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0F" w:rsidRPr="00F57533" w:rsidRDefault="00A1350F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A1350F" w:rsidRPr="00F57533" w:rsidRDefault="00A1350F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A1350F" w:rsidRPr="002118B3" w:rsidRDefault="00A1350F" w:rsidP="000D3248">
      <w:pPr>
        <w:jc w:val="center"/>
        <w:rPr>
          <w:sz w:val="24"/>
          <w:szCs w:val="24"/>
        </w:rPr>
      </w:pPr>
      <w:r w:rsidRPr="002118B3">
        <w:rPr>
          <w:sz w:val="24"/>
          <w:szCs w:val="24"/>
        </w:rPr>
        <w:t>«</w:t>
      </w:r>
      <w:r w:rsidRPr="002118B3">
        <w:rPr>
          <w:sz w:val="24"/>
          <w:szCs w:val="24"/>
          <w:lang w:eastAsia="ru-RU"/>
        </w:rPr>
        <w:t>ИНФОРМАЦИОННЫЕ ТЕХНОЛОГИИ В ТРАНСПОРТНОМ БИЗНЕСЕ</w:t>
      </w:r>
      <w:r w:rsidRPr="002118B3">
        <w:rPr>
          <w:sz w:val="24"/>
          <w:szCs w:val="24"/>
        </w:rPr>
        <w:t>»</w:t>
      </w:r>
    </w:p>
    <w:p w:rsidR="00A1350F" w:rsidRDefault="00A1350F" w:rsidP="000D3248">
      <w:pPr>
        <w:jc w:val="center"/>
        <w:rPr>
          <w:szCs w:val="28"/>
        </w:rPr>
      </w:pPr>
    </w:p>
    <w:p w:rsidR="00A1350F" w:rsidRDefault="00A1350F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A1350F" w:rsidRPr="003D32C4" w:rsidRDefault="00A1350F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Транспортный бизнес и логистика</w:t>
      </w:r>
      <w:r w:rsidRPr="00F474A4">
        <w:rPr>
          <w:sz w:val="24"/>
          <w:szCs w:val="24"/>
          <w:lang w:eastAsia="ru-RU"/>
        </w:rPr>
        <w:t>»</w:t>
      </w:r>
    </w:p>
    <w:p w:rsidR="00A1350F" w:rsidRPr="00D22E88" w:rsidRDefault="00A1350F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1350F" w:rsidRDefault="00A1350F" w:rsidP="005C1128">
      <w:pPr>
        <w:spacing w:after="200"/>
        <w:contextualSpacing/>
        <w:rPr>
          <w:sz w:val="24"/>
          <w:szCs w:val="24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Информационные технологии в транспортном бизнесе» (Б1.В</w:t>
      </w:r>
      <w:r w:rsidRPr="00F474A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5</w:t>
      </w:r>
      <w:r w:rsidRPr="00F474A4">
        <w:rPr>
          <w:sz w:val="24"/>
          <w:szCs w:val="24"/>
          <w:lang w:eastAsia="ru-RU"/>
        </w:rPr>
        <w:t>) относится</w:t>
      </w:r>
      <w:r w:rsidRPr="000D3248">
        <w:rPr>
          <w:sz w:val="24"/>
          <w:szCs w:val="24"/>
          <w:lang w:eastAsia="ru-RU"/>
        </w:rPr>
        <w:t xml:space="preserve"> к</w:t>
      </w:r>
      <w:r>
        <w:rPr>
          <w:sz w:val="24"/>
          <w:szCs w:val="24"/>
          <w:lang w:eastAsia="ru-RU"/>
        </w:rPr>
        <w:t>.</w:t>
      </w:r>
      <w:r w:rsidRPr="002118B3">
        <w:rPr>
          <w:sz w:val="24"/>
          <w:szCs w:val="24"/>
        </w:rPr>
        <w:t xml:space="preserve"> </w:t>
      </w:r>
      <w:r>
        <w:rPr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A1350F" w:rsidRPr="00D22E88" w:rsidRDefault="00A1350F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A1350F" w:rsidRPr="005920B3" w:rsidRDefault="00A1350F" w:rsidP="005920B3">
      <w:pPr>
        <w:ind w:firstLine="851"/>
        <w:rPr>
          <w:sz w:val="24"/>
          <w:szCs w:val="24"/>
        </w:rPr>
      </w:pPr>
      <w:r w:rsidRPr="005920B3">
        <w:rPr>
          <w:sz w:val="24"/>
          <w:szCs w:val="24"/>
        </w:rPr>
        <w:t>Целью изучения дисциплины «</w:t>
      </w:r>
      <w:r>
        <w:rPr>
          <w:sz w:val="24"/>
          <w:szCs w:val="24"/>
          <w:lang w:eastAsia="ru-RU"/>
        </w:rPr>
        <w:t>Информационные технологии в транспортном бизнесе</w:t>
      </w:r>
      <w:r w:rsidRPr="005920B3">
        <w:rPr>
          <w:sz w:val="24"/>
          <w:szCs w:val="24"/>
        </w:rPr>
        <w:t xml:space="preserve">» является получение </w:t>
      </w:r>
      <w:r>
        <w:rPr>
          <w:sz w:val="24"/>
          <w:szCs w:val="24"/>
        </w:rPr>
        <w:t>углубленных знаний и навыков в области использования современных информационных и цифровых технологий, используемых на железнодорожном транспорте.</w:t>
      </w:r>
    </w:p>
    <w:p w:rsidR="00A1350F" w:rsidRPr="005920B3" w:rsidRDefault="00A1350F" w:rsidP="005920B3">
      <w:pPr>
        <w:ind w:firstLine="709"/>
        <w:rPr>
          <w:sz w:val="24"/>
          <w:szCs w:val="24"/>
        </w:rPr>
      </w:pPr>
      <w:r w:rsidRPr="005920B3">
        <w:rPr>
          <w:sz w:val="24"/>
          <w:szCs w:val="24"/>
        </w:rPr>
        <w:t xml:space="preserve"> Для достижения поставленной цели решаются следующие задачи:</w:t>
      </w:r>
    </w:p>
    <w:p w:rsidR="00A1350F" w:rsidRPr="00007F04" w:rsidRDefault="00A1350F" w:rsidP="005920B3">
      <w:pPr>
        <w:pStyle w:val="ListParagraph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изучение существующих автоматизированных систем в области транспортного бизнеса и логистики;</w:t>
      </w:r>
    </w:p>
    <w:p w:rsidR="00A1350F" w:rsidRPr="00007F04" w:rsidRDefault="00A1350F" w:rsidP="005920B3">
      <w:pPr>
        <w:pStyle w:val="ListParagraph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выработка навыков анализа возможностей развития цифровых систем;</w:t>
      </w:r>
    </w:p>
    <w:p w:rsidR="00A1350F" w:rsidRPr="005920B3" w:rsidRDefault="00A1350F" w:rsidP="00CE0DF4">
      <w:pPr>
        <w:pStyle w:val="ListParagraph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выработка навыков разработки и анализа алгоритмов цифровизации бизнес-процессов на транспорте.</w:t>
      </w:r>
    </w:p>
    <w:p w:rsidR="00A1350F" w:rsidRPr="00D22E88" w:rsidRDefault="00A1350F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1350F" w:rsidRDefault="00A1350F" w:rsidP="005C1128">
      <w:pPr>
        <w:spacing w:after="200"/>
        <w:ind w:firstLine="709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>
        <w:rPr>
          <w:sz w:val="24"/>
          <w:szCs w:val="24"/>
          <w:lang w:eastAsia="ru-RU"/>
        </w:rPr>
        <w:t>: ПК-3.</w:t>
      </w:r>
    </w:p>
    <w:p w:rsidR="00A1350F" w:rsidRPr="00F474A4" w:rsidRDefault="00A1350F" w:rsidP="005C1128">
      <w:pPr>
        <w:spacing w:after="200"/>
        <w:ind w:firstLine="709"/>
        <w:contextualSpacing/>
        <w:rPr>
          <w:rStyle w:val="FontStyle48"/>
          <w:szCs w:val="28"/>
        </w:rPr>
      </w:pPr>
    </w:p>
    <w:p w:rsidR="00A1350F" w:rsidRPr="00D22E88" w:rsidRDefault="00A1350F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A1350F" w:rsidRDefault="00A1350F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Основные автоматизированные системы в сфере транспортного бизнеса и логистики.</w:t>
      </w:r>
    </w:p>
    <w:p w:rsidR="00A1350F" w:rsidRDefault="00A1350F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машинного зрения.</w:t>
      </w:r>
    </w:p>
    <w:p w:rsidR="00A1350F" w:rsidRDefault="00A1350F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распределенного реестра.</w:t>
      </w:r>
    </w:p>
    <w:p w:rsidR="00A1350F" w:rsidRDefault="00A1350F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Принципы разработки и анализа алгоритмов цифровизации бизнес-процессов на транспорте.</w:t>
      </w:r>
      <w:bookmarkStart w:id="0" w:name="_GoBack"/>
      <w:bookmarkEnd w:id="0"/>
    </w:p>
    <w:p w:rsidR="00A1350F" w:rsidRDefault="00A1350F" w:rsidP="005920B3">
      <w:pPr>
        <w:contextualSpacing/>
        <w:rPr>
          <w:sz w:val="24"/>
          <w:szCs w:val="24"/>
        </w:rPr>
      </w:pPr>
    </w:p>
    <w:p w:rsidR="00A1350F" w:rsidRDefault="00A1350F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A1350F" w:rsidRPr="00D22E88" w:rsidRDefault="00A1350F" w:rsidP="005C1128">
      <w:pPr>
        <w:spacing w:after="200"/>
        <w:contextualSpacing/>
        <w:rPr>
          <w:b/>
          <w:sz w:val="24"/>
          <w:szCs w:val="24"/>
          <w:lang w:eastAsia="ru-RU"/>
        </w:rPr>
      </w:pPr>
    </w:p>
    <w:p w:rsidR="00A1350F" w:rsidRPr="00000C9D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3 зачетные единицы (108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A1350F" w:rsidRPr="00000C9D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32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D22E88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51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000C9D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зачет.</w:t>
      </w:r>
    </w:p>
    <w:p w:rsidR="00A1350F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A1350F" w:rsidRPr="00000C9D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D22E88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8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000C9D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80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D22E88" w:rsidRDefault="00A1350F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A1350F" w:rsidRPr="002118B3" w:rsidRDefault="00A1350F" w:rsidP="002118B3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зачет, контрольная работа</w:t>
      </w:r>
    </w:p>
    <w:sectPr w:rsidR="00A1350F" w:rsidRPr="002118B3" w:rsidSect="00F7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257C47"/>
    <w:multiLevelType w:val="hybridMultilevel"/>
    <w:tmpl w:val="E38AA6A4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7"/>
  </w:num>
  <w:num w:numId="10">
    <w:abstractNumId w:val="18"/>
  </w:num>
  <w:num w:numId="11">
    <w:abstractNumId w:val="33"/>
  </w:num>
  <w:num w:numId="12">
    <w:abstractNumId w:val="2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24"/>
  </w:num>
  <w:num w:numId="24">
    <w:abstractNumId w:val="1"/>
  </w:num>
  <w:num w:numId="25">
    <w:abstractNumId w:val="15"/>
  </w:num>
  <w:num w:numId="26">
    <w:abstractNumId w:val="31"/>
  </w:num>
  <w:num w:numId="27">
    <w:abstractNumId w:val="11"/>
  </w:num>
  <w:num w:numId="28">
    <w:abstractNumId w:val="0"/>
  </w:num>
  <w:num w:numId="29">
    <w:abstractNumId w:val="16"/>
  </w:num>
  <w:num w:numId="30">
    <w:abstractNumId w:val="26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30"/>
  </w:num>
  <w:num w:numId="36">
    <w:abstractNumId w:val="3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07F04"/>
    <w:rsid w:val="00067AB3"/>
    <w:rsid w:val="00074BA7"/>
    <w:rsid w:val="000D3248"/>
    <w:rsid w:val="000E219D"/>
    <w:rsid w:val="00113D19"/>
    <w:rsid w:val="00127521"/>
    <w:rsid w:val="00153846"/>
    <w:rsid w:val="0016025E"/>
    <w:rsid w:val="001B453A"/>
    <w:rsid w:val="001C3F5B"/>
    <w:rsid w:val="001D6B20"/>
    <w:rsid w:val="0020509A"/>
    <w:rsid w:val="002118B3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0E5B"/>
    <w:rsid w:val="00411039"/>
    <w:rsid w:val="004412A4"/>
    <w:rsid w:val="00443C3B"/>
    <w:rsid w:val="00524B15"/>
    <w:rsid w:val="0053783F"/>
    <w:rsid w:val="005920B3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70980"/>
    <w:rsid w:val="00880949"/>
    <w:rsid w:val="008E2CE8"/>
    <w:rsid w:val="009509A8"/>
    <w:rsid w:val="00A1350F"/>
    <w:rsid w:val="00A24F28"/>
    <w:rsid w:val="00A4277D"/>
    <w:rsid w:val="00AA59CB"/>
    <w:rsid w:val="00AC5EC8"/>
    <w:rsid w:val="00AD40B7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CE0DF4"/>
    <w:rsid w:val="00D22E88"/>
    <w:rsid w:val="00D7577E"/>
    <w:rsid w:val="00E42636"/>
    <w:rsid w:val="00E610AE"/>
    <w:rsid w:val="00E84500"/>
    <w:rsid w:val="00E96579"/>
    <w:rsid w:val="00EB0D28"/>
    <w:rsid w:val="00EC06B0"/>
    <w:rsid w:val="00ED066E"/>
    <w:rsid w:val="00F32BC6"/>
    <w:rsid w:val="00F36B94"/>
    <w:rsid w:val="00F37D12"/>
    <w:rsid w:val="00F474A4"/>
    <w:rsid w:val="00F57533"/>
    <w:rsid w:val="00F73812"/>
    <w:rsid w:val="00F9130B"/>
    <w:rsid w:val="00F96C40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12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287</Words>
  <Characters>1636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2</cp:revision>
  <dcterms:created xsi:type="dcterms:W3CDTF">2019-07-17T10:44:00Z</dcterms:created>
  <dcterms:modified xsi:type="dcterms:W3CDTF">2019-07-17T10:44:00Z</dcterms:modified>
</cp:coreProperties>
</file>