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E0" w:rsidRPr="007E3C95" w:rsidRDefault="007814E0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814E0" w:rsidRPr="007E3C95" w:rsidRDefault="007814E0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814E0" w:rsidRDefault="007814E0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ПУТИ СООБЩЕНИЯ</w:t>
      </w:r>
    </w:p>
    <w:p w:rsidR="007814E0" w:rsidRPr="007E3C95" w:rsidRDefault="007814E0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814E0" w:rsidRPr="007E3C95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814E0" w:rsidRPr="007E3C95" w:rsidRDefault="007814E0" w:rsidP="00EB73A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>Специализация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A4">
        <w:rPr>
          <w:rFonts w:ascii="Times New Roman" w:hAnsi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>
        <w:rPr>
          <w:rFonts w:ascii="Times New Roman" w:hAnsi="Times New Roman"/>
          <w:sz w:val="24"/>
          <w:szCs w:val="24"/>
        </w:rPr>
        <w:t>спортный бизнес и логистика».</w:t>
      </w:r>
    </w:p>
    <w:p w:rsidR="007814E0" w:rsidRPr="000A0CA4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4E0" w:rsidRPr="007E3C95" w:rsidRDefault="007814E0" w:rsidP="00EB73A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Пути сообщения</w:t>
      </w:r>
      <w:r w:rsidRPr="005A2389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Б1.О.36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7814E0" w:rsidRPr="007E3C95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4E0" w:rsidRPr="007E3C95" w:rsidRDefault="007814E0" w:rsidP="00EB73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814E0" w:rsidRDefault="007814E0" w:rsidP="00EB73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  <w:r>
        <w:rPr>
          <w:rFonts w:ascii="Times New Roman" w:hAnsi="Times New Roman"/>
          <w:sz w:val="24"/>
          <w:szCs w:val="24"/>
        </w:rPr>
        <w:t>формирование у обучающегося общепрофессиональных компетенций в области</w:t>
      </w:r>
      <w:r w:rsidRPr="009D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проектирования транспортных объектов.</w:t>
      </w:r>
    </w:p>
    <w:p w:rsidR="007814E0" w:rsidRDefault="007814E0" w:rsidP="00CA19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814E0" w:rsidRDefault="007814E0" w:rsidP="00CA1905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знаний, умений и опыта деятельности в области систем автоматизированного проектирования транспортных объектов.</w:t>
      </w:r>
    </w:p>
    <w:p w:rsidR="007814E0" w:rsidRDefault="007814E0" w:rsidP="00CA1905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обучающихся к использованию методов расчета надежности систем при проектировании транспортных объектов.</w:t>
      </w:r>
    </w:p>
    <w:p w:rsidR="007814E0" w:rsidRDefault="007814E0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4E0" w:rsidRPr="00927991" w:rsidRDefault="007814E0" w:rsidP="00EB73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ОПК-4.</w:t>
      </w:r>
    </w:p>
    <w:p w:rsidR="007814E0" w:rsidRPr="00FD024F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54F">
        <w:rPr>
          <w:rFonts w:ascii="Times New Roman" w:hAnsi="Times New Roman"/>
          <w:sz w:val="24"/>
          <w:szCs w:val="24"/>
        </w:rPr>
        <w:t>Железнодорожны</w:t>
      </w:r>
      <w:r>
        <w:rPr>
          <w:rFonts w:ascii="Times New Roman" w:hAnsi="Times New Roman"/>
          <w:sz w:val="24"/>
          <w:szCs w:val="24"/>
        </w:rPr>
        <w:t>й транспорт – основа транспорт</w:t>
      </w:r>
      <w:r w:rsidRPr="0041154F">
        <w:rPr>
          <w:rFonts w:ascii="Times New Roman" w:hAnsi="Times New Roman"/>
          <w:sz w:val="24"/>
          <w:szCs w:val="24"/>
        </w:rPr>
        <w:t>ной системы</w:t>
      </w:r>
    </w:p>
    <w:p w:rsidR="007814E0" w:rsidRDefault="007814E0" w:rsidP="00EB73A7">
      <w:pPr>
        <w:spacing w:line="240" w:lineRule="auto"/>
        <w:contextualSpacing/>
        <w:jc w:val="both"/>
      </w:pPr>
      <w:r w:rsidRPr="0041154F">
        <w:rPr>
          <w:rFonts w:ascii="Times New Roman" w:hAnsi="Times New Roman"/>
          <w:sz w:val="24"/>
          <w:szCs w:val="24"/>
        </w:rPr>
        <w:t>Роль, место и значение путевого хозяйства в об</w:t>
      </w:r>
      <w:r>
        <w:rPr>
          <w:rFonts w:ascii="Times New Roman" w:hAnsi="Times New Roman"/>
          <w:sz w:val="24"/>
          <w:szCs w:val="24"/>
        </w:rPr>
        <w:t>еспечении перевозочного процесс</w:t>
      </w:r>
      <w:r w:rsidRPr="0041154F">
        <w:rPr>
          <w:rFonts w:ascii="Times New Roman" w:hAnsi="Times New Roman"/>
          <w:sz w:val="24"/>
          <w:szCs w:val="24"/>
        </w:rPr>
        <w:t>а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Верхнее строение пути</w:t>
      </w:r>
    </w:p>
    <w:p w:rsidR="007814E0" w:rsidRDefault="007814E0" w:rsidP="00EB73A7">
      <w:pPr>
        <w:spacing w:line="240" w:lineRule="auto"/>
        <w:contextualSpacing/>
        <w:jc w:val="both"/>
      </w:pPr>
      <w:r w:rsidRPr="0041154F">
        <w:rPr>
          <w:rFonts w:ascii="Times New Roman" w:hAnsi="Times New Roman"/>
          <w:sz w:val="24"/>
          <w:szCs w:val="24"/>
        </w:rPr>
        <w:t>Устройство рельсовой колеи</w:t>
      </w:r>
    </w:p>
    <w:p w:rsidR="007814E0" w:rsidRDefault="007814E0" w:rsidP="00EB73A7">
      <w:pPr>
        <w:spacing w:line="240" w:lineRule="auto"/>
        <w:contextualSpacing/>
        <w:jc w:val="both"/>
        <w:rPr>
          <w:sz w:val="28"/>
          <w:szCs w:val="28"/>
        </w:rPr>
      </w:pPr>
      <w:r w:rsidRPr="0041154F">
        <w:rPr>
          <w:rFonts w:ascii="Times New Roman" w:hAnsi="Times New Roman"/>
          <w:sz w:val="24"/>
          <w:szCs w:val="24"/>
        </w:rPr>
        <w:t>Земляное полотно на перегонах и станциях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54F">
        <w:rPr>
          <w:rFonts w:ascii="Times New Roman" w:hAnsi="Times New Roman"/>
          <w:sz w:val="24"/>
          <w:szCs w:val="24"/>
        </w:rPr>
        <w:t>Технические ос</w:t>
      </w:r>
      <w:r>
        <w:rPr>
          <w:rFonts w:ascii="Times New Roman" w:hAnsi="Times New Roman"/>
          <w:sz w:val="24"/>
          <w:szCs w:val="24"/>
        </w:rPr>
        <w:t>новы ведения путевого хозяйства</w:t>
      </w:r>
    </w:p>
    <w:p w:rsidR="007814E0" w:rsidRDefault="007814E0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4E0" w:rsidRPr="007E3C95" w:rsidRDefault="007814E0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24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7814E0" w:rsidRDefault="007814E0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экзамен, курсовая работа.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6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89 час.</w:t>
      </w:r>
    </w:p>
    <w:p w:rsidR="007814E0" w:rsidRDefault="007814E0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814E0" w:rsidRPr="00EB73A7" w:rsidRDefault="007814E0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экзамен, курсовая работа.</w:t>
      </w:r>
    </w:p>
    <w:sectPr w:rsidR="007814E0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68C9"/>
    <w:rsid w:val="00055BF2"/>
    <w:rsid w:val="000773EB"/>
    <w:rsid w:val="000A0CA4"/>
    <w:rsid w:val="000B103C"/>
    <w:rsid w:val="000B66D8"/>
    <w:rsid w:val="000C23B7"/>
    <w:rsid w:val="001076A9"/>
    <w:rsid w:val="001320D8"/>
    <w:rsid w:val="0016412E"/>
    <w:rsid w:val="00176C0D"/>
    <w:rsid w:val="0018685C"/>
    <w:rsid w:val="00192D06"/>
    <w:rsid w:val="001C1F96"/>
    <w:rsid w:val="001C27F9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D4E"/>
    <w:rsid w:val="0041154F"/>
    <w:rsid w:val="004321D7"/>
    <w:rsid w:val="004B1302"/>
    <w:rsid w:val="004D3A3D"/>
    <w:rsid w:val="004F6BE3"/>
    <w:rsid w:val="00547E6C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863"/>
    <w:rsid w:val="006D535A"/>
    <w:rsid w:val="006E419F"/>
    <w:rsid w:val="006E519C"/>
    <w:rsid w:val="006F7692"/>
    <w:rsid w:val="0072215A"/>
    <w:rsid w:val="00723430"/>
    <w:rsid w:val="0073775C"/>
    <w:rsid w:val="007638D1"/>
    <w:rsid w:val="00781391"/>
    <w:rsid w:val="007814E0"/>
    <w:rsid w:val="007A774C"/>
    <w:rsid w:val="007B053F"/>
    <w:rsid w:val="007B1FF7"/>
    <w:rsid w:val="007C6E9F"/>
    <w:rsid w:val="007D37CF"/>
    <w:rsid w:val="007E3C95"/>
    <w:rsid w:val="00807E99"/>
    <w:rsid w:val="00813ADF"/>
    <w:rsid w:val="00836F24"/>
    <w:rsid w:val="008A24D5"/>
    <w:rsid w:val="008E1617"/>
    <w:rsid w:val="008F1B4A"/>
    <w:rsid w:val="0092105A"/>
    <w:rsid w:val="00925AF8"/>
    <w:rsid w:val="00927991"/>
    <w:rsid w:val="00960B5F"/>
    <w:rsid w:val="00975881"/>
    <w:rsid w:val="0097650A"/>
    <w:rsid w:val="00983C43"/>
    <w:rsid w:val="00986C3D"/>
    <w:rsid w:val="009B11BC"/>
    <w:rsid w:val="009D583F"/>
    <w:rsid w:val="009F2C18"/>
    <w:rsid w:val="009F55E7"/>
    <w:rsid w:val="00A06571"/>
    <w:rsid w:val="00A3637B"/>
    <w:rsid w:val="00A5185D"/>
    <w:rsid w:val="00A60E31"/>
    <w:rsid w:val="00A76C17"/>
    <w:rsid w:val="00A95EA3"/>
    <w:rsid w:val="00AC05E1"/>
    <w:rsid w:val="00AE13A5"/>
    <w:rsid w:val="00B25E44"/>
    <w:rsid w:val="00B30771"/>
    <w:rsid w:val="00B80A3D"/>
    <w:rsid w:val="00BA204B"/>
    <w:rsid w:val="00BD4A9F"/>
    <w:rsid w:val="00BD4BA0"/>
    <w:rsid w:val="00BE66C6"/>
    <w:rsid w:val="00BF0E1C"/>
    <w:rsid w:val="00C226CC"/>
    <w:rsid w:val="00C24BF2"/>
    <w:rsid w:val="00C46018"/>
    <w:rsid w:val="00C645E7"/>
    <w:rsid w:val="00C706ED"/>
    <w:rsid w:val="00CA1905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D4E82"/>
    <w:rsid w:val="00E00D05"/>
    <w:rsid w:val="00EB73A7"/>
    <w:rsid w:val="00ED78F3"/>
    <w:rsid w:val="00EF7E63"/>
    <w:rsid w:val="00F0055E"/>
    <w:rsid w:val="00F54AC6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lockText">
    <w:name w:val="Block Text"/>
    <w:basedOn w:val="Normal"/>
    <w:uiPriority w:val="99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hAnsi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Normal"/>
    <w:uiPriority w:val="99"/>
    <w:rsid w:val="00C24BF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Обычный1"/>
    <w:uiPriority w:val="99"/>
    <w:rsid w:val="00BF0E1C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F1B4A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B4A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9F55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D0E0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2">
    <w:name w:val="Table Normal2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293</Words>
  <Characters>1671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1</cp:revision>
  <cp:lastPrinted>2016-02-19T06:41:00Z</cp:lastPrinted>
  <dcterms:created xsi:type="dcterms:W3CDTF">2019-06-14T10:28:00Z</dcterms:created>
  <dcterms:modified xsi:type="dcterms:W3CDTF">2019-07-16T12:06:00Z</dcterms:modified>
</cp:coreProperties>
</file>