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BB" w:rsidRPr="007E3C95" w:rsidRDefault="00AE15B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AE15BB" w:rsidRPr="007E3C95" w:rsidRDefault="00AE15B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AE15BB" w:rsidRPr="007E3C95" w:rsidRDefault="00AE15B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ЭКОНОМИКА ПРЕДПРИЯТИЯ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AE15BB" w:rsidRPr="007E3C95" w:rsidRDefault="00AE15BB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AE15BB" w:rsidRPr="00D2714B" w:rsidRDefault="00AE15BB" w:rsidP="00063FFC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</w:t>
      </w:r>
      <w:r>
        <w:rPr>
          <w:rFonts w:ascii="Times New Roman" w:hAnsi="Times New Roman"/>
          <w:sz w:val="24"/>
          <w:szCs w:val="24"/>
        </w:rPr>
        <w:t>4</w:t>
      </w:r>
      <w:r w:rsidRPr="00063FFC">
        <w:rPr>
          <w:rFonts w:ascii="Times New Roman" w:hAnsi="Times New Roman"/>
          <w:sz w:val="24"/>
          <w:szCs w:val="24"/>
        </w:rPr>
        <w:t>.02 «Землеустройство и кадастры»</w:t>
      </w:r>
      <w:r>
        <w:rPr>
          <w:rFonts w:ascii="Times New Roman" w:hAnsi="Times New Roman"/>
          <w:sz w:val="24"/>
          <w:szCs w:val="24"/>
        </w:rPr>
        <w:t>.</w:t>
      </w:r>
      <w:r w:rsidRPr="00D2714B">
        <w:rPr>
          <w:sz w:val="28"/>
          <w:szCs w:val="28"/>
        </w:rPr>
        <w:t xml:space="preserve"> </w:t>
      </w:r>
    </w:p>
    <w:p w:rsidR="00AE15BB" w:rsidRPr="007E3C95" w:rsidRDefault="00AE15BB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магистр.</w:t>
      </w:r>
    </w:p>
    <w:p w:rsidR="00AE15BB" w:rsidRPr="00063FFC" w:rsidRDefault="00AE15BB" w:rsidP="00063FF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063FF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Геодезическое обеспечение кадастров</w:t>
      </w:r>
      <w:r w:rsidRPr="00063F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E15BB" w:rsidRPr="007E3C95" w:rsidRDefault="00AE15BB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E15BB" w:rsidRDefault="00AE15BB" w:rsidP="00D747C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>Экономика предприятия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1" w:name="OLE_LINK1"/>
      <w:bookmarkStart w:id="2" w:name="OLE_LINK2"/>
      <w:r w:rsidRPr="00FC7D7E">
        <w:rPr>
          <w:rFonts w:ascii="Times New Roman" w:hAnsi="Times New Roman"/>
          <w:sz w:val="24"/>
          <w:szCs w:val="24"/>
        </w:rPr>
        <w:t>(</w:t>
      </w:r>
      <w:r w:rsidRPr="00CE13BA">
        <w:rPr>
          <w:rFonts w:ascii="Times New Roman" w:hAnsi="Times New Roman"/>
          <w:bCs/>
          <w:sz w:val="24"/>
          <w:szCs w:val="24"/>
        </w:rPr>
        <w:t>Б1.В.</w:t>
      </w:r>
      <w:r>
        <w:rPr>
          <w:rFonts w:ascii="Times New Roman" w:hAnsi="Times New Roman"/>
          <w:bCs/>
          <w:sz w:val="24"/>
          <w:szCs w:val="24"/>
        </w:rPr>
        <w:t>О</w:t>
      </w:r>
      <w:r w:rsidRPr="00CE13BA">
        <w:rPr>
          <w:rFonts w:ascii="Times New Roman" w:hAnsi="Times New Roman"/>
          <w:bCs/>
          <w:sz w:val="24"/>
          <w:szCs w:val="24"/>
        </w:rPr>
        <w:t>Д.</w:t>
      </w:r>
      <w:r>
        <w:rPr>
          <w:rFonts w:ascii="Times New Roman" w:hAnsi="Times New Roman"/>
          <w:bCs/>
          <w:sz w:val="24"/>
          <w:szCs w:val="24"/>
        </w:rPr>
        <w:t>4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1"/>
      <w:bookmarkEnd w:id="2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bCs/>
          <w:sz w:val="24"/>
          <w:szCs w:val="24"/>
        </w:rPr>
        <w:t xml:space="preserve">вариативной </w:t>
      </w:r>
      <w:r w:rsidRPr="00CE13BA">
        <w:rPr>
          <w:rFonts w:ascii="Times New Roman" w:hAnsi="Times New Roman"/>
          <w:bCs/>
          <w:sz w:val="24"/>
          <w:szCs w:val="24"/>
        </w:rPr>
        <w:t xml:space="preserve">части </w:t>
      </w:r>
      <w:r>
        <w:rPr>
          <w:rFonts w:ascii="Times New Roman" w:hAnsi="Times New Roman"/>
          <w:bCs/>
          <w:sz w:val="24"/>
          <w:szCs w:val="24"/>
        </w:rPr>
        <w:t>и является для обучающихся обязательной</w:t>
      </w:r>
      <w:r w:rsidRPr="00CE13BA">
        <w:rPr>
          <w:rFonts w:ascii="Times New Roman" w:hAnsi="Times New Roman"/>
          <w:bCs/>
          <w:sz w:val="24"/>
          <w:szCs w:val="24"/>
        </w:rPr>
        <w:t>.</w:t>
      </w:r>
    </w:p>
    <w:p w:rsidR="00AE15BB" w:rsidRPr="007E3C95" w:rsidRDefault="00AE15BB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E15BB" w:rsidRPr="00D21248" w:rsidRDefault="00AE15BB" w:rsidP="00D74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1248">
        <w:rPr>
          <w:rFonts w:ascii="Times New Roman" w:hAnsi="Times New Roman"/>
          <w:sz w:val="24"/>
          <w:szCs w:val="24"/>
        </w:rPr>
        <w:t>Целью изучения дисциплины является формирование у магистров комплексной системы знаний в области экономических категорий и понятий хозяйственной деятельности предприятий и формирования у обучающихся самостоятельного экономического мышления, способности самостоятельно определять наиболее оптимальные варианты решений в современной рыночной экономической среде.</w:t>
      </w:r>
    </w:p>
    <w:p w:rsidR="00AE15BB" w:rsidRPr="00D747CC" w:rsidRDefault="00AE15BB" w:rsidP="00D747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47C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профессиональные задачи:</w:t>
      </w:r>
    </w:p>
    <w:p w:rsidR="00AE15BB" w:rsidRPr="00D747CC" w:rsidRDefault="00AE15BB" w:rsidP="00D747C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47CC">
        <w:rPr>
          <w:rFonts w:ascii="Times New Roman" w:hAnsi="Times New Roman"/>
          <w:sz w:val="24"/>
          <w:szCs w:val="24"/>
        </w:rPr>
        <w:t>ознакомление с основами рыночной экономики, с методами рационального использования ресурсов и управления предприятием с целью получения максимальной прибыли;</w:t>
      </w:r>
    </w:p>
    <w:p w:rsidR="00AE15BB" w:rsidRPr="00D747CC" w:rsidRDefault="00AE15BB" w:rsidP="00D747C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47CC">
        <w:rPr>
          <w:rFonts w:ascii="Times New Roman" w:hAnsi="Times New Roman"/>
          <w:sz w:val="24"/>
          <w:szCs w:val="24"/>
        </w:rPr>
        <w:t>рассмотрение основных элементов хозяйственного механизма функционирования предприятия;</w:t>
      </w:r>
    </w:p>
    <w:p w:rsidR="00AE15BB" w:rsidRPr="00D747CC" w:rsidRDefault="00AE15BB" w:rsidP="00D747C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47CC">
        <w:rPr>
          <w:rFonts w:ascii="Times New Roman" w:hAnsi="Times New Roman"/>
          <w:sz w:val="24"/>
          <w:szCs w:val="24"/>
        </w:rPr>
        <w:t>освоение новых форм и методов хозяйствования, предопределяемых требованиями рыночной экономики;</w:t>
      </w:r>
    </w:p>
    <w:p w:rsidR="00AE15BB" w:rsidRPr="00D747CC" w:rsidRDefault="00AE15BB" w:rsidP="00D747C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47CC">
        <w:rPr>
          <w:rFonts w:ascii="Times New Roman" w:hAnsi="Times New Roman"/>
          <w:sz w:val="24"/>
          <w:szCs w:val="24"/>
        </w:rPr>
        <w:t>изучение особенностей экономики и организации предприятий различных форм собственности.</w:t>
      </w:r>
    </w:p>
    <w:p w:rsidR="00AE15BB" w:rsidRPr="007E3C95" w:rsidRDefault="00AE15BB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E15BB" w:rsidRDefault="00AE15BB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2, ПК-5. </w:t>
      </w:r>
    </w:p>
    <w:p w:rsidR="00AE15BB" w:rsidRDefault="00AE15BB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AE15BB" w:rsidRPr="002B59B5" w:rsidRDefault="00AE15BB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21248">
        <w:rPr>
          <w:rFonts w:ascii="Times New Roman" w:hAnsi="Times New Roman"/>
          <w:sz w:val="24"/>
          <w:szCs w:val="24"/>
        </w:rPr>
        <w:t>ормативно-правовую базу, регулирующую финансово-хозяйственную деятельность организаций;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21248">
        <w:rPr>
          <w:rFonts w:ascii="Times New Roman" w:hAnsi="Times New Roman"/>
          <w:sz w:val="24"/>
          <w:szCs w:val="24"/>
        </w:rPr>
        <w:t>етоды планирования деятельности предприятий и обоснования управленческих решений;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21248">
        <w:rPr>
          <w:rFonts w:ascii="Times New Roman" w:hAnsi="Times New Roman"/>
          <w:sz w:val="24"/>
          <w:szCs w:val="24"/>
        </w:rPr>
        <w:t>етоды оценки деятельности предприятий.</w:t>
      </w:r>
    </w:p>
    <w:p w:rsidR="00AE15BB" w:rsidRPr="002B59B5" w:rsidRDefault="00AE15BB" w:rsidP="00CE13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15BB" w:rsidRPr="002B59B5" w:rsidRDefault="00AE15BB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21248">
        <w:rPr>
          <w:rFonts w:ascii="Times New Roman" w:hAnsi="Times New Roman"/>
          <w:sz w:val="24"/>
          <w:szCs w:val="24"/>
        </w:rPr>
        <w:t>ырабатывать управленческие решения, исходя из анализа различных вариантов, в целях повышения эффективности деятельности предприятия;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21248">
        <w:rPr>
          <w:rFonts w:ascii="Times New Roman" w:hAnsi="Times New Roman"/>
          <w:sz w:val="24"/>
          <w:szCs w:val="24"/>
        </w:rPr>
        <w:t>существлять управление реализацией конкретного экономического проекта;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1248">
        <w:rPr>
          <w:rFonts w:ascii="Times New Roman" w:hAnsi="Times New Roman"/>
          <w:sz w:val="24"/>
          <w:szCs w:val="24"/>
        </w:rPr>
        <w:t>роводить анализ финансовой отчетности и использовать полученные результаты в целях обоснования планов и управленческих решений;</w:t>
      </w:r>
    </w:p>
    <w:p w:rsidR="00AE15BB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21248">
        <w:rPr>
          <w:rFonts w:ascii="Times New Roman" w:hAnsi="Times New Roman"/>
          <w:sz w:val="24"/>
          <w:szCs w:val="24"/>
        </w:rPr>
        <w:t>ормировать систему показателей и использовать современные технологии сбора и обработки информации в целях оценки деятельности предприятия.</w:t>
      </w:r>
    </w:p>
    <w:p w:rsidR="00AE15BB" w:rsidRDefault="00AE15BB" w:rsidP="00D747C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15BB" w:rsidRDefault="00AE15BB" w:rsidP="00D747C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15BB" w:rsidRPr="00D21248" w:rsidRDefault="00AE15BB" w:rsidP="00D747C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15BB" w:rsidRPr="002B59B5" w:rsidRDefault="00AE15BB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ВЛАДЕТЬ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21248">
        <w:rPr>
          <w:rFonts w:ascii="Times New Roman" w:hAnsi="Times New Roman"/>
          <w:sz w:val="24"/>
          <w:szCs w:val="24"/>
        </w:rPr>
        <w:t>авыками сбора и обработки необходимых данных, для разработки планов и обоснования управленческих решений;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21248">
        <w:rPr>
          <w:rFonts w:ascii="Times New Roman" w:hAnsi="Times New Roman"/>
          <w:sz w:val="24"/>
          <w:szCs w:val="24"/>
        </w:rPr>
        <w:t>етодами обоснования управленческих решений и организации их выполнения;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21248">
        <w:rPr>
          <w:rFonts w:ascii="Times New Roman" w:hAnsi="Times New Roman"/>
          <w:sz w:val="24"/>
          <w:szCs w:val="24"/>
        </w:rPr>
        <w:t>етодами оценки деятельности предприятий;</w:t>
      </w:r>
    </w:p>
    <w:p w:rsidR="00AE15BB" w:rsidRPr="00D21248" w:rsidRDefault="00AE15BB" w:rsidP="00D212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21248">
        <w:rPr>
          <w:rFonts w:ascii="Times New Roman" w:hAnsi="Times New Roman"/>
          <w:sz w:val="24"/>
          <w:szCs w:val="24"/>
        </w:rPr>
        <w:t>етодами выявления резервов повышения эффективности деятельности предприятий.</w:t>
      </w:r>
    </w:p>
    <w:p w:rsidR="00AE15BB" w:rsidRDefault="00AE15BB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Предприятия и предпринимательская деятельност</w:t>
      </w:r>
      <w:r>
        <w:rPr>
          <w:rFonts w:ascii="Times New Roman" w:hAnsi="Times New Roman"/>
          <w:sz w:val="24"/>
          <w:szCs w:val="24"/>
        </w:rPr>
        <w:t>ь.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Основные фонды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Оборотные фонды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Трудовые ресурсы предприятия.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Расходы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AE15BB" w:rsidRPr="00703F40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Доходы и прибыль предприятия.</w:t>
      </w:r>
    </w:p>
    <w:p w:rsidR="00AE15BB" w:rsidRDefault="00AE15BB" w:rsidP="00D737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F40">
        <w:rPr>
          <w:rFonts w:ascii="Times New Roman" w:hAnsi="Times New Roman"/>
          <w:sz w:val="24"/>
          <w:szCs w:val="24"/>
        </w:rPr>
        <w:t>Финансовое состояние предприятия.</w:t>
      </w:r>
    </w:p>
    <w:p w:rsidR="00AE15BB" w:rsidRPr="007E3C95" w:rsidRDefault="00AE15BB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E15BB" w:rsidRPr="007E3C95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E15BB" w:rsidRPr="007E3C95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E3C95">
        <w:rPr>
          <w:rFonts w:ascii="Times New Roman" w:hAnsi="Times New Roman"/>
          <w:sz w:val="24"/>
          <w:szCs w:val="24"/>
        </w:rPr>
        <w:t>екции – 1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E15BB" w:rsidRPr="007E3C95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E15BB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E15BB" w:rsidRPr="007E3C95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36 час.</w:t>
      </w:r>
    </w:p>
    <w:p w:rsidR="00AE15BB" w:rsidRPr="007E3C95" w:rsidRDefault="00AE15BB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sectPr w:rsidR="00AE15B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8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3FFC"/>
    <w:rsid w:val="00142E74"/>
    <w:rsid w:val="00152A7C"/>
    <w:rsid w:val="00217AD6"/>
    <w:rsid w:val="002318AB"/>
    <w:rsid w:val="002A59FA"/>
    <w:rsid w:val="002B59B5"/>
    <w:rsid w:val="002F0CEA"/>
    <w:rsid w:val="00416BC7"/>
    <w:rsid w:val="004205EF"/>
    <w:rsid w:val="00462BFC"/>
    <w:rsid w:val="004D2C72"/>
    <w:rsid w:val="00632136"/>
    <w:rsid w:val="00655BCF"/>
    <w:rsid w:val="00703F40"/>
    <w:rsid w:val="00713BC1"/>
    <w:rsid w:val="00775BD0"/>
    <w:rsid w:val="007E3C95"/>
    <w:rsid w:val="00923C2F"/>
    <w:rsid w:val="009B2E1A"/>
    <w:rsid w:val="00AE15BB"/>
    <w:rsid w:val="00B50FE4"/>
    <w:rsid w:val="00B5657C"/>
    <w:rsid w:val="00CA35C1"/>
    <w:rsid w:val="00CC3D73"/>
    <w:rsid w:val="00CC68D3"/>
    <w:rsid w:val="00CE13BA"/>
    <w:rsid w:val="00D0071E"/>
    <w:rsid w:val="00D06585"/>
    <w:rsid w:val="00D11CA2"/>
    <w:rsid w:val="00D21248"/>
    <w:rsid w:val="00D2714B"/>
    <w:rsid w:val="00D5166C"/>
    <w:rsid w:val="00D737A8"/>
    <w:rsid w:val="00D747CC"/>
    <w:rsid w:val="00D93B21"/>
    <w:rsid w:val="00DB267D"/>
    <w:rsid w:val="00DB6DA6"/>
    <w:rsid w:val="00E27FA8"/>
    <w:rsid w:val="00F200D6"/>
    <w:rsid w:val="00F43FFF"/>
    <w:rsid w:val="00F4415E"/>
    <w:rsid w:val="00F93F9C"/>
    <w:rsid w:val="00FA1A84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451</Words>
  <Characters>2572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/>
  <cp:keywords/>
  <dc:description/>
  <cp:lastModifiedBy>Admin</cp:lastModifiedBy>
  <cp:revision>6</cp:revision>
  <cp:lastPrinted>2017-03-14T16:52:00Z</cp:lastPrinted>
  <dcterms:created xsi:type="dcterms:W3CDTF">2019-01-14T13:14:00Z</dcterms:created>
  <dcterms:modified xsi:type="dcterms:W3CDTF">2019-01-19T07:53:00Z</dcterms:modified>
</cp:coreProperties>
</file>