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A5" w:rsidRPr="00F57533" w:rsidRDefault="001C0DA5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АННОТАЦИЯ</w:t>
      </w:r>
    </w:p>
    <w:p w:rsidR="001C0DA5" w:rsidRPr="00F57533" w:rsidRDefault="001C0DA5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Дисциплины</w:t>
      </w:r>
    </w:p>
    <w:p w:rsidR="001C0DA5" w:rsidRPr="00D22E88" w:rsidRDefault="001C0DA5" w:rsidP="000D3248">
      <w:pPr>
        <w:jc w:val="center"/>
        <w:rPr>
          <w:szCs w:val="28"/>
        </w:rPr>
      </w:pPr>
      <w:r w:rsidRPr="00F474A4">
        <w:rPr>
          <w:szCs w:val="28"/>
        </w:rPr>
        <w:t>«</w:t>
      </w:r>
      <w:r>
        <w:rPr>
          <w:szCs w:val="28"/>
          <w:lang w:eastAsia="ru-RU"/>
        </w:rPr>
        <w:t>ОСНОВЫ УПРАВЛЕНИЯ ЦЕПЯМИ ПОСТАВОК</w:t>
      </w:r>
      <w:r w:rsidRPr="00F474A4">
        <w:rPr>
          <w:szCs w:val="28"/>
        </w:rPr>
        <w:t>»</w:t>
      </w:r>
    </w:p>
    <w:p w:rsidR="001C0DA5" w:rsidRDefault="001C0DA5" w:rsidP="000D3248">
      <w:pPr>
        <w:jc w:val="center"/>
        <w:rPr>
          <w:szCs w:val="28"/>
        </w:rPr>
      </w:pPr>
    </w:p>
    <w:p w:rsidR="001C0DA5" w:rsidRDefault="001C0DA5" w:rsidP="005C1128">
      <w:pPr>
        <w:spacing w:after="200"/>
        <w:contextualSpacing/>
        <w:rPr>
          <w:bCs/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 xml:space="preserve">Специальность – </w:t>
      </w:r>
      <w:r w:rsidRPr="00F474A4">
        <w:rPr>
          <w:bCs/>
          <w:sz w:val="24"/>
          <w:szCs w:val="24"/>
          <w:lang w:eastAsia="ru-RU"/>
        </w:rPr>
        <w:t>23.05.04 «Эксплуатация железных дорог»</w:t>
      </w:r>
    </w:p>
    <w:p w:rsidR="001C0DA5" w:rsidRPr="003D32C4" w:rsidRDefault="001C0DA5" w:rsidP="005C1128">
      <w:pPr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Квалификация (степень) выпускника – </w:t>
      </w:r>
      <w:r w:rsidRPr="00F474A4">
        <w:rPr>
          <w:sz w:val="24"/>
          <w:szCs w:val="24"/>
          <w:lang w:eastAsia="ru-RU"/>
        </w:rPr>
        <w:t>инженер путей сообщения</w:t>
      </w:r>
    </w:p>
    <w:p w:rsidR="001C0DA5" w:rsidRPr="00D7577E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>Специализация – «</w:t>
      </w:r>
      <w:r>
        <w:rPr>
          <w:sz w:val="24"/>
          <w:szCs w:val="24"/>
          <w:lang w:eastAsia="ru-RU"/>
        </w:rPr>
        <w:t>Транспортный бизнес и логистика</w:t>
      </w:r>
      <w:r w:rsidRPr="00F474A4">
        <w:rPr>
          <w:sz w:val="24"/>
          <w:szCs w:val="24"/>
          <w:lang w:eastAsia="ru-RU"/>
        </w:rPr>
        <w:t>»</w:t>
      </w:r>
    </w:p>
    <w:p w:rsidR="001C0DA5" w:rsidRPr="00D22E88" w:rsidRDefault="001C0DA5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1C0DA5" w:rsidRPr="00FA6635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FA6635">
        <w:rPr>
          <w:sz w:val="24"/>
          <w:szCs w:val="24"/>
          <w:lang w:eastAsia="ru-RU"/>
        </w:rPr>
        <w:t xml:space="preserve">Дисциплина </w:t>
      </w:r>
      <w:r w:rsidRPr="00F474A4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Основы управления цепями поставок» (Б1</w:t>
      </w:r>
      <w:r w:rsidRPr="00F474A4">
        <w:rPr>
          <w:sz w:val="24"/>
          <w:szCs w:val="24"/>
          <w:lang w:eastAsia="ru-RU"/>
        </w:rPr>
        <w:t>.Б.</w:t>
      </w:r>
      <w:r>
        <w:rPr>
          <w:sz w:val="24"/>
          <w:szCs w:val="24"/>
          <w:lang w:eastAsia="ru-RU"/>
        </w:rPr>
        <w:t>50</w:t>
      </w:r>
      <w:r w:rsidRPr="00F474A4">
        <w:rPr>
          <w:sz w:val="24"/>
          <w:szCs w:val="24"/>
          <w:lang w:eastAsia="ru-RU"/>
        </w:rPr>
        <w:t>) относится</w:t>
      </w:r>
      <w:r w:rsidRPr="000D3248">
        <w:rPr>
          <w:sz w:val="24"/>
          <w:szCs w:val="24"/>
          <w:lang w:eastAsia="ru-RU"/>
        </w:rPr>
        <w:t xml:space="preserve"> к базовой части и является обязательной.</w:t>
      </w:r>
    </w:p>
    <w:p w:rsidR="001C0DA5" w:rsidRPr="00D22E88" w:rsidRDefault="001C0DA5" w:rsidP="009509A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2. Цель и задачи дисциплины</w:t>
      </w:r>
    </w:p>
    <w:p w:rsidR="001C0DA5" w:rsidRPr="009C0919" w:rsidRDefault="001C0DA5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>Целью изучения дисциплины «</w:t>
      </w:r>
      <w:r w:rsidRPr="009C0919">
        <w:rPr>
          <w:sz w:val="24"/>
          <w:szCs w:val="24"/>
          <w:lang w:eastAsia="ru-RU"/>
        </w:rPr>
        <w:t xml:space="preserve">Основы </w:t>
      </w:r>
      <w:r>
        <w:rPr>
          <w:sz w:val="24"/>
          <w:szCs w:val="24"/>
          <w:lang w:eastAsia="ru-RU"/>
        </w:rPr>
        <w:t>управления цепями поставок</w:t>
      </w:r>
      <w:r w:rsidRPr="009C0919">
        <w:rPr>
          <w:sz w:val="24"/>
          <w:szCs w:val="24"/>
        </w:rPr>
        <w:t>» является научить студента организовывать эффективные цепи поставок, включающие объекты складского назначения и соединяющие их транспортные звенья в системах производства и распределения продукции, на предприятиях различных отраслей экономики, формирование технико-экономической эрудиции специалистов.</w:t>
      </w:r>
    </w:p>
    <w:p w:rsidR="001C0DA5" w:rsidRPr="009C0919" w:rsidRDefault="001C0DA5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>Для достижения поставленных целей при изучении дисциплины решаются следующие задачи:</w:t>
      </w:r>
    </w:p>
    <w:p w:rsidR="001C0DA5" w:rsidRPr="009C0919" w:rsidRDefault="001C0DA5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>- Ознакомление с общими теоретическими положениями по созданию и организации цепей поставок в логистических системах доставки грузов, устройству, проектированию и работе цепей поставок разного типа и назначения;</w:t>
      </w:r>
    </w:p>
    <w:p w:rsidR="001C0DA5" w:rsidRPr="009C0919" w:rsidRDefault="001C0DA5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>- Получение практических знаний по структуре, устройству и функционированию цепей поставок, техническому оснащению и работе входящих в них объектов;</w:t>
      </w:r>
    </w:p>
    <w:p w:rsidR="001C0DA5" w:rsidRPr="009C0919" w:rsidRDefault="001C0DA5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>- Обучение методам проектирования цепей поставок и их компонентов, анализу и совершенствованию существующих и проектированию новых цепей поставок, методам технико-экономических обоснований вариантов,определения параметров цепей поставок и входящих в них объектов;</w:t>
      </w:r>
    </w:p>
    <w:p w:rsidR="001C0DA5" w:rsidRPr="00B11E9F" w:rsidRDefault="001C0DA5" w:rsidP="009C0919">
      <w:pPr>
        <w:ind w:firstLine="567"/>
        <w:rPr>
          <w:rFonts w:eastAsia="MS Mincho"/>
          <w:sz w:val="24"/>
          <w:szCs w:val="24"/>
        </w:rPr>
      </w:pPr>
      <w:r w:rsidRPr="009C0919">
        <w:rPr>
          <w:sz w:val="24"/>
          <w:szCs w:val="24"/>
        </w:rPr>
        <w:t>- Изучение методов управления цепями поставок и входящими в них объектами и технологическими процессами работы цепей поставок.</w:t>
      </w:r>
    </w:p>
    <w:p w:rsidR="001C0DA5" w:rsidRPr="00272932" w:rsidRDefault="001C0DA5" w:rsidP="005C1128">
      <w:pPr>
        <w:ind w:firstLine="540"/>
        <w:rPr>
          <w:sz w:val="24"/>
          <w:szCs w:val="24"/>
        </w:rPr>
      </w:pPr>
    </w:p>
    <w:p w:rsidR="001C0DA5" w:rsidRPr="00D22E88" w:rsidRDefault="001C0DA5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1C0DA5" w:rsidRPr="00F474A4" w:rsidRDefault="001C0DA5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ПСК-7.4, ПСК-7.6</w:t>
      </w:r>
    </w:p>
    <w:p w:rsidR="001C0DA5" w:rsidRPr="00D22E88" w:rsidRDefault="001C0DA5" w:rsidP="005C1128">
      <w:pPr>
        <w:spacing w:after="200"/>
        <w:ind w:firstLine="709"/>
        <w:contextualSpacing/>
        <w:rPr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1C0DA5" w:rsidRPr="009C0919" w:rsidRDefault="001C0DA5" w:rsidP="009C0919">
      <w:pPr>
        <w:ind w:firstLine="851"/>
        <w:rPr>
          <w:b/>
          <w:iCs/>
          <w:sz w:val="24"/>
          <w:szCs w:val="24"/>
        </w:rPr>
      </w:pPr>
      <w:r w:rsidRPr="009C0919">
        <w:rPr>
          <w:b/>
          <w:iCs/>
          <w:sz w:val="24"/>
          <w:szCs w:val="24"/>
        </w:rPr>
        <w:t>ЗНАТЬ:</w:t>
      </w:r>
    </w:p>
    <w:p w:rsidR="001C0DA5" w:rsidRPr="009C0919" w:rsidRDefault="001C0DA5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 xml:space="preserve"> - влияние геополитического положения России на стратегию развития транспорта и формирование опорной сети мультимодальных транспортно-логистических центров (МТЛЦ);</w:t>
      </w:r>
    </w:p>
    <w:p w:rsidR="001C0DA5" w:rsidRPr="009C0919" w:rsidRDefault="001C0DA5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>- миссию, цели, задачи и функциональные особенности МТЛЦ; принципы территориальной организации развития и размещения МТЛЦ; проблемы согласования экономических интересов и принципы внутрикорпоративного взаимодействия участников и партнеров МТЛЦ;</w:t>
      </w:r>
    </w:p>
    <w:p w:rsidR="001C0DA5" w:rsidRPr="009C0919" w:rsidRDefault="001C0DA5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>- принципы управления грузовыми перевозками в транспортных узлах на основе создания опорной сети МТЛЦ и применения автоматизированных информационно-управляющих систем;</w:t>
      </w:r>
    </w:p>
    <w:p w:rsidR="001C0DA5" w:rsidRPr="009C0919" w:rsidRDefault="001C0DA5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>- теоретические основы управления цепями поставок, эволюцию и методологию управления цепями поставок;</w:t>
      </w:r>
    </w:p>
    <w:p w:rsidR="001C0DA5" w:rsidRPr="009C0919" w:rsidRDefault="001C0DA5" w:rsidP="009C0919">
      <w:pPr>
        <w:ind w:firstLine="851"/>
        <w:rPr>
          <w:b/>
          <w:sz w:val="24"/>
          <w:szCs w:val="24"/>
        </w:rPr>
      </w:pPr>
      <w:r w:rsidRPr="009C0919">
        <w:rPr>
          <w:b/>
          <w:iCs/>
          <w:sz w:val="24"/>
          <w:szCs w:val="24"/>
        </w:rPr>
        <w:t>УМЕТЬ:</w:t>
      </w:r>
    </w:p>
    <w:p w:rsidR="001C0DA5" w:rsidRPr="009C0919" w:rsidRDefault="001C0DA5" w:rsidP="009C0919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9C0919">
        <w:rPr>
          <w:sz w:val="24"/>
          <w:szCs w:val="24"/>
        </w:rPr>
        <w:t>- давать сравнительную характеристику по параметрам эффективности логистических каналов транспортно-распределительных систем с применением логистических центров и участием различных видов транспорта;</w:t>
      </w:r>
    </w:p>
    <w:p w:rsidR="001C0DA5" w:rsidRPr="009C0919" w:rsidRDefault="001C0DA5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>- использовать типовые программные продукты для планирования и оперативного управления цепями поставок, автоматизации управления эффективностью бизнеса, обеспечения автоматизации таможенных процедур;</w:t>
      </w:r>
    </w:p>
    <w:p w:rsidR="001C0DA5" w:rsidRPr="009C0919" w:rsidRDefault="001C0DA5" w:rsidP="009C0919">
      <w:pPr>
        <w:ind w:firstLine="851"/>
        <w:rPr>
          <w:b/>
          <w:sz w:val="24"/>
          <w:szCs w:val="24"/>
        </w:rPr>
      </w:pPr>
      <w:r w:rsidRPr="009C0919">
        <w:rPr>
          <w:b/>
          <w:iCs/>
          <w:sz w:val="24"/>
          <w:szCs w:val="24"/>
        </w:rPr>
        <w:t>ВЛАДЕТЬ:</w:t>
      </w:r>
    </w:p>
    <w:p w:rsidR="001C0DA5" w:rsidRPr="009C0919" w:rsidRDefault="001C0DA5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>-приемами разработки комплексной технологии грузопереработки в условиях взаимодействия различных видов транспорта;</w:t>
      </w:r>
    </w:p>
    <w:p w:rsidR="001C0DA5" w:rsidRPr="009C0919" w:rsidRDefault="001C0DA5" w:rsidP="009C0919">
      <w:pPr>
        <w:ind w:firstLine="851"/>
        <w:rPr>
          <w:sz w:val="24"/>
          <w:szCs w:val="24"/>
          <w:lang w:eastAsia="ru-RU"/>
        </w:rPr>
      </w:pPr>
      <w:r w:rsidRPr="009C0919">
        <w:rPr>
          <w:sz w:val="24"/>
          <w:szCs w:val="24"/>
        </w:rPr>
        <w:t>- нормативной базой разработки транспортно-логистических проектов, методами выбора рационального варианта проекта.</w:t>
      </w:r>
    </w:p>
    <w:p w:rsidR="001C0DA5" w:rsidRPr="00B11E9F" w:rsidRDefault="001C0DA5" w:rsidP="00B11E9F">
      <w:pPr>
        <w:ind w:firstLine="993"/>
        <w:rPr>
          <w:sz w:val="24"/>
          <w:szCs w:val="24"/>
          <w:lang w:eastAsia="ru-RU"/>
        </w:rPr>
      </w:pPr>
    </w:p>
    <w:p w:rsidR="001C0DA5" w:rsidRPr="00B11E9F" w:rsidRDefault="001C0DA5" w:rsidP="00B11E9F">
      <w:pPr>
        <w:rPr>
          <w:sz w:val="24"/>
          <w:szCs w:val="24"/>
        </w:rPr>
      </w:pPr>
    </w:p>
    <w:p w:rsidR="001C0DA5" w:rsidRPr="00D22E88" w:rsidRDefault="001C0DA5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4. Содержание и структура дисциплины</w:t>
      </w:r>
    </w:p>
    <w:p w:rsidR="001C0DA5" w:rsidRPr="009C0919" w:rsidRDefault="001C0DA5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>Понятие и характеристика цепей поставок</w:t>
      </w:r>
    </w:p>
    <w:p w:rsidR="001C0DA5" w:rsidRPr="009C0919" w:rsidRDefault="001C0DA5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>Промышленные предприятия в цепи поставок</w:t>
      </w:r>
    </w:p>
    <w:p w:rsidR="001C0DA5" w:rsidRPr="009C0919" w:rsidRDefault="001C0DA5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 xml:space="preserve">Транспортные предприятия в цепи поставок  </w:t>
      </w:r>
    </w:p>
    <w:p w:rsidR="001C0DA5" w:rsidRDefault="001C0DA5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>Торговые предприятия в цепях поставок</w:t>
      </w:r>
    </w:p>
    <w:p w:rsidR="001C0DA5" w:rsidRPr="00690E64" w:rsidRDefault="001C0DA5" w:rsidP="009C0919">
      <w:pPr>
        <w:contextualSpacing/>
        <w:rPr>
          <w:sz w:val="24"/>
          <w:szCs w:val="24"/>
          <w:lang w:eastAsia="ru-RU"/>
        </w:rPr>
      </w:pPr>
    </w:p>
    <w:p w:rsidR="001C0DA5" w:rsidRPr="00D22E88" w:rsidRDefault="001C0DA5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5. Объем дисциплины и виды учебной работы</w:t>
      </w:r>
    </w:p>
    <w:p w:rsidR="001C0DA5" w:rsidRPr="00000C9D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>
        <w:rPr>
          <w:sz w:val="24"/>
          <w:szCs w:val="24"/>
          <w:lang w:eastAsia="ru-RU"/>
        </w:rPr>
        <w:t>4 зачетные единицы (144</w:t>
      </w:r>
      <w:r w:rsidRPr="00000C9D">
        <w:rPr>
          <w:sz w:val="24"/>
          <w:szCs w:val="24"/>
          <w:lang w:eastAsia="ru-RU"/>
        </w:rPr>
        <w:t xml:space="preserve"> час.), в том числе:</w:t>
      </w:r>
    </w:p>
    <w:p w:rsidR="001C0DA5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очной формы обучения:</w:t>
      </w:r>
    </w:p>
    <w:p w:rsidR="001C0DA5" w:rsidRPr="00000C9D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лекции – 32</w:t>
      </w:r>
      <w:r w:rsidRPr="00000C9D">
        <w:rPr>
          <w:sz w:val="24"/>
          <w:szCs w:val="24"/>
          <w:lang w:eastAsia="ru-RU"/>
        </w:rPr>
        <w:t xml:space="preserve"> час.</w:t>
      </w:r>
    </w:p>
    <w:p w:rsidR="001C0DA5" w:rsidRPr="00D22E88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16</w:t>
      </w:r>
      <w:r w:rsidRPr="00000C9D">
        <w:rPr>
          <w:sz w:val="24"/>
          <w:szCs w:val="24"/>
          <w:lang w:eastAsia="ru-RU"/>
        </w:rPr>
        <w:t xml:space="preserve"> час.</w:t>
      </w:r>
    </w:p>
    <w:p w:rsidR="001C0DA5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69</w:t>
      </w:r>
      <w:r w:rsidRPr="00000C9D">
        <w:rPr>
          <w:sz w:val="24"/>
          <w:szCs w:val="24"/>
          <w:lang w:eastAsia="ru-RU"/>
        </w:rPr>
        <w:t xml:space="preserve"> час.</w:t>
      </w:r>
    </w:p>
    <w:p w:rsidR="001C0DA5" w:rsidRPr="00000C9D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27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час.</w:t>
      </w:r>
    </w:p>
    <w:p w:rsidR="001C0DA5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–экзамен, курсовая работа.</w:t>
      </w:r>
    </w:p>
    <w:p w:rsidR="001C0DA5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заочной формы обучения:</w:t>
      </w:r>
    </w:p>
    <w:p w:rsidR="001C0DA5" w:rsidRPr="00000C9D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8</w:t>
      </w:r>
      <w:r w:rsidRPr="00000C9D">
        <w:rPr>
          <w:sz w:val="24"/>
          <w:szCs w:val="24"/>
          <w:lang w:eastAsia="ru-RU"/>
        </w:rPr>
        <w:t xml:space="preserve"> час.</w:t>
      </w:r>
    </w:p>
    <w:p w:rsidR="001C0DA5" w:rsidRPr="00D22E88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8</w:t>
      </w:r>
      <w:r w:rsidRPr="00000C9D">
        <w:rPr>
          <w:sz w:val="24"/>
          <w:szCs w:val="24"/>
          <w:lang w:eastAsia="ru-RU"/>
        </w:rPr>
        <w:t xml:space="preserve"> час.</w:t>
      </w:r>
    </w:p>
    <w:p w:rsidR="001C0DA5" w:rsidRPr="00000C9D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119</w:t>
      </w:r>
      <w:r w:rsidRPr="00000C9D">
        <w:rPr>
          <w:sz w:val="24"/>
          <w:szCs w:val="24"/>
          <w:lang w:eastAsia="ru-RU"/>
        </w:rPr>
        <w:t xml:space="preserve"> час.</w:t>
      </w:r>
    </w:p>
    <w:p w:rsidR="001C0DA5" w:rsidRPr="00D22E88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9</w:t>
      </w:r>
      <w:r w:rsidRPr="00000C9D">
        <w:rPr>
          <w:sz w:val="24"/>
          <w:szCs w:val="24"/>
          <w:lang w:eastAsia="ru-RU"/>
        </w:rPr>
        <w:t xml:space="preserve"> час.</w:t>
      </w:r>
    </w:p>
    <w:p w:rsidR="001C0DA5" w:rsidRPr="00D22E88" w:rsidRDefault="001C0DA5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–экзамен, курсовая работа.</w:t>
      </w:r>
    </w:p>
    <w:p w:rsidR="001C0DA5" w:rsidRDefault="001C0DA5" w:rsidP="00CC300C">
      <w:pPr>
        <w:jc w:val="center"/>
        <w:rPr>
          <w:b/>
          <w:szCs w:val="28"/>
        </w:rPr>
      </w:pPr>
    </w:p>
    <w:sectPr w:rsidR="001C0DA5" w:rsidSect="002B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7"/>
  </w:num>
  <w:num w:numId="8">
    <w:abstractNumId w:val="8"/>
  </w:num>
  <w:num w:numId="9">
    <w:abstractNumId w:val="24"/>
  </w:num>
  <w:num w:numId="10">
    <w:abstractNumId w:val="16"/>
  </w:num>
  <w:num w:numId="11">
    <w:abstractNumId w:val="28"/>
  </w:num>
  <w:num w:numId="12">
    <w:abstractNumId w:val="2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18"/>
  </w:num>
  <w:num w:numId="18">
    <w:abstractNumId w:val="9"/>
  </w:num>
  <w:num w:numId="19">
    <w:abstractNumId w:val="26"/>
  </w:num>
  <w:num w:numId="20">
    <w:abstractNumId w:val="4"/>
  </w:num>
  <w:num w:numId="21">
    <w:abstractNumId w:val="25"/>
  </w:num>
  <w:num w:numId="22">
    <w:abstractNumId w:val="19"/>
  </w:num>
  <w:num w:numId="23">
    <w:abstractNumId w:val="21"/>
  </w:num>
  <w:num w:numId="24">
    <w:abstractNumId w:val="1"/>
  </w:num>
  <w:num w:numId="25">
    <w:abstractNumId w:val="14"/>
  </w:num>
  <w:num w:numId="26">
    <w:abstractNumId w:val="27"/>
  </w:num>
  <w:num w:numId="27">
    <w:abstractNumId w:val="11"/>
  </w:num>
  <w:num w:numId="28">
    <w:abstractNumId w:val="0"/>
  </w:num>
  <w:num w:numId="29">
    <w:abstractNumId w:val="15"/>
  </w:num>
  <w:num w:numId="30">
    <w:abstractNumId w:val="23"/>
  </w:num>
  <w:num w:numId="31">
    <w:abstractNumId w:val="10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00C"/>
    <w:rsid w:val="00000C9D"/>
    <w:rsid w:val="00006D49"/>
    <w:rsid w:val="00067AB3"/>
    <w:rsid w:val="000D3248"/>
    <w:rsid w:val="00113D19"/>
    <w:rsid w:val="00127521"/>
    <w:rsid w:val="00153846"/>
    <w:rsid w:val="001B453A"/>
    <w:rsid w:val="001C0DA5"/>
    <w:rsid w:val="001C3F5B"/>
    <w:rsid w:val="001D6B20"/>
    <w:rsid w:val="0020509A"/>
    <w:rsid w:val="00214B59"/>
    <w:rsid w:val="00272932"/>
    <w:rsid w:val="002B02CA"/>
    <w:rsid w:val="002B76E9"/>
    <w:rsid w:val="00311788"/>
    <w:rsid w:val="0031215D"/>
    <w:rsid w:val="003162E1"/>
    <w:rsid w:val="003403CF"/>
    <w:rsid w:val="0034382F"/>
    <w:rsid w:val="00355971"/>
    <w:rsid w:val="00371273"/>
    <w:rsid w:val="003D32C4"/>
    <w:rsid w:val="003F4EEF"/>
    <w:rsid w:val="00411039"/>
    <w:rsid w:val="004412A4"/>
    <w:rsid w:val="00443C3B"/>
    <w:rsid w:val="00474DC6"/>
    <w:rsid w:val="00524B15"/>
    <w:rsid w:val="00535713"/>
    <w:rsid w:val="0053783F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80949"/>
    <w:rsid w:val="008E2CE8"/>
    <w:rsid w:val="009509A8"/>
    <w:rsid w:val="009C0919"/>
    <w:rsid w:val="00A24F28"/>
    <w:rsid w:val="00A4277D"/>
    <w:rsid w:val="00A43757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22E88"/>
    <w:rsid w:val="00D7577E"/>
    <w:rsid w:val="00D92717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57533"/>
    <w:rsid w:val="00F9130B"/>
    <w:rsid w:val="00FA6635"/>
    <w:rsid w:val="00FE16E5"/>
    <w:rsid w:val="00FF424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CA"/>
    <w:pPr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5">
    <w:name w:val="Style15"/>
    <w:basedOn w:val="Normal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/>
      <w:color w:val="000000"/>
      <w:sz w:val="26"/>
    </w:rPr>
  </w:style>
  <w:style w:type="paragraph" w:customStyle="1" w:styleId="a">
    <w:name w:val="список с точками"/>
    <w:basedOn w:val="Normal"/>
    <w:uiPriority w:val="99"/>
    <w:rsid w:val="00272932"/>
    <w:pPr>
      <w:numPr>
        <w:numId w:val="17"/>
      </w:numPr>
      <w:spacing w:line="312" w:lineRule="auto"/>
    </w:pPr>
    <w:rPr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509A8"/>
    <w:pPr>
      <w:ind w:left="360" w:hanging="360"/>
      <w:jc w:val="left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09A8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9509A8"/>
    <w:pPr>
      <w:ind w:left="720"/>
      <w:contextualSpacing/>
      <w:jc w:val="left"/>
    </w:pPr>
    <w:rPr>
      <w:rFonts w:cs="Tahoma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572</Words>
  <Characters>3261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Ляля</dc:creator>
  <cp:keywords/>
  <dc:description/>
  <cp:lastModifiedBy>Кафедра: "ЖДСУ"</cp:lastModifiedBy>
  <cp:revision>2</cp:revision>
  <dcterms:created xsi:type="dcterms:W3CDTF">2018-01-10T12:00:00Z</dcterms:created>
  <dcterms:modified xsi:type="dcterms:W3CDTF">2018-01-10T12:00:00Z</dcterms:modified>
</cp:coreProperties>
</file>