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ИСТОРИЯ» (</w:t>
      </w:r>
      <w:r w:rsidRPr="00671DB4">
        <w:rPr>
          <w:sz w:val="28"/>
          <w:szCs w:val="28"/>
        </w:rPr>
        <w:t>Б1.Б.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09.03.02 «Информационные системы и технологии»</w:t>
      </w: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«Информационные системы и технологии» (бакалавриат)</w:t>
      </w: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F06369" w:rsidRPr="00671DB4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71DB4">
        <w:rPr>
          <w:sz w:val="28"/>
          <w:szCs w:val="28"/>
        </w:rPr>
        <w:t>очная</w:t>
      </w: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06369" w:rsidRPr="00D2714B" w:rsidRDefault="00F06369" w:rsidP="007940A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  <w:r w:rsidRPr="00D2714B">
        <w:rPr>
          <w:sz w:val="28"/>
          <w:szCs w:val="28"/>
        </w:rPr>
        <w:br w:type="page"/>
      </w:r>
    </w:p>
    <w:p w:rsidR="00F06369" w:rsidRPr="00D2714B" w:rsidRDefault="00F06369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ЛИСТ СОГЛАСОВАНИЙ</w:t>
      </w:r>
    </w:p>
    <w:p w:rsidR="00F06369" w:rsidRPr="00D2714B" w:rsidRDefault="00F06369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06369" w:rsidRPr="00D2714B" w:rsidRDefault="00F06369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06369" w:rsidRDefault="00F06369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«История, философия, политология и социология»</w:t>
      </w:r>
    </w:p>
    <w:p w:rsidR="00F06369" w:rsidRPr="00D2714B" w:rsidRDefault="00F06369" w:rsidP="006642D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9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 xml:space="preserve"> 17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апреля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8</w:t>
      </w:r>
      <w:r w:rsidRPr="00D2714B">
        <w:rPr>
          <w:sz w:val="28"/>
          <w:szCs w:val="28"/>
          <w:lang w:eastAsia="en-US"/>
        </w:rPr>
        <w:t xml:space="preserve"> г.</w:t>
      </w:r>
    </w:p>
    <w:p w:rsidR="00F06369" w:rsidRPr="00D2714B" w:rsidRDefault="00F0636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06369" w:rsidRPr="00D2714B" w:rsidRDefault="00F0636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F06369" w:rsidRPr="00D2714B" w:rsidTr="002F6F57">
        <w:tc>
          <w:tcPr>
            <w:tcW w:w="6204" w:type="dxa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«История, философия, политология и социология»</w:t>
            </w:r>
          </w:p>
        </w:tc>
        <w:tc>
          <w:tcPr>
            <w:tcW w:w="1984" w:type="dxa"/>
            <w:vAlign w:val="bottom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F06369" w:rsidRPr="00D2714B" w:rsidTr="002F6F57">
        <w:tc>
          <w:tcPr>
            <w:tcW w:w="6204" w:type="dxa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06369" w:rsidRPr="00D2714B" w:rsidRDefault="00F0636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06369" w:rsidRPr="00D2714B" w:rsidRDefault="00F0636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06369" w:rsidRPr="00D2714B" w:rsidRDefault="00F0636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328"/>
        <w:gridCol w:w="1443"/>
        <w:gridCol w:w="2800"/>
      </w:tblGrid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5C393B">
        <w:tc>
          <w:tcPr>
            <w:tcW w:w="5328" w:type="dxa"/>
          </w:tcPr>
          <w:p w:rsidR="00F06369" w:rsidRPr="007940A1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443" w:type="dxa"/>
            <w:vAlign w:val="bottom"/>
          </w:tcPr>
          <w:p w:rsidR="00F06369" w:rsidRPr="00D2714B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F06369" w:rsidRPr="00D2714B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06369" w:rsidRPr="00D2714B" w:rsidTr="005C393B">
        <w:tc>
          <w:tcPr>
            <w:tcW w:w="5328" w:type="dxa"/>
          </w:tcPr>
          <w:p w:rsidR="00F06369" w:rsidRPr="00D2714B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443" w:type="dxa"/>
          </w:tcPr>
          <w:p w:rsidR="00F06369" w:rsidRPr="00D2714B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5C39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6C3B85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«Автоматизация и интеллектуальные технологии»</w:t>
            </w:r>
            <w:r w:rsidRPr="00D271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2800" w:type="dxa"/>
            <w:vAlign w:val="bottom"/>
          </w:tcPr>
          <w:p w:rsidR="00F06369" w:rsidRPr="00D2714B" w:rsidRDefault="00F06369" w:rsidP="007940A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</w:t>
            </w:r>
            <w:r w:rsidRPr="00671D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Глухарев</w:t>
            </w: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06369" w:rsidRPr="00D2714B" w:rsidTr="006C3B85">
        <w:tc>
          <w:tcPr>
            <w:tcW w:w="5328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F06369" w:rsidRPr="00D2714B" w:rsidRDefault="00F0636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Pr="00671DB4">
        <w:rPr>
          <w:sz w:val="28"/>
          <w:szCs w:val="28"/>
        </w:rPr>
        <w:t>12» марта 2015 г., приказ № 219 по направлению</w:t>
      </w:r>
      <w:r>
        <w:rPr>
          <w:sz w:val="28"/>
          <w:szCs w:val="28"/>
        </w:rPr>
        <w:t xml:space="preserve"> </w:t>
      </w:r>
      <w:r w:rsidRPr="00671DB4">
        <w:rPr>
          <w:sz w:val="28"/>
          <w:szCs w:val="28"/>
        </w:rPr>
        <w:t>09.03.02 «Информационные системы и технологии»</w:t>
      </w:r>
      <w:r>
        <w:rPr>
          <w:sz w:val="28"/>
          <w:szCs w:val="28"/>
        </w:rPr>
        <w:t xml:space="preserve"> по дисциплине «История».</w:t>
      </w:r>
    </w:p>
    <w:p w:rsidR="00F06369" w:rsidRPr="00B54725" w:rsidRDefault="00F06369" w:rsidP="001A60CD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и</w:t>
      </w:r>
      <w:r w:rsidRPr="00D2714B">
        <w:rPr>
          <w:sz w:val="28"/>
          <w:szCs w:val="28"/>
        </w:rPr>
        <w:t xml:space="preserve">зучения дисциплины является </w:t>
      </w:r>
      <w:r w:rsidRPr="00B54725">
        <w:rPr>
          <w:sz w:val="28"/>
          <w:szCs w:val="28"/>
        </w:rPr>
        <w:t>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F06369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F06369" w:rsidRPr="009820D3" w:rsidRDefault="00F06369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знаниями о движущих силах и закономерностях исторического процесса,</w:t>
      </w: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 </w:t>
      </w:r>
      <w:r w:rsidRPr="009820D3">
        <w:rPr>
          <w:sz w:val="28"/>
          <w:szCs w:val="28"/>
        </w:rPr>
        <w:t>человека в историче</w:t>
      </w:r>
      <w:r>
        <w:rPr>
          <w:sz w:val="28"/>
          <w:szCs w:val="28"/>
        </w:rPr>
        <w:t xml:space="preserve">ском процессе; </w:t>
      </w:r>
      <w:r w:rsidRPr="009820D3">
        <w:rPr>
          <w:sz w:val="28"/>
          <w:szCs w:val="28"/>
        </w:rPr>
        <w:t>политической организации общества;</w:t>
      </w:r>
    </w:p>
    <w:p w:rsidR="00F06369" w:rsidRPr="00B54725" w:rsidRDefault="00F06369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формирование понимания</w:t>
      </w:r>
      <w:r w:rsidRPr="00B54725">
        <w:rPr>
          <w:sz w:val="28"/>
          <w:szCs w:val="28"/>
        </w:rPr>
        <w:t xml:space="preserve"> многообразия культур и цивилизаций в их взаимодействии, многовариантности исторического процесса;</w:t>
      </w:r>
    </w:p>
    <w:p w:rsidR="00F06369" w:rsidRPr="00B54725" w:rsidRDefault="00F06369" w:rsidP="00CE453E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B54725">
        <w:rPr>
          <w:sz w:val="28"/>
          <w:szCs w:val="28"/>
        </w:rPr>
        <w:t>эффективно</w:t>
      </w:r>
      <w:r>
        <w:rPr>
          <w:sz w:val="28"/>
          <w:szCs w:val="28"/>
        </w:rPr>
        <w:t>го поиска</w:t>
      </w:r>
      <w:r w:rsidRPr="00B54725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критике информации из различных источников</w:t>
      </w:r>
      <w:r w:rsidRPr="00B54725">
        <w:rPr>
          <w:sz w:val="28"/>
          <w:szCs w:val="28"/>
        </w:rPr>
        <w:t>;</w:t>
      </w:r>
    </w:p>
    <w:p w:rsidR="00F06369" w:rsidRPr="00B54725" w:rsidRDefault="00F06369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B54725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B54725">
        <w:rPr>
          <w:sz w:val="28"/>
          <w:szCs w:val="28"/>
        </w:rPr>
        <w:t xml:space="preserve"> к отечественному и мировому культурному и научному наследию</w:t>
      </w:r>
      <w:r>
        <w:rPr>
          <w:sz w:val="28"/>
          <w:szCs w:val="28"/>
        </w:rPr>
        <w:t>, его сохранению и преумножению;</w:t>
      </w:r>
    </w:p>
    <w:p w:rsidR="00F06369" w:rsidRPr="00B54725" w:rsidRDefault="00F06369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морально-нравственных качеств личности, толерантности.</w:t>
      </w:r>
    </w:p>
    <w:p w:rsidR="00F06369" w:rsidRPr="00D2714B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06369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 xml:space="preserve">ЗНАТЬ: 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иметь представление об источниках исторических знаний и приемах работы с ними; 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F06369" w:rsidRPr="00AB218A" w:rsidRDefault="00F06369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УМЕТЬ: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F06369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самостоятельно анализировать </w:t>
      </w:r>
      <w:r>
        <w:rPr>
          <w:sz w:val="28"/>
          <w:szCs w:val="28"/>
        </w:rPr>
        <w:t xml:space="preserve">научно-историческую, </w:t>
      </w:r>
      <w:r w:rsidRPr="00AB218A">
        <w:rPr>
          <w:sz w:val="28"/>
          <w:szCs w:val="28"/>
        </w:rPr>
        <w:t>социально-политическую и научн</w:t>
      </w:r>
      <w:r>
        <w:rPr>
          <w:sz w:val="28"/>
          <w:szCs w:val="28"/>
        </w:rPr>
        <w:t>о-популярную информацию</w:t>
      </w:r>
      <w:r w:rsidRPr="00AB218A">
        <w:rPr>
          <w:sz w:val="28"/>
          <w:szCs w:val="28"/>
        </w:rPr>
        <w:t>;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F06369" w:rsidRPr="00AB218A" w:rsidRDefault="00F06369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ВЛАДЕТЬ: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толерантного восприятия социальных и культурных различий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218A">
        <w:rPr>
          <w:sz w:val="28"/>
          <w:szCs w:val="28"/>
        </w:rPr>
        <w:t>навыками письменного аргументированного изложения собственной точки зрения;</w:t>
      </w:r>
    </w:p>
    <w:p w:rsidR="00F06369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>навыками публичной речи, аргументации, ведения дискуссии и полемики.</w:t>
      </w:r>
    </w:p>
    <w:p w:rsidR="00F06369" w:rsidRPr="00AB218A" w:rsidRDefault="00F06369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D958DF">
        <w:rPr>
          <w:sz w:val="28"/>
          <w:szCs w:val="28"/>
        </w:rPr>
        <w:t>Приобретенные знания, умения</w:t>
      </w:r>
      <w:r>
        <w:rPr>
          <w:sz w:val="28"/>
          <w:szCs w:val="28"/>
        </w:rPr>
        <w:t>, навыки</w:t>
      </w:r>
      <w:r w:rsidRPr="00D958DF">
        <w:rPr>
          <w:sz w:val="28"/>
          <w:szCs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F06369" w:rsidRDefault="00F06369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 xml:space="preserve">: </w:t>
      </w:r>
    </w:p>
    <w:p w:rsidR="00F06369" w:rsidRDefault="00F06369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умение критически оценивать свои достоинства и недостатки, наметить пути и выбрать средства развития достоинств и устранения недостатков </w:t>
      </w:r>
      <w:r w:rsidRPr="00793A1E">
        <w:rPr>
          <w:b/>
          <w:sz w:val="28"/>
          <w:szCs w:val="28"/>
        </w:rPr>
        <w:t>(ОК-7)</w:t>
      </w:r>
      <w:r>
        <w:rPr>
          <w:sz w:val="28"/>
          <w:szCs w:val="28"/>
        </w:rPr>
        <w:t>;</w:t>
      </w:r>
    </w:p>
    <w:p w:rsidR="00F06369" w:rsidRPr="00CB02D0" w:rsidRDefault="00F06369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- осознание значения гуманистических ценностей для сохранения и развития современной цивилизации, готовность принять нравственные обязанности по отношению к окружающей природе, обществу, другим людям и самому себе </w:t>
      </w:r>
      <w:r w:rsidRPr="00793A1E">
        <w:rPr>
          <w:b/>
          <w:sz w:val="28"/>
          <w:szCs w:val="28"/>
        </w:rPr>
        <w:t>(ОК-8)</w:t>
      </w:r>
      <w:r>
        <w:rPr>
          <w:sz w:val="28"/>
          <w:szCs w:val="28"/>
        </w:rPr>
        <w:t>.</w:t>
      </w:r>
    </w:p>
    <w:p w:rsidR="00F06369" w:rsidRPr="00D958DF" w:rsidRDefault="00F06369" w:rsidP="00D958DF">
      <w:pPr>
        <w:widowControl/>
        <w:spacing w:line="240" w:lineRule="auto"/>
        <w:ind w:firstLine="851"/>
        <w:rPr>
          <w:sz w:val="28"/>
          <w:szCs w:val="28"/>
        </w:rPr>
      </w:pPr>
      <w:r w:rsidRPr="00D958DF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D958DF">
        <w:rPr>
          <w:sz w:val="28"/>
          <w:szCs w:val="28"/>
        </w:rPr>
        <w:t>ОПОП.</w:t>
      </w:r>
    </w:p>
    <w:p w:rsidR="00F06369" w:rsidRDefault="00F06369" w:rsidP="00D958DF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D958DF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D958DF">
        <w:rPr>
          <w:sz w:val="28"/>
          <w:szCs w:val="28"/>
        </w:rPr>
        <w:t>ОПОП.</w:t>
      </w: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ИСТОРИЯ»</w:t>
      </w:r>
      <w:r w:rsidRPr="00D2714B">
        <w:rPr>
          <w:sz w:val="28"/>
          <w:szCs w:val="28"/>
        </w:rPr>
        <w:t xml:space="preserve"> (</w:t>
      </w:r>
      <w:r w:rsidRPr="00793A1E">
        <w:rPr>
          <w:sz w:val="28"/>
          <w:szCs w:val="28"/>
        </w:rPr>
        <w:t>Б1.Б.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0A73D8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</w:t>
      </w:r>
      <w:r w:rsidRPr="000A73D8">
        <w:rPr>
          <w:sz w:val="28"/>
          <w:szCs w:val="28"/>
        </w:rPr>
        <w:t>является обязательной дисциплиной.</w:t>
      </w:r>
    </w:p>
    <w:p w:rsidR="00F06369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F06369" w:rsidRPr="007940A1" w:rsidTr="001657B7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40A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40A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40A1">
              <w:rPr>
                <w:b/>
                <w:sz w:val="28"/>
                <w:szCs w:val="28"/>
              </w:rPr>
              <w:t>Семестр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Merge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2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В том числе:</w:t>
            </w:r>
          </w:p>
          <w:p w:rsidR="00F06369" w:rsidRPr="007940A1" w:rsidRDefault="00F06369" w:rsidP="007940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лекции (Л)</w:t>
            </w:r>
          </w:p>
          <w:p w:rsidR="00F06369" w:rsidRPr="007940A1" w:rsidRDefault="00F06369" w:rsidP="007940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практические занятия (ПЗ)</w:t>
            </w:r>
          </w:p>
          <w:p w:rsidR="00F06369" w:rsidRPr="007940A1" w:rsidRDefault="00F06369" w:rsidP="007940A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32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16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16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32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16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16</w:t>
            </w:r>
          </w:p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-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31</w:t>
            </w: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 xml:space="preserve">            31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9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З</w:t>
            </w: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З</w:t>
            </w:r>
          </w:p>
        </w:tc>
      </w:tr>
      <w:tr w:rsidR="00F06369" w:rsidRPr="00FD032E" w:rsidTr="001657B7">
        <w:trPr>
          <w:jc w:val="center"/>
        </w:trPr>
        <w:tc>
          <w:tcPr>
            <w:tcW w:w="5353" w:type="dxa"/>
            <w:vAlign w:val="center"/>
          </w:tcPr>
          <w:p w:rsidR="00F06369" w:rsidRPr="007940A1" w:rsidRDefault="00F06369" w:rsidP="001657B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570" w:type="dxa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F06369" w:rsidRPr="007940A1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40A1">
              <w:rPr>
                <w:sz w:val="28"/>
                <w:szCs w:val="28"/>
              </w:rPr>
              <w:t>72/2</w:t>
            </w:r>
          </w:p>
        </w:tc>
      </w:tr>
    </w:tbl>
    <w:p w:rsidR="00F06369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06369" w:rsidRPr="00D2714B" w:rsidRDefault="00F06369" w:rsidP="007940A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06369" w:rsidRPr="00D2714B" w:rsidRDefault="00F06369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F06369" w:rsidRPr="00D2714B" w:rsidRDefault="00F06369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635"/>
      </w:tblGrid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14" w:type="dxa"/>
            <w:vAlign w:val="center"/>
          </w:tcPr>
          <w:p w:rsidR="00F06369" w:rsidRPr="00D2714B" w:rsidRDefault="00F0636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635" w:type="dxa"/>
            <w:vAlign w:val="center"/>
          </w:tcPr>
          <w:p w:rsidR="00F06369" w:rsidRPr="009F761D" w:rsidRDefault="00F06369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Место истории в системе наук. Объект и предмет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 </w:t>
            </w:r>
          </w:p>
        </w:tc>
      </w:tr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5635" w:type="dxa"/>
            <w:vAlign w:val="center"/>
          </w:tcPr>
          <w:p w:rsidR="00F06369" w:rsidRPr="009F761D" w:rsidRDefault="00F06369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Становление и развитие историографии как научной дисциплины. Способы и формы получения, анализа и сохранения исторической информации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06369" w:rsidRPr="00D2714B" w:rsidTr="00BE018C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BE018C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06369" w:rsidRPr="0036783E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Разные типы общностей в догосударственный период. Специфика цивилизаций (государство, общество, культура) Древнего Востока и античности.</w:t>
            </w:r>
          </w:p>
          <w:p w:rsidR="00F06369" w:rsidRPr="0036783E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Территория России в системе Древнего мира. Великое Переселение народов в </w:t>
            </w:r>
            <w:r w:rsidRPr="0036783E">
              <w:rPr>
                <w:sz w:val="22"/>
                <w:szCs w:val="22"/>
                <w:lang w:val="en-US"/>
              </w:rPr>
              <w:t>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VI</w:t>
            </w:r>
            <w:r w:rsidRPr="0036783E">
              <w:rPr>
                <w:sz w:val="22"/>
                <w:szCs w:val="22"/>
              </w:rPr>
              <w:t xml:space="preserve"> веках. Проблемы этногенеза и ранней истории славян в исторической науке.</w:t>
            </w:r>
          </w:p>
          <w:p w:rsidR="00F06369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Падение Римской империи. Варварские королевства. </w:t>
            </w:r>
          </w:p>
          <w:p w:rsidR="00F06369" w:rsidRPr="0036783E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Восточные славяне в древности</w:t>
            </w:r>
            <w:r>
              <w:rPr>
                <w:sz w:val="22"/>
                <w:szCs w:val="22"/>
              </w:rPr>
              <w:t xml:space="preserve"> (</w:t>
            </w:r>
            <w:r w:rsidRPr="0036783E">
              <w:rPr>
                <w:sz w:val="22"/>
                <w:szCs w:val="22"/>
                <w:lang w:val="en-US"/>
              </w:rPr>
              <w:t>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вв.</w:t>
            </w:r>
            <w:r>
              <w:rPr>
                <w:sz w:val="22"/>
                <w:szCs w:val="22"/>
              </w:rPr>
              <w:t>)</w:t>
            </w:r>
            <w:r w:rsidRPr="00367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Образование Древнерусского государства. </w:t>
            </w:r>
          </w:p>
          <w:p w:rsidR="00F06369" w:rsidRPr="009F761D" w:rsidRDefault="00F06369" w:rsidP="00AB7783">
            <w:pPr>
              <w:pStyle w:val="21"/>
              <w:widowControl/>
              <w:ind w:firstLine="567"/>
              <w:rPr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Проблема особенностей социального строя Древней Руси. Эволюция древнерусской государственности в </w:t>
            </w:r>
            <w:r w:rsidRPr="0036783E">
              <w:rPr>
                <w:sz w:val="22"/>
                <w:szCs w:val="22"/>
                <w:lang w:val="en-US"/>
              </w:rPr>
              <w:t>XI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XII</w:t>
            </w:r>
            <w:r w:rsidRPr="0036783E">
              <w:rPr>
                <w:sz w:val="22"/>
                <w:szCs w:val="22"/>
              </w:rPr>
              <w:t xml:space="preserve"> вв. Социально-экономическая и политическая структура русских земель периода политической раздробленности. </w:t>
            </w:r>
            <w:r>
              <w:rPr>
                <w:sz w:val="22"/>
                <w:szCs w:val="22"/>
              </w:rPr>
              <w:t>Принятие христианства. Международные связи и культура древнерусских земель. Пути сообщения Древней Руси.</w:t>
            </w:r>
          </w:p>
        </w:tc>
      </w:tr>
      <w:tr w:rsidR="00F06369" w:rsidRPr="00D2714B" w:rsidTr="00BE018C">
        <w:trPr>
          <w:jc w:val="center"/>
        </w:trPr>
        <w:tc>
          <w:tcPr>
            <w:tcW w:w="622" w:type="dxa"/>
            <w:vAlign w:val="center"/>
          </w:tcPr>
          <w:p w:rsidR="00F06369" w:rsidRPr="00BE018C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01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BE018C">
            <w:pPr>
              <w:pStyle w:val="Heading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F06369" w:rsidRPr="0036783E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Средневековье как стадия исторического процесса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 Роль религии и духовенства в средневековых обществах Запада и Востока. Централизация и формирование национальной культуры.</w:t>
            </w:r>
          </w:p>
          <w:p w:rsidR="00F06369" w:rsidRPr="0036783E" w:rsidRDefault="00F06369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Монгольские завоевания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</w:t>
            </w:r>
            <w:r w:rsidRPr="0036783E">
              <w:rPr>
                <w:sz w:val="22"/>
                <w:szCs w:val="22"/>
              </w:rPr>
              <w:t>Образование монгольской державы. Ордынское нашествие; иго и дискуссия о его роли в становлении Русского государства. Александр Невский.</w:t>
            </w:r>
          </w:p>
          <w:p w:rsidR="00F06369" w:rsidRPr="009F761D" w:rsidRDefault="00F06369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Объединение княжеств Северо-Восточной Руси вокруг Москвы. Процесс централизации в законодательном оформлении. Судебник 1497 г. Формирование дворянства как опоры центральной власти.</w:t>
            </w:r>
          </w:p>
        </w:tc>
      </w:tr>
      <w:tr w:rsidR="00F06369" w:rsidRPr="00D2714B" w:rsidTr="00BE018C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  <w:p w:rsidR="00F06369" w:rsidRPr="00AB7783" w:rsidRDefault="00F06369" w:rsidP="00AB7783">
            <w:pPr>
              <w:spacing w:line="240" w:lineRule="auto"/>
              <w:ind w:firstLine="499"/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F06369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</w:t>
            </w:r>
            <w:r>
              <w:rPr>
                <w:sz w:val="22"/>
                <w:szCs w:val="22"/>
              </w:rPr>
              <w:t>Абсолютная монархия и национальное государство.</w:t>
            </w:r>
          </w:p>
          <w:p w:rsidR="00F06369" w:rsidRPr="009F761D" w:rsidRDefault="00F06369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Правление Ивана </w:t>
            </w:r>
            <w:r w:rsidRPr="0036783E">
              <w:rPr>
                <w:sz w:val="22"/>
                <w:szCs w:val="22"/>
              </w:rPr>
              <w:t>Грозн</w:t>
            </w:r>
            <w:r>
              <w:rPr>
                <w:sz w:val="22"/>
                <w:szCs w:val="22"/>
              </w:rPr>
              <w:t xml:space="preserve">ого в России. </w:t>
            </w:r>
            <w:r w:rsidRPr="0036783E">
              <w:rPr>
                <w:sz w:val="22"/>
                <w:szCs w:val="22"/>
              </w:rPr>
              <w:t xml:space="preserve"> «Смутное время»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>Земский собор 1613 г. Воцарение династии Романовых. Соборное уложение 1649 г.: юридическое закрепление крепостного права и сословных функций. Боярская Дума. Земские соборы. Церковный раскол; его социально-экономическая сущность и последствия. Особенности сословно-представительной монархии в России. Развитие русской культуры.</w:t>
            </w:r>
          </w:p>
        </w:tc>
      </w:tr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 в </w:t>
            </w:r>
            <w:r w:rsidRPr="0036783E">
              <w:rPr>
                <w:sz w:val="22"/>
                <w:szCs w:val="22"/>
              </w:rPr>
              <w:t xml:space="preserve">европейской и мировой истории. </w:t>
            </w:r>
            <w:r>
              <w:rPr>
                <w:sz w:val="22"/>
                <w:szCs w:val="22"/>
              </w:rPr>
              <w:t>Эпоха Просвещения</w:t>
            </w:r>
            <w:r w:rsidRPr="0036783E">
              <w:rPr>
                <w:sz w:val="22"/>
                <w:szCs w:val="22"/>
              </w:rPr>
              <w:t xml:space="preserve">. Петр </w:t>
            </w: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36783E">
              <w:rPr>
                <w:sz w:val="22"/>
                <w:szCs w:val="22"/>
              </w:rPr>
              <w:t>сновные направления «европеизации» страны.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Освещение петровских реформ в современной отечественной историографии. </w:t>
            </w:r>
            <w:r>
              <w:rPr>
                <w:sz w:val="22"/>
                <w:szCs w:val="22"/>
              </w:rPr>
              <w:t xml:space="preserve">«Просвещенный абсолютизм» в России. </w:t>
            </w:r>
          </w:p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Формирование колониальной системы и мирового капиталистического хозяйства. Развитие мануфактурного производства. Промышленный переворот в Европе и России: общее и особенное.</w:t>
            </w:r>
          </w:p>
          <w:p w:rsidR="00F06369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Европейские революции </w:t>
            </w:r>
            <w:r w:rsidRPr="0036783E">
              <w:rPr>
                <w:sz w:val="22"/>
                <w:szCs w:val="22"/>
                <w:lang w:val="en-US"/>
              </w:rPr>
              <w:t>XVIII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вв. Формирование европейских наций. Война за независимость североамериканских колоний. Секуляризация сознания и развитие науки. </w:t>
            </w:r>
          </w:p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Попытки реформирования политической системы России</w:t>
            </w:r>
            <w:r>
              <w:rPr>
                <w:sz w:val="22"/>
                <w:szCs w:val="22"/>
              </w:rPr>
              <w:t xml:space="preserve"> в первой половине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  </w:t>
            </w:r>
            <w:r w:rsidRPr="0036783E">
              <w:rPr>
                <w:sz w:val="22"/>
                <w:szCs w:val="22"/>
              </w:rPr>
              <w:t>Крестьянский вопрос: этапы решения. Отмена крепостного права и её итоги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Политические преобразования 60-70-х гг. </w:t>
            </w:r>
            <w:r>
              <w:rPr>
                <w:sz w:val="22"/>
                <w:szCs w:val="22"/>
              </w:rPr>
              <w:t xml:space="preserve">Международное положение и внешняя политика России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</w:t>
            </w:r>
            <w:r w:rsidRPr="0036783E">
              <w:rPr>
                <w:sz w:val="22"/>
                <w:szCs w:val="22"/>
              </w:rPr>
              <w:t xml:space="preserve"> Русская культура в 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в.</w:t>
            </w:r>
          </w:p>
          <w:p w:rsidR="00F06369" w:rsidRPr="009F761D" w:rsidRDefault="00F06369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Основание Института инженеров путей сообщения. Царскосельская железная дорога. Строительство дороги Санкт-Петербург – Москва.</w:t>
            </w:r>
          </w:p>
        </w:tc>
      </w:tr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pStyle w:val="Heading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F06369" w:rsidRPr="00AB7783" w:rsidRDefault="00F06369" w:rsidP="00AB7783">
            <w:pPr>
              <w:pStyle w:val="Heading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Экономическое развитие России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- нач.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вв. </w:t>
            </w:r>
            <w:r w:rsidRPr="0036783E">
              <w:rPr>
                <w:sz w:val="22"/>
                <w:szCs w:val="22"/>
              </w:rPr>
              <w:t xml:space="preserve">Первая российская революция. </w:t>
            </w:r>
          </w:p>
          <w:p w:rsidR="00F06369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 мировая война: предпосылки, ход, итоги. Версальская система международных отношений.</w:t>
            </w:r>
          </w:p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Февральская революция в России. </w:t>
            </w:r>
            <w:r w:rsidRPr="0036783E">
              <w:rPr>
                <w:sz w:val="22"/>
                <w:szCs w:val="22"/>
              </w:rPr>
              <w:t xml:space="preserve">Октябрь 1917 г. Гражданская война и интервенция. </w:t>
            </w:r>
            <w:r>
              <w:rPr>
                <w:sz w:val="22"/>
                <w:szCs w:val="22"/>
              </w:rPr>
              <w:t>Формирование</w:t>
            </w:r>
            <w:r w:rsidRPr="0036783E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ового строя в Советской России в 1920-1930-е гг.</w:t>
            </w:r>
          </w:p>
          <w:p w:rsidR="00F06369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Капиталистическая мировая экономика в межвоенный период. Альтернативные пути выхода из кризиса. </w:t>
            </w:r>
          </w:p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Советская внешняя политика. Современные споры о международном кризисе 1939-1941 гг.</w:t>
            </w:r>
          </w:p>
          <w:p w:rsidR="00F06369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Предпосылки и ход Второй мировой войны. Решающий вклад Советского Союза в разгром фашизма. </w:t>
            </w:r>
            <w:r>
              <w:rPr>
                <w:sz w:val="22"/>
                <w:szCs w:val="22"/>
              </w:rPr>
              <w:t>«Холодная война» и г</w:t>
            </w:r>
            <w:r w:rsidRPr="0036783E">
              <w:rPr>
                <w:sz w:val="22"/>
                <w:szCs w:val="22"/>
              </w:rPr>
              <w:t>онка вооружений (1945-1991)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 xml:space="preserve"> Научно-техническая революция и ее влияние на ход мирового общественного развития.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Доминирующая роль США в мировой экономике. </w:t>
            </w:r>
          </w:p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Реформаторские поиски в советском руководстве</w:t>
            </w:r>
            <w:r>
              <w:rPr>
                <w:sz w:val="22"/>
                <w:szCs w:val="22"/>
              </w:rPr>
              <w:t xml:space="preserve"> во второй половине 1950-х- 1980-х гг. </w:t>
            </w:r>
            <w:r w:rsidRPr="0036783E">
              <w:rPr>
                <w:sz w:val="22"/>
                <w:szCs w:val="22"/>
              </w:rPr>
              <w:t xml:space="preserve">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</w:t>
            </w:r>
          </w:p>
          <w:p w:rsidR="00F06369" w:rsidRPr="009F761D" w:rsidRDefault="00F06369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</w:t>
            </w:r>
            <w:r>
              <w:rPr>
                <w:sz w:val="22"/>
                <w:szCs w:val="22"/>
              </w:rPr>
              <w:t>19</w:t>
            </w:r>
            <w:r w:rsidRPr="0036783E">
              <w:rPr>
                <w:sz w:val="22"/>
                <w:szCs w:val="22"/>
              </w:rPr>
              <w:t xml:space="preserve">90-е годы. </w:t>
            </w:r>
          </w:p>
        </w:tc>
      </w:tr>
      <w:tr w:rsidR="00F06369" w:rsidRPr="00D2714B" w:rsidTr="005C1272">
        <w:trPr>
          <w:jc w:val="center"/>
        </w:trPr>
        <w:tc>
          <w:tcPr>
            <w:tcW w:w="622" w:type="dxa"/>
            <w:vAlign w:val="center"/>
          </w:tcPr>
          <w:p w:rsidR="00F06369" w:rsidRPr="00D2714B" w:rsidRDefault="00F06369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14" w:type="dxa"/>
            <w:vAlign w:val="center"/>
          </w:tcPr>
          <w:p w:rsidR="00F06369" w:rsidRPr="00AB7783" w:rsidRDefault="00F06369" w:rsidP="00AB7783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  <w:p w:rsidR="00F06369" w:rsidRPr="00AB7783" w:rsidRDefault="00F06369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F06369" w:rsidRPr="0036783E" w:rsidRDefault="00F06369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Глобализация мирового экономического, политического и культурного пространства. </w:t>
            </w:r>
            <w:r>
              <w:rPr>
                <w:sz w:val="22"/>
                <w:szCs w:val="22"/>
              </w:rPr>
              <w:t>По</w:t>
            </w:r>
            <w:r w:rsidRPr="0036783E">
              <w:rPr>
                <w:sz w:val="22"/>
                <w:szCs w:val="22"/>
              </w:rPr>
              <w:t>вышение роли КНР в мировой экономике и политике. Роль Российской Федерации в современном мировом сообществе. Региональные и глобальные интересы России.</w:t>
            </w:r>
          </w:p>
          <w:p w:rsidR="00F06369" w:rsidRPr="009F761D" w:rsidRDefault="00F06369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начале </w:t>
            </w:r>
            <w:r w:rsidRPr="0036783E">
              <w:rPr>
                <w:sz w:val="22"/>
                <w:szCs w:val="22"/>
                <w:lang w:val="en-US"/>
              </w:rPr>
              <w:t>XXI</w:t>
            </w:r>
            <w:r w:rsidRPr="0036783E">
              <w:rPr>
                <w:sz w:val="22"/>
                <w:szCs w:val="22"/>
              </w:rPr>
              <w:t xml:space="preserve"> века. Современные проблемы человечества и роль России в их решении. </w:t>
            </w:r>
          </w:p>
        </w:tc>
      </w:tr>
    </w:tbl>
    <w:p w:rsidR="00F06369" w:rsidRPr="00D2714B" w:rsidRDefault="00F0636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06369" w:rsidRDefault="00F06369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06369" w:rsidRDefault="00F06369" w:rsidP="00AB778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F06369" w:rsidRPr="00D2714B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06369" w:rsidRPr="00D2714B" w:rsidRDefault="00F06369" w:rsidP="001657B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pStyle w:val="31"/>
              <w:widowControl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pStyle w:val="Heading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pStyle w:val="Heading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F06369" w:rsidRPr="00AB7783" w:rsidRDefault="00F06369" w:rsidP="001657B7">
            <w:pPr>
              <w:pStyle w:val="Heading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6369" w:rsidRPr="006053A4" w:rsidTr="001657B7">
        <w:trPr>
          <w:jc w:val="center"/>
        </w:trPr>
        <w:tc>
          <w:tcPr>
            <w:tcW w:w="628" w:type="dxa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F06369" w:rsidRPr="00AB7783" w:rsidRDefault="00F06369" w:rsidP="001657B7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6369" w:rsidRPr="006053A4" w:rsidTr="001657B7">
        <w:trPr>
          <w:jc w:val="center"/>
        </w:trPr>
        <w:tc>
          <w:tcPr>
            <w:tcW w:w="5524" w:type="dxa"/>
            <w:gridSpan w:val="2"/>
            <w:vAlign w:val="center"/>
          </w:tcPr>
          <w:p w:rsidR="00F06369" w:rsidRPr="00D2714B" w:rsidRDefault="00F06369" w:rsidP="001657B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06369" w:rsidRPr="006053A4" w:rsidRDefault="00F06369" w:rsidP="001657B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F06369" w:rsidRPr="00D2714B" w:rsidRDefault="00F06369" w:rsidP="007940A1">
      <w:pPr>
        <w:widowControl/>
        <w:spacing w:line="240" w:lineRule="auto"/>
        <w:ind w:firstLine="0"/>
        <w:rPr>
          <w:sz w:val="28"/>
          <w:szCs w:val="28"/>
        </w:rPr>
      </w:pPr>
    </w:p>
    <w:p w:rsidR="00F06369" w:rsidRPr="00D2714B" w:rsidRDefault="00F0636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06369" w:rsidRDefault="00F0636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9F761D" w:rsidRDefault="00F06369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F06369" w:rsidRPr="009F761D" w:rsidRDefault="00F0636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F06369" w:rsidRPr="009F761D" w:rsidRDefault="00F0636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учебное пособие/ под ред. В.В.Фортунатова. – СПб.: ПГУПС, 2012. – С.6-10.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метод. пособие/ под ред. В.В.Фортунатова, А.Г.Фирсова. – СПб.: ПГУПС, 2014. – С.5-8.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Исследователь и исторический источник.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учебное пособие/ под ред. В.В.Фортунатова. – СПб.: ПГУПС, 2012. – С.10-13.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метод. пособие/ под ред. В.В.Фортунатова, А.Г.Фирсова. – СПб.: ПГУПС, 2014. – С.5-8.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pStyle w:val="31"/>
              <w:widowControl/>
              <w:jc w:val="both"/>
              <w:rPr>
                <w:b w:val="0"/>
                <w:i w:val="0"/>
                <w:szCs w:val="28"/>
              </w:rPr>
            </w:pPr>
            <w:r w:rsidRPr="00322DC0">
              <w:rPr>
                <w:b w:val="0"/>
                <w:i w:val="0"/>
                <w:sz w:val="22"/>
                <w:szCs w:val="22"/>
              </w:rPr>
              <w:t>Особенности становления государственности в России и мире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СПб.: ПГУПС, 2012. – С.13-59.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С.8-12, 35-39.     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F06369" w:rsidRPr="006276FC" w:rsidRDefault="00F06369" w:rsidP="00491EA6">
            <w:pPr>
              <w:pStyle w:val="Heading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Русские земли в </w:t>
            </w:r>
            <w:r w:rsidRPr="00322DC0">
              <w:rPr>
                <w:b w:val="0"/>
                <w:sz w:val="22"/>
                <w:szCs w:val="22"/>
                <w:lang w:val="en-US"/>
              </w:rPr>
              <w:t>XIII</w:t>
            </w:r>
            <w:r w:rsidRPr="006276FC">
              <w:rPr>
                <w:b w:val="0"/>
                <w:sz w:val="22"/>
                <w:szCs w:val="22"/>
              </w:rPr>
              <w:t>-</w:t>
            </w:r>
            <w:r w:rsidRPr="00322DC0">
              <w:rPr>
                <w:b w:val="0"/>
                <w:sz w:val="22"/>
                <w:szCs w:val="22"/>
                <w:lang w:val="en-US"/>
              </w:rPr>
              <w:t>XV</w:t>
            </w:r>
            <w:r w:rsidRPr="006276FC">
              <w:rPr>
                <w:b w:val="0"/>
                <w:sz w:val="22"/>
                <w:szCs w:val="22"/>
              </w:rPr>
              <w:t xml:space="preserve"> веках и европейское средневековье.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СПб.: ПГУПС, 2012. – С.70-106.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С.12-15, 41-43.      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Россия в XVI-</w:t>
            </w:r>
            <w:r w:rsidRPr="00322DC0">
              <w:rPr>
                <w:sz w:val="22"/>
                <w:szCs w:val="22"/>
                <w:lang w:val="en-US"/>
              </w:rPr>
              <w:t>XV</w:t>
            </w:r>
            <w:r w:rsidRPr="00322DC0">
              <w:rPr>
                <w:sz w:val="22"/>
                <w:szCs w:val="22"/>
              </w:rPr>
              <w:t>II веках в контексте развития европейской цивилизации.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СПб.: ПГУПС, 2012. – С.106-136.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С.15-17</w:t>
            </w:r>
            <w:r>
              <w:t xml:space="preserve"> </w:t>
            </w:r>
            <w:r w:rsidRPr="00A157A9">
              <w:rPr>
                <w:bCs/>
                <w:sz w:val="24"/>
                <w:szCs w:val="28"/>
              </w:rPr>
              <w:t>30.</w:t>
            </w:r>
            <w:r>
              <w:rPr>
                <w:bCs/>
                <w:sz w:val="24"/>
                <w:szCs w:val="28"/>
              </w:rPr>
              <w:t xml:space="preserve">    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XVIII</w:t>
            </w:r>
            <w:r w:rsidRPr="00322DC0">
              <w:rPr>
                <w:sz w:val="22"/>
                <w:szCs w:val="22"/>
              </w:rPr>
              <w:t>-XIX веках: попытки модернизации и промышленный переворот.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СПб.: ПГУПС, 2012. – С.137-216.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С.18-21, 44-45.    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F06369" w:rsidRPr="006276FC" w:rsidRDefault="00F06369" w:rsidP="00491EA6">
            <w:pPr>
              <w:pStyle w:val="Heading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Россия и мир в </w:t>
            </w:r>
            <w:r w:rsidRPr="00322DC0">
              <w:rPr>
                <w:b w:val="0"/>
                <w:sz w:val="22"/>
                <w:szCs w:val="22"/>
                <w:lang w:val="en-US"/>
              </w:rPr>
              <w:t>XX</w:t>
            </w:r>
            <w:r w:rsidRPr="006276FC">
              <w:rPr>
                <w:b w:val="0"/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История: учебное пособие/ под ред. В.В.Фортунатова. – СПб.: ПГУПС, 2012. – С.217-393.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С.21-30, 46-48.    </w:t>
            </w:r>
          </w:p>
        </w:tc>
      </w:tr>
      <w:tr w:rsidR="00F06369" w:rsidRPr="009F761D" w:rsidTr="00491EA6">
        <w:trPr>
          <w:jc w:val="center"/>
        </w:trPr>
        <w:tc>
          <w:tcPr>
            <w:tcW w:w="675" w:type="dxa"/>
            <w:vAlign w:val="center"/>
          </w:tcPr>
          <w:p w:rsidR="00F06369" w:rsidRPr="00322DC0" w:rsidRDefault="00F0636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F06369" w:rsidRPr="00322DC0" w:rsidRDefault="00F06369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XXI</w:t>
            </w:r>
            <w:r w:rsidRPr="00322DC0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F06369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СПб.: ПГУПС, 2012. – С.400-413.</w:t>
            </w:r>
          </w:p>
          <w:p w:rsidR="00F06369" w:rsidRPr="009F761D" w:rsidRDefault="00F06369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С.31-34, 49-54.   </w:t>
            </w:r>
          </w:p>
        </w:tc>
      </w:tr>
    </w:tbl>
    <w:p w:rsidR="00F06369" w:rsidRDefault="00F0636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06369" w:rsidRPr="00D2714B" w:rsidRDefault="00F0636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06369" w:rsidRPr="00D2714B" w:rsidRDefault="00F0636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06369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06369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06369" w:rsidRPr="00D2714B" w:rsidRDefault="00F06369" w:rsidP="007940A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F06369" w:rsidRDefault="00F06369" w:rsidP="007940A1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4C4C">
        <w:rPr>
          <w:sz w:val="28"/>
          <w:szCs w:val="28"/>
        </w:rPr>
        <w:t>История: учеб. пособие/ под ред. В.В.Фортунатова. – СПб.: Петербургский государствен</w:t>
      </w:r>
      <w:r>
        <w:rPr>
          <w:sz w:val="28"/>
          <w:szCs w:val="28"/>
        </w:rPr>
        <w:t>ный университет путей сообщения, 2012.</w:t>
      </w:r>
      <w:r w:rsidRPr="00674C4C">
        <w:rPr>
          <w:sz w:val="28"/>
          <w:szCs w:val="28"/>
        </w:rPr>
        <w:t xml:space="preserve">– 417 с. </w:t>
      </w:r>
    </w:p>
    <w:p w:rsidR="00F06369" w:rsidRDefault="00F06369" w:rsidP="007940A1">
      <w:pPr>
        <w:widowControl/>
        <w:spacing w:line="240" w:lineRule="auto"/>
        <w:ind w:left="1160" w:firstLine="0"/>
        <w:rPr>
          <w:sz w:val="28"/>
          <w:szCs w:val="28"/>
        </w:rPr>
      </w:pPr>
    </w:p>
    <w:p w:rsidR="00F06369" w:rsidRDefault="00F06369" w:rsidP="00E83244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Фортунатов В.В., Голубев А.А. История в таблицах и комментариях: учеб. пособие.– СПб.: </w:t>
      </w:r>
      <w:r w:rsidRPr="00674C4C">
        <w:rPr>
          <w:sz w:val="28"/>
          <w:szCs w:val="28"/>
        </w:rPr>
        <w:t>Петербургский государственный университет путей сообщения</w:t>
      </w:r>
      <w:r>
        <w:rPr>
          <w:sz w:val="28"/>
          <w:szCs w:val="28"/>
        </w:rPr>
        <w:t xml:space="preserve">, 2013. – 86 с. </w:t>
      </w:r>
    </w:p>
    <w:p w:rsidR="00F06369" w:rsidRDefault="00F06369" w:rsidP="00E83244">
      <w:pPr>
        <w:widowControl/>
        <w:spacing w:line="240" w:lineRule="auto"/>
        <w:ind w:firstLine="708"/>
        <w:rPr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  <w:r w:rsidRPr="00280919">
        <w:rPr>
          <w:sz w:val="28"/>
          <w:szCs w:val="28"/>
        </w:rPr>
        <w:t xml:space="preserve"> </w:t>
      </w:r>
    </w:p>
    <w:p w:rsidR="00F06369" w:rsidRDefault="00F06369" w:rsidP="007940A1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Трусова Т.Н., Фирсов А.Г. - Всемирная история: ключевые вопросы: учеб. пособие. – СПб.: ФГБОУ ВПО ПГУПС, 2014. – 66 с. </w:t>
      </w:r>
    </w:p>
    <w:p w:rsidR="00F06369" w:rsidRDefault="00F06369" w:rsidP="007940A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06369" w:rsidRPr="007208EB" w:rsidRDefault="00F06369" w:rsidP="007940A1">
      <w:pPr>
        <w:widowControl/>
        <w:numPr>
          <w:ilvl w:val="0"/>
          <w:numId w:val="27"/>
        </w:numPr>
        <w:spacing w:line="240" w:lineRule="auto"/>
        <w:jc w:val="left"/>
        <w:rPr>
          <w:sz w:val="28"/>
          <w:szCs w:val="24"/>
        </w:rPr>
      </w:pPr>
      <w:r w:rsidRPr="007208EB">
        <w:rPr>
          <w:sz w:val="28"/>
          <w:szCs w:val="24"/>
        </w:rPr>
        <w:t>Фортунатов В.В. История: учебное пособие. - СПб.: Питер, 2015. – 464 с.</w:t>
      </w:r>
      <w:r>
        <w:rPr>
          <w:sz w:val="28"/>
          <w:szCs w:val="24"/>
        </w:rPr>
        <w:t xml:space="preserve"> -</w:t>
      </w:r>
      <w:r w:rsidRPr="007208EB">
        <w:rPr>
          <w:sz w:val="28"/>
          <w:szCs w:val="24"/>
          <w:lang w:val="en-US"/>
        </w:rPr>
        <w:t>ibooks</w:t>
      </w:r>
      <w:r w:rsidRPr="006E562D">
        <w:rPr>
          <w:sz w:val="28"/>
          <w:szCs w:val="24"/>
        </w:rPr>
        <w:t>.</w:t>
      </w:r>
      <w:r w:rsidRPr="007208EB">
        <w:rPr>
          <w:sz w:val="28"/>
          <w:szCs w:val="24"/>
          <w:lang w:val="en-US"/>
        </w:rPr>
        <w:t>ru</w:t>
      </w:r>
      <w:r w:rsidRPr="007208EB">
        <w:rPr>
          <w:sz w:val="28"/>
          <w:szCs w:val="24"/>
        </w:rPr>
        <w:t xml:space="preserve">. Электронно-библиотечная система </w:t>
      </w:r>
      <w:r w:rsidRPr="006E562D">
        <w:rPr>
          <w:sz w:val="28"/>
          <w:szCs w:val="24"/>
        </w:rPr>
        <w:t>[</w:t>
      </w:r>
      <w:r w:rsidRPr="007208EB">
        <w:rPr>
          <w:sz w:val="28"/>
          <w:szCs w:val="24"/>
        </w:rPr>
        <w:t>Электронный ресурс</w:t>
      </w:r>
      <w:r w:rsidRPr="006E562D">
        <w:rPr>
          <w:sz w:val="28"/>
          <w:szCs w:val="24"/>
        </w:rPr>
        <w:t>]</w:t>
      </w:r>
      <w:r w:rsidRPr="007208EB">
        <w:rPr>
          <w:sz w:val="28"/>
          <w:szCs w:val="24"/>
        </w:rPr>
        <w:t>. Режим доступа:  https://ibooks.ru/reading.php?productid=344621</w:t>
      </w:r>
    </w:p>
    <w:p w:rsidR="00F06369" w:rsidRDefault="00F06369" w:rsidP="007940A1"/>
    <w:p w:rsidR="00F06369" w:rsidRDefault="00F06369" w:rsidP="007940A1"/>
    <w:p w:rsidR="00F06369" w:rsidRPr="006338D7" w:rsidRDefault="00F06369" w:rsidP="007940A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06369" w:rsidRPr="00735AA9" w:rsidRDefault="00F06369" w:rsidP="007940A1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F06369" w:rsidRDefault="00F06369" w:rsidP="007940A1">
      <w:pPr>
        <w:widowControl/>
        <w:numPr>
          <w:ilvl w:val="0"/>
          <w:numId w:val="26"/>
        </w:numPr>
        <w:spacing w:line="240" w:lineRule="auto"/>
        <w:jc w:val="left"/>
        <w:rPr>
          <w:sz w:val="28"/>
          <w:szCs w:val="28"/>
        </w:rPr>
      </w:pPr>
      <w:r>
        <w:rPr>
          <w:color w:val="FFFF00"/>
          <w:sz w:val="28"/>
          <w:szCs w:val="28"/>
        </w:rPr>
        <w:t xml:space="preserve"> </w:t>
      </w:r>
      <w:r w:rsidRPr="000F379C">
        <w:rPr>
          <w:sz w:val="28"/>
          <w:szCs w:val="28"/>
        </w:rPr>
        <w:t>Хронос. Всемирная история в интернете.</w:t>
      </w:r>
      <w:r w:rsidRPr="006E562D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6E562D">
        <w:rPr>
          <w:sz w:val="28"/>
          <w:szCs w:val="28"/>
        </w:rPr>
        <w:t>]</w:t>
      </w:r>
      <w:r>
        <w:rPr>
          <w:sz w:val="28"/>
          <w:szCs w:val="28"/>
        </w:rPr>
        <w:t xml:space="preserve">.- </w:t>
      </w:r>
      <w:r w:rsidRPr="00AD2C7D">
        <w:rPr>
          <w:sz w:val="28"/>
          <w:szCs w:val="28"/>
        </w:rPr>
        <w:t>Режим доступа</w:t>
      </w:r>
      <w:r w:rsidRPr="00C277E8">
        <w:rPr>
          <w:sz w:val="28"/>
          <w:szCs w:val="28"/>
        </w:rPr>
        <w:t xml:space="preserve">: </w:t>
      </w:r>
      <w:hyperlink r:id="rId5" w:history="1">
        <w:r w:rsidRPr="00C277E8">
          <w:rPr>
            <w:rStyle w:val="Hyperlink"/>
            <w:color w:val="auto"/>
            <w:sz w:val="28"/>
            <w:szCs w:val="28"/>
            <w:u w:val="none"/>
          </w:rPr>
          <w:t>http://www.</w:t>
        </w:r>
        <w:r w:rsidRPr="00C277E8">
          <w:rPr>
            <w:rStyle w:val="Hyperlink"/>
            <w:color w:val="auto"/>
            <w:sz w:val="28"/>
            <w:szCs w:val="28"/>
            <w:u w:val="none"/>
            <w:lang w:val="en-US"/>
          </w:rPr>
          <w:t>hrono</w:t>
        </w:r>
        <w:r w:rsidRPr="00C277E8">
          <w:rPr>
            <w:rStyle w:val="Hyperlink"/>
            <w:color w:val="auto"/>
            <w:sz w:val="28"/>
            <w:szCs w:val="28"/>
            <w:u w:val="none"/>
          </w:rPr>
          <w:t>.</w:t>
        </w:r>
        <w:r w:rsidRPr="00C277E8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C277E8">
        <w:rPr>
          <w:sz w:val="28"/>
          <w:szCs w:val="28"/>
        </w:rPr>
        <w:t>, свободный</w:t>
      </w:r>
      <w:r w:rsidRPr="00AD2C7D">
        <w:rPr>
          <w:sz w:val="28"/>
          <w:szCs w:val="28"/>
        </w:rPr>
        <w:t>. — Загл. с экрана.</w:t>
      </w:r>
    </w:p>
    <w:p w:rsidR="00F06369" w:rsidRPr="00847944" w:rsidRDefault="00F06369" w:rsidP="007940A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F06369" w:rsidRDefault="00F06369" w:rsidP="007940A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F06369" w:rsidRPr="00B14AC8" w:rsidRDefault="00F06369" w:rsidP="007940A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F06369" w:rsidRPr="00213C82" w:rsidRDefault="00F06369" w:rsidP="007940A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F06369" w:rsidRPr="00213C82" w:rsidRDefault="00F06369" w:rsidP="007940A1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F06369" w:rsidRDefault="00F06369" w:rsidP="007940A1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F06369" w:rsidRPr="006338D7" w:rsidRDefault="00F0636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06369" w:rsidRPr="00490574" w:rsidRDefault="00F06369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06369" w:rsidRPr="008C144C" w:rsidRDefault="00F06369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06369" w:rsidRPr="008C144C" w:rsidRDefault="00F06369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F06369" w:rsidRPr="008C144C" w:rsidRDefault="00F06369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06369" w:rsidRPr="007150CC" w:rsidRDefault="00F0636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06369" w:rsidRPr="00D2714B" w:rsidRDefault="00F06369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06369" w:rsidRPr="00D2714B" w:rsidRDefault="00F06369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(персональные компьютеры, проектор, интерактивная доска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F06369" w:rsidRPr="00D2714B" w:rsidRDefault="00F06369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(компьютерное тестирование, 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F06369" w:rsidRPr="00D2714B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</w:t>
      </w:r>
      <w:r>
        <w:rPr>
          <w:bCs/>
          <w:sz w:val="28"/>
          <w:szCs w:val="28"/>
        </w:rPr>
        <w:t>онного программного обеспечения</w:t>
      </w:r>
    </w:p>
    <w:p w:rsidR="00F06369" w:rsidRPr="00D2714B" w:rsidRDefault="00F06369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Windows</w:t>
      </w:r>
      <w:r w:rsidRPr="00D2714B">
        <w:rPr>
          <w:bCs/>
          <w:sz w:val="28"/>
          <w:szCs w:val="28"/>
          <w:lang w:val="en-US"/>
        </w:rPr>
        <w:t>;</w:t>
      </w:r>
    </w:p>
    <w:p w:rsidR="00F06369" w:rsidRPr="00D2714B" w:rsidRDefault="00F06369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 xml:space="preserve">Microsoft </w:t>
      </w:r>
      <w:r>
        <w:rPr>
          <w:bCs/>
          <w:sz w:val="28"/>
          <w:szCs w:val="28"/>
          <w:lang w:val="en-US"/>
        </w:rPr>
        <w:t>Office</w:t>
      </w:r>
    </w:p>
    <w:p w:rsidR="00F06369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06369" w:rsidRPr="00D2714B" w:rsidRDefault="00F0636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F06369" w:rsidRPr="00D2714B" w:rsidRDefault="00F0636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06369" w:rsidRPr="00E509E1" w:rsidRDefault="00F06369" w:rsidP="009B55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09E1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мультимедийным проектором и другими информационно-демонстрационными средствами).</w:t>
      </w:r>
    </w:p>
    <w:p w:rsidR="00F06369" w:rsidRPr="00E509E1" w:rsidRDefault="00F06369" w:rsidP="009B55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09E1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F06369" w:rsidRPr="00E509E1" w:rsidRDefault="00F06369" w:rsidP="009B55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09E1">
        <w:rPr>
          <w:bCs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презентаций, которые обеспечивают тематические иллюстрации в соответствии с рабочей программой дисциплины.</w:t>
      </w:r>
    </w:p>
    <w:p w:rsidR="00F06369" w:rsidRPr="00E509E1" w:rsidRDefault="00F06369" w:rsidP="009B55B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09E1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F06369" w:rsidRPr="00D2714B" w:rsidRDefault="00F06369" w:rsidP="00E83244">
      <w:pPr>
        <w:widowControl/>
        <w:spacing w:line="240" w:lineRule="auto"/>
        <w:ind w:firstLine="0"/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524"/>
        <w:gridCol w:w="2885"/>
        <w:gridCol w:w="2162"/>
      </w:tblGrid>
      <w:tr w:rsidR="00F06369" w:rsidRPr="00D2714B" w:rsidTr="006642D9">
        <w:tc>
          <w:tcPr>
            <w:tcW w:w="4524" w:type="dxa"/>
          </w:tcPr>
          <w:p w:rsidR="00F06369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F06369" w:rsidRPr="000F379C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885" w:type="dxa"/>
            <w:vAlign w:val="bottom"/>
          </w:tcPr>
          <w:p w:rsidR="00F06369" w:rsidRPr="00D2714B" w:rsidRDefault="00F0636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162" w:type="dxa"/>
            <w:vAlign w:val="bottom"/>
          </w:tcPr>
          <w:p w:rsidR="00F06369" w:rsidRPr="00D2714B" w:rsidRDefault="00F06369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F06369" w:rsidRPr="00D2714B" w:rsidTr="006642D9">
        <w:tc>
          <w:tcPr>
            <w:tcW w:w="4524" w:type="dxa"/>
          </w:tcPr>
          <w:p w:rsidR="00F06369" w:rsidRDefault="00F06369" w:rsidP="007940A1">
            <w:pPr>
              <w:ind w:firstLine="0"/>
            </w:pPr>
            <w:r>
              <w:rPr>
                <w:sz w:val="28"/>
                <w:szCs w:val="28"/>
              </w:rPr>
              <w:t>«16 апреля» 2018</w:t>
            </w:r>
            <w:r w:rsidRPr="00B6403F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885" w:type="dxa"/>
          </w:tcPr>
          <w:p w:rsidR="00F06369" w:rsidRDefault="00F06369"/>
        </w:tc>
        <w:tc>
          <w:tcPr>
            <w:tcW w:w="2162" w:type="dxa"/>
          </w:tcPr>
          <w:p w:rsidR="00F06369" w:rsidRDefault="00F06369"/>
        </w:tc>
      </w:tr>
    </w:tbl>
    <w:p w:rsidR="00F06369" w:rsidRPr="00D2714B" w:rsidRDefault="00F06369" w:rsidP="009B55B6">
      <w:pPr>
        <w:widowControl/>
        <w:spacing w:line="240" w:lineRule="auto"/>
        <w:ind w:firstLine="0"/>
        <w:rPr>
          <w:sz w:val="28"/>
          <w:szCs w:val="28"/>
        </w:rPr>
      </w:pPr>
    </w:p>
    <w:sectPr w:rsidR="00F06369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49C0248"/>
    <w:multiLevelType w:val="hybridMultilevel"/>
    <w:tmpl w:val="6D66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26"/>
  </w:num>
  <w:num w:numId="13">
    <w:abstractNumId w:val="22"/>
  </w:num>
  <w:num w:numId="14">
    <w:abstractNumId w:val="25"/>
  </w:num>
  <w:num w:numId="15">
    <w:abstractNumId w:val="24"/>
  </w:num>
  <w:num w:numId="16">
    <w:abstractNumId w:val="16"/>
  </w:num>
  <w:num w:numId="17">
    <w:abstractNumId w:val="4"/>
  </w:num>
  <w:num w:numId="18">
    <w:abstractNumId w:val="18"/>
  </w:num>
  <w:num w:numId="19">
    <w:abstractNumId w:val="3"/>
  </w:num>
  <w:num w:numId="20">
    <w:abstractNumId w:val="5"/>
  </w:num>
  <w:num w:numId="21">
    <w:abstractNumId w:val="0"/>
  </w:num>
  <w:num w:numId="22">
    <w:abstractNumId w:val="19"/>
  </w:num>
  <w:num w:numId="23">
    <w:abstractNumId w:val="10"/>
  </w:num>
  <w:num w:numId="24">
    <w:abstractNumId w:val="23"/>
  </w:num>
  <w:num w:numId="25">
    <w:abstractNumId w:val="13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7C2"/>
    <w:rsid w:val="00011912"/>
    <w:rsid w:val="00013395"/>
    <w:rsid w:val="00013573"/>
    <w:rsid w:val="00015646"/>
    <w:rsid w:val="000176D3"/>
    <w:rsid w:val="000176DC"/>
    <w:rsid w:val="0002349A"/>
    <w:rsid w:val="00034024"/>
    <w:rsid w:val="00060AB4"/>
    <w:rsid w:val="00072DF0"/>
    <w:rsid w:val="00095FDD"/>
    <w:rsid w:val="000A1736"/>
    <w:rsid w:val="000A73D8"/>
    <w:rsid w:val="000B2834"/>
    <w:rsid w:val="000B6233"/>
    <w:rsid w:val="000B7810"/>
    <w:rsid w:val="000D0D16"/>
    <w:rsid w:val="000D1602"/>
    <w:rsid w:val="000D2340"/>
    <w:rsid w:val="000D4F76"/>
    <w:rsid w:val="000E0EC1"/>
    <w:rsid w:val="000E1649"/>
    <w:rsid w:val="000E35E9"/>
    <w:rsid w:val="000F082B"/>
    <w:rsid w:val="000F2E20"/>
    <w:rsid w:val="000F379C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56589"/>
    <w:rsid w:val="001611CB"/>
    <w:rsid w:val="001612B1"/>
    <w:rsid w:val="00163F22"/>
    <w:rsid w:val="001657B7"/>
    <w:rsid w:val="001863CC"/>
    <w:rsid w:val="00192D17"/>
    <w:rsid w:val="00197531"/>
    <w:rsid w:val="001A60CD"/>
    <w:rsid w:val="001A78C6"/>
    <w:rsid w:val="001B2F34"/>
    <w:rsid w:val="001B47AF"/>
    <w:rsid w:val="001B4878"/>
    <w:rsid w:val="001B5A30"/>
    <w:rsid w:val="001C2248"/>
    <w:rsid w:val="001C493F"/>
    <w:rsid w:val="001C6CE7"/>
    <w:rsid w:val="001C7382"/>
    <w:rsid w:val="001D0107"/>
    <w:rsid w:val="001E6889"/>
    <w:rsid w:val="001F18B6"/>
    <w:rsid w:val="002007E7"/>
    <w:rsid w:val="00200A40"/>
    <w:rsid w:val="00213C82"/>
    <w:rsid w:val="0021405D"/>
    <w:rsid w:val="0023148B"/>
    <w:rsid w:val="00233DBB"/>
    <w:rsid w:val="00250727"/>
    <w:rsid w:val="00252906"/>
    <w:rsid w:val="002560F9"/>
    <w:rsid w:val="00257AAF"/>
    <w:rsid w:val="00257B07"/>
    <w:rsid w:val="00265B74"/>
    <w:rsid w:val="002720D1"/>
    <w:rsid w:val="002766FC"/>
    <w:rsid w:val="00280919"/>
    <w:rsid w:val="002821DF"/>
    <w:rsid w:val="00282FE9"/>
    <w:rsid w:val="00294080"/>
    <w:rsid w:val="002A228F"/>
    <w:rsid w:val="002A28B2"/>
    <w:rsid w:val="002C3E7D"/>
    <w:rsid w:val="002E0DFE"/>
    <w:rsid w:val="002E1FE1"/>
    <w:rsid w:val="002F6403"/>
    <w:rsid w:val="002F6F57"/>
    <w:rsid w:val="00302D2C"/>
    <w:rsid w:val="0031788C"/>
    <w:rsid w:val="00320379"/>
    <w:rsid w:val="00322DC0"/>
    <w:rsid w:val="00322E18"/>
    <w:rsid w:val="00324F90"/>
    <w:rsid w:val="00334B97"/>
    <w:rsid w:val="0034314F"/>
    <w:rsid w:val="00345F47"/>
    <w:rsid w:val="003501E6"/>
    <w:rsid w:val="003508D9"/>
    <w:rsid w:val="0035556A"/>
    <w:rsid w:val="0036783E"/>
    <w:rsid w:val="00380A78"/>
    <w:rsid w:val="003856B8"/>
    <w:rsid w:val="00390A02"/>
    <w:rsid w:val="00391E71"/>
    <w:rsid w:val="00392311"/>
    <w:rsid w:val="0039386B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C3FFE"/>
    <w:rsid w:val="004C4122"/>
    <w:rsid w:val="004F45B3"/>
    <w:rsid w:val="004F472C"/>
    <w:rsid w:val="0050182F"/>
    <w:rsid w:val="00502576"/>
    <w:rsid w:val="005108CA"/>
    <w:rsid w:val="005128A4"/>
    <w:rsid w:val="00520D6F"/>
    <w:rsid w:val="005220DA"/>
    <w:rsid w:val="005272E2"/>
    <w:rsid w:val="0053702C"/>
    <w:rsid w:val="0054002C"/>
    <w:rsid w:val="00542E1B"/>
    <w:rsid w:val="00545AC9"/>
    <w:rsid w:val="00550681"/>
    <w:rsid w:val="005506C6"/>
    <w:rsid w:val="00555BA2"/>
    <w:rsid w:val="00567324"/>
    <w:rsid w:val="00574AF6"/>
    <w:rsid w:val="005820CB"/>
    <w:rsid w:val="005833BA"/>
    <w:rsid w:val="005B59F7"/>
    <w:rsid w:val="005B5D66"/>
    <w:rsid w:val="005C1272"/>
    <w:rsid w:val="005C203E"/>
    <w:rsid w:val="005C214C"/>
    <w:rsid w:val="005C393B"/>
    <w:rsid w:val="005D40E9"/>
    <w:rsid w:val="005E4B91"/>
    <w:rsid w:val="005E7600"/>
    <w:rsid w:val="005E7989"/>
    <w:rsid w:val="005F29AD"/>
    <w:rsid w:val="006053A4"/>
    <w:rsid w:val="006276FC"/>
    <w:rsid w:val="006338D7"/>
    <w:rsid w:val="00637479"/>
    <w:rsid w:val="006622A4"/>
    <w:rsid w:val="006642D9"/>
    <w:rsid w:val="00665E04"/>
    <w:rsid w:val="00670DC4"/>
    <w:rsid w:val="00671DB4"/>
    <w:rsid w:val="00674C4C"/>
    <w:rsid w:val="006758BB"/>
    <w:rsid w:val="006759B2"/>
    <w:rsid w:val="00677827"/>
    <w:rsid w:val="00692E37"/>
    <w:rsid w:val="006B4827"/>
    <w:rsid w:val="006B5760"/>
    <w:rsid w:val="006B624F"/>
    <w:rsid w:val="006B6C1A"/>
    <w:rsid w:val="006C3B85"/>
    <w:rsid w:val="006D52A2"/>
    <w:rsid w:val="006E4AE9"/>
    <w:rsid w:val="006E562D"/>
    <w:rsid w:val="006E6582"/>
    <w:rsid w:val="006F033C"/>
    <w:rsid w:val="006F0765"/>
    <w:rsid w:val="006F1EA6"/>
    <w:rsid w:val="006F74A7"/>
    <w:rsid w:val="007058D6"/>
    <w:rsid w:val="00712876"/>
    <w:rsid w:val="00713032"/>
    <w:rsid w:val="007150CC"/>
    <w:rsid w:val="007208EB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3A1E"/>
    <w:rsid w:val="007940A1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47944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20D3"/>
    <w:rsid w:val="00985000"/>
    <w:rsid w:val="0098550A"/>
    <w:rsid w:val="00986C41"/>
    <w:rsid w:val="00990DC5"/>
    <w:rsid w:val="009A3C08"/>
    <w:rsid w:val="009A3F8D"/>
    <w:rsid w:val="009B55B6"/>
    <w:rsid w:val="009B66A3"/>
    <w:rsid w:val="009D471B"/>
    <w:rsid w:val="009D66E8"/>
    <w:rsid w:val="009E5E2B"/>
    <w:rsid w:val="009F761D"/>
    <w:rsid w:val="00A01F44"/>
    <w:rsid w:val="00A037C3"/>
    <w:rsid w:val="00A03C11"/>
    <w:rsid w:val="00A06EE7"/>
    <w:rsid w:val="00A157A9"/>
    <w:rsid w:val="00A15FA9"/>
    <w:rsid w:val="00A16963"/>
    <w:rsid w:val="00A17B31"/>
    <w:rsid w:val="00A34065"/>
    <w:rsid w:val="00A36B01"/>
    <w:rsid w:val="00A37B4A"/>
    <w:rsid w:val="00A52159"/>
    <w:rsid w:val="00A55036"/>
    <w:rsid w:val="00A63776"/>
    <w:rsid w:val="00A7043A"/>
    <w:rsid w:val="00A77B09"/>
    <w:rsid w:val="00A836AF"/>
    <w:rsid w:val="00A84B58"/>
    <w:rsid w:val="00A8508F"/>
    <w:rsid w:val="00A90DAD"/>
    <w:rsid w:val="00A96BD2"/>
    <w:rsid w:val="00AB218A"/>
    <w:rsid w:val="00AB57D4"/>
    <w:rsid w:val="00AB689B"/>
    <w:rsid w:val="00AB7783"/>
    <w:rsid w:val="00AD2C7D"/>
    <w:rsid w:val="00AD642A"/>
    <w:rsid w:val="00AE3971"/>
    <w:rsid w:val="00AE63FA"/>
    <w:rsid w:val="00AF0EB5"/>
    <w:rsid w:val="00AF34CF"/>
    <w:rsid w:val="00B03720"/>
    <w:rsid w:val="00B054F2"/>
    <w:rsid w:val="00B060C9"/>
    <w:rsid w:val="00B0788D"/>
    <w:rsid w:val="00B14AC8"/>
    <w:rsid w:val="00B37313"/>
    <w:rsid w:val="00B41204"/>
    <w:rsid w:val="00B42E6C"/>
    <w:rsid w:val="00B431D7"/>
    <w:rsid w:val="00B51DE2"/>
    <w:rsid w:val="00B5327B"/>
    <w:rsid w:val="00B54725"/>
    <w:rsid w:val="00B550E4"/>
    <w:rsid w:val="00B5738A"/>
    <w:rsid w:val="00B61C51"/>
    <w:rsid w:val="00B6403F"/>
    <w:rsid w:val="00B74479"/>
    <w:rsid w:val="00B82BA6"/>
    <w:rsid w:val="00B82EAA"/>
    <w:rsid w:val="00B940E0"/>
    <w:rsid w:val="00B94327"/>
    <w:rsid w:val="00BC0A74"/>
    <w:rsid w:val="00BC38E9"/>
    <w:rsid w:val="00BD4749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7E8"/>
    <w:rsid w:val="00C2781E"/>
    <w:rsid w:val="00C31904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4724"/>
    <w:rsid w:val="00C91F92"/>
    <w:rsid w:val="00C92B9F"/>
    <w:rsid w:val="00C949D8"/>
    <w:rsid w:val="00C9692E"/>
    <w:rsid w:val="00CA27C8"/>
    <w:rsid w:val="00CB02D0"/>
    <w:rsid w:val="00CC6491"/>
    <w:rsid w:val="00CC7B1B"/>
    <w:rsid w:val="00CD0CD3"/>
    <w:rsid w:val="00CD3450"/>
    <w:rsid w:val="00CD3C7D"/>
    <w:rsid w:val="00CD4626"/>
    <w:rsid w:val="00CD5926"/>
    <w:rsid w:val="00CE453E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58DF"/>
    <w:rsid w:val="00DA03D9"/>
    <w:rsid w:val="00DA3098"/>
    <w:rsid w:val="00DA4F2C"/>
    <w:rsid w:val="00DA6A01"/>
    <w:rsid w:val="00DB2A19"/>
    <w:rsid w:val="00DB40A3"/>
    <w:rsid w:val="00DB6259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14AEC"/>
    <w:rsid w:val="00E20F70"/>
    <w:rsid w:val="00E25B65"/>
    <w:rsid w:val="00E34424"/>
    <w:rsid w:val="00E357C8"/>
    <w:rsid w:val="00E4212F"/>
    <w:rsid w:val="00E44EBF"/>
    <w:rsid w:val="00E509E1"/>
    <w:rsid w:val="00E6137C"/>
    <w:rsid w:val="00E61448"/>
    <w:rsid w:val="00E64FBC"/>
    <w:rsid w:val="00E70167"/>
    <w:rsid w:val="00E74C43"/>
    <w:rsid w:val="00E7620D"/>
    <w:rsid w:val="00E76DB1"/>
    <w:rsid w:val="00E8050E"/>
    <w:rsid w:val="00E80B23"/>
    <w:rsid w:val="00E8214F"/>
    <w:rsid w:val="00E823E2"/>
    <w:rsid w:val="00E83244"/>
    <w:rsid w:val="00E92874"/>
    <w:rsid w:val="00E9390B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3995"/>
    <w:rsid w:val="00F01EB0"/>
    <w:rsid w:val="00F02FAE"/>
    <w:rsid w:val="00F0473C"/>
    <w:rsid w:val="00F05DEA"/>
    <w:rsid w:val="00F06369"/>
    <w:rsid w:val="00F13FAB"/>
    <w:rsid w:val="00F15715"/>
    <w:rsid w:val="00F23B7B"/>
    <w:rsid w:val="00F4289A"/>
    <w:rsid w:val="00F54398"/>
    <w:rsid w:val="00F57136"/>
    <w:rsid w:val="00F5749D"/>
    <w:rsid w:val="00F57ED6"/>
    <w:rsid w:val="00F65494"/>
    <w:rsid w:val="00F83805"/>
    <w:rsid w:val="00F9225C"/>
    <w:rsid w:val="00FA0C8F"/>
    <w:rsid w:val="00FB13BE"/>
    <w:rsid w:val="00FB6A66"/>
    <w:rsid w:val="00FC3EC0"/>
    <w:rsid w:val="00FD032E"/>
    <w:rsid w:val="00FE45E8"/>
    <w:rsid w:val="00FE508A"/>
    <w:rsid w:val="00FE749B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Normal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Hyperlink">
    <w:name w:val="Hyperlink"/>
    <w:basedOn w:val="DefaultParagraphFont"/>
    <w:uiPriority w:val="99"/>
    <w:rsid w:val="000F379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0F379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o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2690</Words>
  <Characters>15335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Андрей</cp:lastModifiedBy>
  <cp:revision>2</cp:revision>
  <cp:lastPrinted>2017-11-16T10:13:00Z</cp:lastPrinted>
  <dcterms:created xsi:type="dcterms:W3CDTF">2018-06-13T14:45:00Z</dcterms:created>
  <dcterms:modified xsi:type="dcterms:W3CDTF">2018-06-13T14:45:00Z</dcterms:modified>
</cp:coreProperties>
</file>