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F5" w:rsidRPr="007E3C95" w:rsidRDefault="008B56F5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8B56F5" w:rsidRPr="007E3C95" w:rsidRDefault="008B56F5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8B56F5" w:rsidRPr="00403D4E" w:rsidRDefault="008B56F5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8B56F5" w:rsidRPr="007E3C95" w:rsidRDefault="008B56F5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C42547">
        <w:rPr>
          <w:rFonts w:ascii="Times New Roman" w:hAnsi="Times New Roman" w:cs="Times New Roman"/>
          <w:sz w:val="24"/>
          <w:szCs w:val="24"/>
        </w:rPr>
        <w:t xml:space="preserve">23.05.03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2547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56F5" w:rsidRPr="007E3C95" w:rsidRDefault="008B56F5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8B56F5" w:rsidRPr="007E3C95" w:rsidRDefault="008B56F5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Вагоны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8B56F5" w:rsidRPr="00C42547" w:rsidRDefault="008B56F5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Целью изучения дисциплины «Математика»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8B56F5" w:rsidRPr="00C42547" w:rsidRDefault="008B56F5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B56F5" w:rsidRPr="00C42547" w:rsidRDefault="008B56F5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8B56F5" w:rsidRPr="00C42547" w:rsidRDefault="008B56F5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8B56F5" w:rsidRPr="00C42547" w:rsidRDefault="008B56F5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 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8B56F5" w:rsidRPr="00C42547" w:rsidRDefault="008B56F5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:rsidR="008B56F5" w:rsidRPr="007E3C95" w:rsidRDefault="008B56F5" w:rsidP="005A2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 xml:space="preserve">ПК-1,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B56F5" w:rsidRPr="00C42547" w:rsidRDefault="008B56F5" w:rsidP="00C4254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ЗНАТЬ:</w:t>
      </w:r>
    </w:p>
    <w:p w:rsidR="008B56F5" w:rsidRPr="00C42547" w:rsidRDefault="008B56F5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основные понятия и методы математического анализа, теории вероятностей и математической статистики;</w:t>
      </w:r>
    </w:p>
    <w:p w:rsidR="008B56F5" w:rsidRPr="00C42547" w:rsidRDefault="008B56F5" w:rsidP="00C42547">
      <w:pPr>
        <w:ind w:left="851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УМЕТЬ:</w:t>
      </w:r>
    </w:p>
    <w:p w:rsidR="008B56F5" w:rsidRPr="00C42547" w:rsidRDefault="008B56F5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использовать математические методы в решении профессиональных задач;</w:t>
      </w:r>
    </w:p>
    <w:p w:rsidR="008B56F5" w:rsidRPr="00C42547" w:rsidRDefault="008B56F5" w:rsidP="00C425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ВЛАДЕТЬ:</w:t>
      </w:r>
    </w:p>
    <w:p w:rsidR="008B56F5" w:rsidRPr="00C42547" w:rsidRDefault="008B56F5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первичными навыками и основными методами решения математических задач из общеинженерных и специальных дисциплин.</w:t>
      </w:r>
    </w:p>
    <w:p w:rsidR="008B56F5" w:rsidRPr="00C42547" w:rsidRDefault="008B56F5" w:rsidP="00C425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8B56F5" w:rsidRPr="00C42547" w:rsidRDefault="008B56F5" w:rsidP="00C42547">
      <w:pPr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Линейная алгебра. Аналитическая геометрия. Введение в математический анализ. Дифференциальное исчисление функции одной переменной. Дифференциальное исчисление функций нескольких переменных. Элементы теории поля. Интегральное исчисление функции одной переменной. Кратные, криволинейные и поверхностные интегралы. Дифференциальные уравнения. Числовые и функциональные ряды. Теория вероятности. Математическая статистика.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8B56F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B56F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540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100 час.</w:t>
      </w:r>
    </w:p>
    <w:p w:rsidR="008B56F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34 час.</w:t>
      </w:r>
    </w:p>
    <w:p w:rsidR="008B56F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6F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–курсовая работа, экзамен</w:t>
      </w:r>
    </w:p>
    <w:p w:rsidR="008B56F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6F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B56F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540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B56F5" w:rsidRPr="007E3C9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26 час.</w:t>
      </w:r>
    </w:p>
    <w:p w:rsidR="008B56F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6F5" w:rsidRPr="007E3C9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час.</w:t>
      </w:r>
    </w:p>
    <w:p w:rsidR="008B56F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466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6F5" w:rsidRPr="007E3C9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26 час.</w:t>
      </w:r>
    </w:p>
    <w:p w:rsidR="008B56F5" w:rsidRDefault="008B56F5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–курсовая работа, контрольная работа, зачет, экзамен</w:t>
      </w:r>
    </w:p>
    <w:p w:rsidR="008B56F5" w:rsidRPr="007E3C95" w:rsidRDefault="008B56F5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6F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1F6F71"/>
    <w:rsid w:val="003879B4"/>
    <w:rsid w:val="00403D4E"/>
    <w:rsid w:val="0054430B"/>
    <w:rsid w:val="00554D26"/>
    <w:rsid w:val="005A2389"/>
    <w:rsid w:val="00632136"/>
    <w:rsid w:val="00677863"/>
    <w:rsid w:val="006E419F"/>
    <w:rsid w:val="006E519C"/>
    <w:rsid w:val="00702DEF"/>
    <w:rsid w:val="00723430"/>
    <w:rsid w:val="007E3C95"/>
    <w:rsid w:val="008B56F5"/>
    <w:rsid w:val="00903193"/>
    <w:rsid w:val="00960B5F"/>
    <w:rsid w:val="00986C3D"/>
    <w:rsid w:val="009925FA"/>
    <w:rsid w:val="00A3637B"/>
    <w:rsid w:val="00C349F7"/>
    <w:rsid w:val="00C42547"/>
    <w:rsid w:val="00CA240B"/>
    <w:rsid w:val="00CA35C1"/>
    <w:rsid w:val="00D06585"/>
    <w:rsid w:val="00D5166C"/>
    <w:rsid w:val="00DC2B98"/>
    <w:rsid w:val="00DC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9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428</Words>
  <Characters>2440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usr</cp:lastModifiedBy>
  <cp:revision>2</cp:revision>
  <cp:lastPrinted>2016-02-19T06:41:00Z</cp:lastPrinted>
  <dcterms:created xsi:type="dcterms:W3CDTF">2018-05-18T08:10:00Z</dcterms:created>
  <dcterms:modified xsi:type="dcterms:W3CDTF">2018-05-18T08:10:00Z</dcterms:modified>
</cp:coreProperties>
</file>