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1A" w:rsidRPr="007E3C95" w:rsidRDefault="00CA7F1A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CA7F1A" w:rsidRPr="007E3C95" w:rsidRDefault="00CA7F1A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CA7F1A" w:rsidRPr="007E3C95" w:rsidRDefault="00CA7F1A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ОСНОВЫ МЕНЕДЖМЕНТА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CA7F1A" w:rsidRPr="00EF07C2" w:rsidRDefault="00CA7F1A" w:rsidP="00CF3D9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07C2">
        <w:rPr>
          <w:rFonts w:ascii="Times New Roman" w:hAnsi="Times New Roman"/>
          <w:sz w:val="24"/>
          <w:szCs w:val="24"/>
        </w:rPr>
        <w:t>Специальность – 23.05.04  «Эксплуатация железных дорог».</w:t>
      </w:r>
    </w:p>
    <w:p w:rsidR="00CA7F1A" w:rsidRPr="00EF07C2" w:rsidRDefault="00CA7F1A" w:rsidP="00CF3D9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07C2">
        <w:rPr>
          <w:rFonts w:ascii="Times New Roman" w:hAnsi="Times New Roman"/>
          <w:sz w:val="24"/>
          <w:szCs w:val="24"/>
        </w:rPr>
        <w:t>Квалификация (степень) выпускника – инженер путей сообщения.</w:t>
      </w:r>
    </w:p>
    <w:p w:rsidR="00CA7F1A" w:rsidRDefault="00CA7F1A" w:rsidP="00CF3D9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07C2">
        <w:rPr>
          <w:rFonts w:ascii="Times New Roman" w:hAnsi="Times New Roman"/>
          <w:sz w:val="24"/>
          <w:szCs w:val="24"/>
        </w:rPr>
        <w:t>Специализа</w:t>
      </w:r>
      <w:r>
        <w:rPr>
          <w:rFonts w:ascii="Times New Roman" w:hAnsi="Times New Roman"/>
          <w:sz w:val="24"/>
          <w:szCs w:val="24"/>
        </w:rPr>
        <w:t>ции: «Грузовая и коммерческая работа»,«Пассажирский комплекс железнодорожного транспорта», «Транспортный бизнес и логистика», «Магистральный транспорт</w:t>
      </w:r>
      <w:r w:rsidRPr="00EF07C2">
        <w:rPr>
          <w:rFonts w:ascii="Times New Roman" w:hAnsi="Times New Roman"/>
          <w:sz w:val="24"/>
          <w:szCs w:val="24"/>
        </w:rPr>
        <w:t>».</w:t>
      </w:r>
    </w:p>
    <w:p w:rsidR="00CA7F1A" w:rsidRPr="00CF3D94" w:rsidRDefault="00CA7F1A" w:rsidP="00CF3D9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3D94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A7F1A" w:rsidRPr="007E3C95" w:rsidRDefault="00CA7F1A" w:rsidP="00CF3D9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Основы менеджмента</w:t>
      </w:r>
      <w:r w:rsidRPr="007E3C9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(Б1.Б.44) </w:t>
      </w:r>
      <w:r w:rsidRPr="007E3C95">
        <w:rPr>
          <w:rFonts w:ascii="Times New Roman" w:hAnsi="Times New Roman"/>
          <w:sz w:val="24"/>
          <w:szCs w:val="24"/>
        </w:rPr>
        <w:t xml:space="preserve">относится к </w:t>
      </w:r>
      <w:r>
        <w:rPr>
          <w:rFonts w:ascii="Times New Roman" w:hAnsi="Times New Roman"/>
          <w:sz w:val="24"/>
          <w:szCs w:val="24"/>
        </w:rPr>
        <w:t>базовой</w:t>
      </w:r>
      <w:r w:rsidRPr="007E3C95">
        <w:rPr>
          <w:rFonts w:ascii="Times New Roman" w:hAnsi="Times New Roman"/>
          <w:sz w:val="24"/>
          <w:szCs w:val="24"/>
        </w:rPr>
        <w:t xml:space="preserve"> части и является обязательной дисциплиной</w:t>
      </w:r>
      <w:r>
        <w:rPr>
          <w:rFonts w:ascii="Times New Roman" w:hAnsi="Times New Roman"/>
          <w:sz w:val="24"/>
          <w:szCs w:val="24"/>
        </w:rPr>
        <w:t xml:space="preserve"> обучающегося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CA7F1A" w:rsidRPr="00CF3D94" w:rsidRDefault="00CA7F1A" w:rsidP="00CF3D9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3D94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CA7F1A" w:rsidRPr="0022790A" w:rsidRDefault="00CA7F1A" w:rsidP="00A950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компетенций, указанных в </w:t>
      </w:r>
      <w:r>
        <w:rPr>
          <w:rFonts w:ascii="Times New Roman" w:hAnsi="Times New Roman"/>
          <w:sz w:val="24"/>
          <w:szCs w:val="24"/>
        </w:rPr>
        <w:t>п. 3 аннотации</w:t>
      </w:r>
      <w:r w:rsidRPr="0022790A">
        <w:rPr>
          <w:rFonts w:ascii="Times New Roman" w:hAnsi="Times New Roman"/>
          <w:sz w:val="24"/>
          <w:szCs w:val="24"/>
        </w:rPr>
        <w:t>.</w:t>
      </w:r>
    </w:p>
    <w:p w:rsidR="00CA7F1A" w:rsidRPr="0022790A" w:rsidRDefault="00CA7F1A" w:rsidP="00A950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CA7F1A" w:rsidRPr="0022790A" w:rsidRDefault="00CA7F1A" w:rsidP="00A950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 xml:space="preserve">- приобретение знаний, указанных в </w:t>
      </w:r>
      <w:r>
        <w:rPr>
          <w:rFonts w:ascii="Times New Roman" w:hAnsi="Times New Roman"/>
          <w:sz w:val="24"/>
          <w:szCs w:val="24"/>
        </w:rPr>
        <w:t>п. 3 аннотации</w:t>
      </w:r>
      <w:r w:rsidRPr="0022790A">
        <w:rPr>
          <w:rFonts w:ascii="Times New Roman" w:hAnsi="Times New Roman"/>
          <w:sz w:val="24"/>
          <w:szCs w:val="24"/>
        </w:rPr>
        <w:t xml:space="preserve">; </w:t>
      </w:r>
    </w:p>
    <w:p w:rsidR="00CA7F1A" w:rsidRPr="0022790A" w:rsidRDefault="00CA7F1A" w:rsidP="00A950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 xml:space="preserve">- приобретение умений, указанных в </w:t>
      </w:r>
      <w:r>
        <w:rPr>
          <w:rFonts w:ascii="Times New Roman" w:hAnsi="Times New Roman"/>
          <w:sz w:val="24"/>
          <w:szCs w:val="24"/>
        </w:rPr>
        <w:t>п. 3 аннотации</w:t>
      </w:r>
      <w:r w:rsidRPr="0022790A">
        <w:rPr>
          <w:rFonts w:ascii="Times New Roman" w:hAnsi="Times New Roman"/>
          <w:sz w:val="24"/>
          <w:szCs w:val="24"/>
        </w:rPr>
        <w:t>;</w:t>
      </w:r>
    </w:p>
    <w:p w:rsidR="00CA7F1A" w:rsidRPr="008258C9" w:rsidRDefault="00CA7F1A" w:rsidP="00A950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 xml:space="preserve">- приобретение навыков, указанных в </w:t>
      </w:r>
      <w:r>
        <w:rPr>
          <w:rFonts w:ascii="Times New Roman" w:hAnsi="Times New Roman"/>
          <w:sz w:val="24"/>
          <w:szCs w:val="24"/>
        </w:rPr>
        <w:t>п. 3 аннотации</w:t>
      </w:r>
      <w:r w:rsidRPr="0022790A">
        <w:rPr>
          <w:rFonts w:ascii="Times New Roman" w:hAnsi="Times New Roman"/>
          <w:sz w:val="24"/>
          <w:szCs w:val="24"/>
        </w:rPr>
        <w:t>.</w:t>
      </w:r>
    </w:p>
    <w:p w:rsidR="00CA7F1A" w:rsidRPr="00CF3D94" w:rsidRDefault="00CA7F1A" w:rsidP="00CF3D9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3D94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A7F1A" w:rsidRPr="007E3C95" w:rsidRDefault="00CA7F1A" w:rsidP="00CF3D9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/>
          <w:sz w:val="24"/>
          <w:szCs w:val="24"/>
        </w:rPr>
        <w:t>О</w:t>
      </w:r>
      <w:r w:rsidRPr="007E3C95">
        <w:rPr>
          <w:rFonts w:ascii="Times New Roman" w:hAnsi="Times New Roman"/>
          <w:sz w:val="24"/>
          <w:szCs w:val="24"/>
        </w:rPr>
        <w:t>ПК-1</w:t>
      </w:r>
      <w:r>
        <w:rPr>
          <w:rFonts w:ascii="Times New Roman" w:hAnsi="Times New Roman"/>
          <w:sz w:val="24"/>
          <w:szCs w:val="24"/>
        </w:rPr>
        <w:t xml:space="preserve">0, </w:t>
      </w:r>
      <w:r w:rsidRPr="007E3C95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>14</w:t>
      </w:r>
      <w:r w:rsidRPr="007E3C95">
        <w:rPr>
          <w:rFonts w:ascii="Times New Roman" w:hAnsi="Times New Roman"/>
          <w:sz w:val="24"/>
          <w:szCs w:val="24"/>
        </w:rPr>
        <w:t>, ПК-</w:t>
      </w:r>
      <w:r>
        <w:rPr>
          <w:rFonts w:ascii="Times New Roman" w:hAnsi="Times New Roman"/>
          <w:sz w:val="24"/>
          <w:szCs w:val="24"/>
        </w:rPr>
        <w:t>15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CA7F1A" w:rsidRPr="007E3C95" w:rsidRDefault="00CA7F1A" w:rsidP="00CF3D9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CA7F1A" w:rsidRPr="007E3C95" w:rsidRDefault="00CA7F1A" w:rsidP="00CF3D9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ЗНАТЬ:</w:t>
      </w:r>
    </w:p>
    <w:p w:rsidR="00CA7F1A" w:rsidRPr="00CF3D94" w:rsidRDefault="00CA7F1A" w:rsidP="00CF3D94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D94">
        <w:rPr>
          <w:rFonts w:ascii="Times New Roman" w:hAnsi="Times New Roman"/>
          <w:sz w:val="24"/>
          <w:szCs w:val="24"/>
        </w:rPr>
        <w:t>основные категории и понятия менеджмента, систем управления предприятиями;</w:t>
      </w:r>
    </w:p>
    <w:p w:rsidR="00CA7F1A" w:rsidRDefault="00CA7F1A" w:rsidP="00CF3D94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D94">
        <w:rPr>
          <w:rFonts w:ascii="Times New Roman" w:hAnsi="Times New Roman"/>
          <w:sz w:val="24"/>
          <w:szCs w:val="24"/>
        </w:rPr>
        <w:t>сущность и характерные черты менеджмента на современном этапе, историю его развития;</w:t>
      </w:r>
    </w:p>
    <w:p w:rsidR="00CA7F1A" w:rsidRPr="00CF3D94" w:rsidRDefault="00CA7F1A" w:rsidP="00CF3D94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планирования и организации работы;</w:t>
      </w:r>
    </w:p>
    <w:p w:rsidR="00CA7F1A" w:rsidRPr="00CF3D94" w:rsidRDefault="00CA7F1A" w:rsidP="00CF3D94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D94">
        <w:rPr>
          <w:rFonts w:ascii="Times New Roman" w:hAnsi="Times New Roman"/>
          <w:sz w:val="24"/>
          <w:szCs w:val="24"/>
        </w:rPr>
        <w:t xml:space="preserve">принципы построения организационной структуры управления; </w:t>
      </w:r>
    </w:p>
    <w:p w:rsidR="00CA7F1A" w:rsidRPr="00CF3D94" w:rsidRDefault="00CA7F1A" w:rsidP="00CF3D94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D94">
        <w:rPr>
          <w:rFonts w:ascii="Times New Roman" w:hAnsi="Times New Roman"/>
          <w:sz w:val="24"/>
          <w:szCs w:val="24"/>
        </w:rPr>
        <w:t>основы формирования мотивационной политики организации;</w:t>
      </w:r>
    </w:p>
    <w:p w:rsidR="00CA7F1A" w:rsidRPr="00CF3D94" w:rsidRDefault="00CA7F1A" w:rsidP="00CF3D94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D94">
        <w:rPr>
          <w:rFonts w:ascii="Times New Roman" w:hAnsi="Times New Roman"/>
          <w:sz w:val="24"/>
          <w:szCs w:val="24"/>
        </w:rPr>
        <w:t>методику проведения анализа внешней и внутренней среды организации;</w:t>
      </w:r>
    </w:p>
    <w:p w:rsidR="00CA7F1A" w:rsidRPr="00CF3D94" w:rsidRDefault="00CA7F1A" w:rsidP="00CF3D94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D94">
        <w:rPr>
          <w:rFonts w:ascii="Times New Roman" w:hAnsi="Times New Roman"/>
          <w:sz w:val="24"/>
          <w:szCs w:val="24"/>
        </w:rPr>
        <w:t>процесс принятия и реализации управленческих решений;</w:t>
      </w:r>
    </w:p>
    <w:p w:rsidR="00CA7F1A" w:rsidRPr="00CF3D94" w:rsidRDefault="00CA7F1A" w:rsidP="00CF3D94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D94">
        <w:rPr>
          <w:rFonts w:ascii="Times New Roman" w:hAnsi="Times New Roman"/>
          <w:sz w:val="24"/>
          <w:szCs w:val="24"/>
        </w:rPr>
        <w:t>функции менеджмента: организацию, планирование и контроль деятельности экономического субъекта;</w:t>
      </w:r>
    </w:p>
    <w:p w:rsidR="00CA7F1A" w:rsidRDefault="00CA7F1A" w:rsidP="00CF3D94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D94">
        <w:rPr>
          <w:rFonts w:ascii="Times New Roman" w:hAnsi="Times New Roman"/>
          <w:sz w:val="24"/>
          <w:szCs w:val="24"/>
        </w:rPr>
        <w:t>систему методов управления;</w:t>
      </w:r>
    </w:p>
    <w:p w:rsidR="00CA7F1A" w:rsidRPr="00CF3D94" w:rsidRDefault="00CA7F1A" w:rsidP="00CF3D94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 принятия решений;</w:t>
      </w:r>
    </w:p>
    <w:p w:rsidR="00CA7F1A" w:rsidRPr="00CF3D94" w:rsidRDefault="00CA7F1A" w:rsidP="00CF3D94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D94">
        <w:rPr>
          <w:rFonts w:ascii="Times New Roman" w:hAnsi="Times New Roman"/>
          <w:sz w:val="24"/>
          <w:szCs w:val="24"/>
        </w:rPr>
        <w:t>стили управления, коммуникации, принципы делового общения.</w:t>
      </w:r>
    </w:p>
    <w:p w:rsidR="00CA7F1A" w:rsidRPr="007E3C95" w:rsidRDefault="00CA7F1A" w:rsidP="00CF3D9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УМЕТЬ:</w:t>
      </w:r>
    </w:p>
    <w:p w:rsidR="00CA7F1A" w:rsidRPr="00CF3D94" w:rsidRDefault="00CA7F1A" w:rsidP="00CF3D94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D94">
        <w:rPr>
          <w:rFonts w:ascii="Times New Roman" w:hAnsi="Times New Roman"/>
          <w:sz w:val="24"/>
          <w:szCs w:val="24"/>
        </w:rPr>
        <w:t>использовать на практике методы планирования и организации работы на предприятии;</w:t>
      </w:r>
    </w:p>
    <w:p w:rsidR="00CA7F1A" w:rsidRPr="00CF3D94" w:rsidRDefault="00CA7F1A" w:rsidP="00CF3D94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D94">
        <w:rPr>
          <w:rFonts w:ascii="Times New Roman" w:hAnsi="Times New Roman"/>
          <w:sz w:val="24"/>
          <w:szCs w:val="24"/>
        </w:rPr>
        <w:t>анализировать организационные структуры управления;</w:t>
      </w:r>
    </w:p>
    <w:p w:rsidR="00CA7F1A" w:rsidRDefault="00CA7F1A" w:rsidP="00CF3D94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D94">
        <w:rPr>
          <w:rFonts w:ascii="Times New Roman" w:hAnsi="Times New Roman"/>
          <w:sz w:val="24"/>
          <w:szCs w:val="24"/>
        </w:rPr>
        <w:t>мотивировать персонал;</w:t>
      </w:r>
    </w:p>
    <w:p w:rsidR="00CA7F1A" w:rsidRPr="00CF3D94" w:rsidRDefault="00CA7F1A" w:rsidP="00CF3D94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D94">
        <w:rPr>
          <w:rFonts w:ascii="Times New Roman" w:hAnsi="Times New Roman"/>
          <w:sz w:val="24"/>
          <w:szCs w:val="24"/>
        </w:rPr>
        <w:t>применять в профессиональной деятельности приемы делового общения;</w:t>
      </w:r>
    </w:p>
    <w:p w:rsidR="00CA7F1A" w:rsidRDefault="00CA7F1A" w:rsidP="00CF3D94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D94">
        <w:rPr>
          <w:rFonts w:ascii="Times New Roman" w:hAnsi="Times New Roman"/>
          <w:sz w:val="24"/>
          <w:szCs w:val="24"/>
        </w:rPr>
        <w:t>применять эффективные решения, используя систему методов управления</w:t>
      </w:r>
      <w:r>
        <w:rPr>
          <w:rFonts w:ascii="Times New Roman" w:hAnsi="Times New Roman"/>
          <w:sz w:val="24"/>
          <w:szCs w:val="24"/>
        </w:rPr>
        <w:t>;</w:t>
      </w:r>
    </w:p>
    <w:p w:rsidR="00CA7F1A" w:rsidRDefault="00CA7F1A" w:rsidP="00CF3D94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учитывать особенности менеджмента в области профессиональной деятельности;</w:t>
      </w:r>
    </w:p>
    <w:p w:rsidR="00CA7F1A" w:rsidRPr="00CF3D94" w:rsidRDefault="00CA7F1A" w:rsidP="00CF3D94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понятийно и категориальный аппарат, основные законы гуманитарных социальных наук в профессиональной деятельности.</w:t>
      </w:r>
    </w:p>
    <w:p w:rsidR="00CA7F1A" w:rsidRPr="007E3C95" w:rsidRDefault="00CA7F1A" w:rsidP="00CF3D9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ВЛАДЕТЬ:</w:t>
      </w:r>
    </w:p>
    <w:p w:rsidR="00CA7F1A" w:rsidRPr="00CF3D94" w:rsidRDefault="00CA7F1A" w:rsidP="00CF3D94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D94">
        <w:rPr>
          <w:rFonts w:ascii="Times New Roman" w:hAnsi="Times New Roman"/>
          <w:sz w:val="24"/>
          <w:szCs w:val="24"/>
        </w:rPr>
        <w:t>методами организации и планирования;</w:t>
      </w:r>
    </w:p>
    <w:p w:rsidR="00CA7F1A" w:rsidRPr="00CF3D94" w:rsidRDefault="00CA7F1A" w:rsidP="00CF3D94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D94">
        <w:rPr>
          <w:rFonts w:ascii="Times New Roman" w:hAnsi="Times New Roman"/>
          <w:sz w:val="24"/>
          <w:szCs w:val="24"/>
        </w:rPr>
        <w:t>методикой разработки организационных структур;</w:t>
      </w:r>
    </w:p>
    <w:p w:rsidR="00CA7F1A" w:rsidRPr="00CF3D94" w:rsidRDefault="00CA7F1A" w:rsidP="00CF3D94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D94">
        <w:rPr>
          <w:rFonts w:ascii="Times New Roman" w:hAnsi="Times New Roman"/>
          <w:sz w:val="24"/>
          <w:szCs w:val="24"/>
        </w:rPr>
        <w:t>методами мотивации персонала;</w:t>
      </w:r>
    </w:p>
    <w:p w:rsidR="00CA7F1A" w:rsidRPr="00CF3D94" w:rsidRDefault="00CA7F1A" w:rsidP="00CF3D94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D94">
        <w:rPr>
          <w:rFonts w:ascii="Times New Roman" w:hAnsi="Times New Roman"/>
          <w:sz w:val="24"/>
          <w:szCs w:val="24"/>
        </w:rPr>
        <w:t>стилями управления;</w:t>
      </w:r>
    </w:p>
    <w:p w:rsidR="00CA7F1A" w:rsidRPr="00CF3D94" w:rsidRDefault="00CA7F1A" w:rsidP="00CF3D94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D94">
        <w:rPr>
          <w:rFonts w:ascii="Times New Roman" w:hAnsi="Times New Roman"/>
          <w:sz w:val="24"/>
          <w:szCs w:val="24"/>
        </w:rPr>
        <w:t>навыками публичной речи, аргументации, ведения дискуссии;</w:t>
      </w:r>
    </w:p>
    <w:p w:rsidR="00CA7F1A" w:rsidRPr="00CF3D94" w:rsidRDefault="00CA7F1A" w:rsidP="00CF3D94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D94">
        <w:rPr>
          <w:rFonts w:ascii="Times New Roman" w:hAnsi="Times New Roman"/>
          <w:sz w:val="24"/>
          <w:szCs w:val="24"/>
        </w:rPr>
        <w:t>методиками принятия решений.</w:t>
      </w:r>
    </w:p>
    <w:p w:rsidR="00CA7F1A" w:rsidRPr="00CF3D94" w:rsidRDefault="00CA7F1A" w:rsidP="00CF3D9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3D94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CA7F1A" w:rsidRPr="00EF07C2" w:rsidRDefault="00CA7F1A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Pr="00EF07C2">
        <w:rPr>
          <w:rFonts w:ascii="Times New Roman" w:hAnsi="Times New Roman"/>
          <w:sz w:val="24"/>
          <w:szCs w:val="24"/>
        </w:rPr>
        <w:t>Методологические основы менеджмента</w:t>
      </w:r>
      <w:r>
        <w:rPr>
          <w:rFonts w:ascii="Times New Roman" w:hAnsi="Times New Roman"/>
          <w:sz w:val="24"/>
          <w:szCs w:val="24"/>
        </w:rPr>
        <w:t>.</w:t>
      </w:r>
    </w:p>
    <w:p w:rsidR="00CA7F1A" w:rsidRDefault="00CA7F1A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Pr="00EF07C2">
        <w:rPr>
          <w:rFonts w:ascii="Times New Roman" w:hAnsi="Times New Roman"/>
          <w:sz w:val="24"/>
          <w:szCs w:val="24"/>
        </w:rPr>
        <w:t>Эволюция менеджмента</w:t>
      </w:r>
      <w:r>
        <w:rPr>
          <w:rFonts w:ascii="Times New Roman" w:hAnsi="Times New Roman"/>
          <w:sz w:val="24"/>
          <w:szCs w:val="24"/>
        </w:rPr>
        <w:t>.</w:t>
      </w:r>
    </w:p>
    <w:p w:rsidR="00CA7F1A" w:rsidRPr="00EF07C2" w:rsidRDefault="00CA7F1A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Методологические подходы современного менеджмента.</w:t>
      </w:r>
    </w:p>
    <w:p w:rsidR="00CA7F1A" w:rsidRPr="00EF07C2" w:rsidRDefault="00CA7F1A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Pr="00EF07C2">
        <w:rPr>
          <w:rFonts w:ascii="Times New Roman" w:hAnsi="Times New Roman"/>
          <w:sz w:val="24"/>
          <w:szCs w:val="24"/>
        </w:rPr>
        <w:t>Организация и ее среда</w:t>
      </w:r>
      <w:r>
        <w:rPr>
          <w:rFonts w:ascii="Times New Roman" w:hAnsi="Times New Roman"/>
          <w:sz w:val="24"/>
          <w:szCs w:val="24"/>
        </w:rPr>
        <w:t>.</w:t>
      </w:r>
    </w:p>
    <w:p w:rsidR="00CA7F1A" w:rsidRPr="00EF07C2" w:rsidRDefault="00CA7F1A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Pr="00EF07C2">
        <w:rPr>
          <w:rFonts w:ascii="Times New Roman" w:hAnsi="Times New Roman"/>
          <w:sz w:val="24"/>
          <w:szCs w:val="24"/>
        </w:rPr>
        <w:t>Планирование и стратегия развития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CA7F1A" w:rsidRPr="00EF07C2" w:rsidRDefault="00CA7F1A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r w:rsidRPr="00EF07C2">
        <w:rPr>
          <w:rFonts w:ascii="Times New Roman" w:hAnsi="Times New Roman"/>
          <w:sz w:val="24"/>
          <w:szCs w:val="24"/>
        </w:rPr>
        <w:t>Мотивация  сотрудников</w:t>
      </w:r>
      <w:r>
        <w:rPr>
          <w:rFonts w:ascii="Times New Roman" w:hAnsi="Times New Roman"/>
          <w:sz w:val="24"/>
          <w:szCs w:val="24"/>
        </w:rPr>
        <w:t>.</w:t>
      </w:r>
    </w:p>
    <w:p w:rsidR="00CA7F1A" w:rsidRPr="00EF07C2" w:rsidRDefault="00CA7F1A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</w:t>
      </w:r>
      <w:r w:rsidRPr="00EF07C2">
        <w:rPr>
          <w:rFonts w:ascii="Times New Roman" w:hAnsi="Times New Roman"/>
          <w:sz w:val="24"/>
          <w:szCs w:val="24"/>
        </w:rPr>
        <w:t>Контроль в системе управления</w:t>
      </w:r>
      <w:r>
        <w:rPr>
          <w:rFonts w:ascii="Times New Roman" w:hAnsi="Times New Roman"/>
          <w:sz w:val="24"/>
          <w:szCs w:val="24"/>
        </w:rPr>
        <w:t>.</w:t>
      </w:r>
    </w:p>
    <w:p w:rsidR="00CA7F1A" w:rsidRDefault="00CA7F1A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</w:t>
      </w:r>
      <w:r w:rsidRPr="00EF07C2">
        <w:rPr>
          <w:rFonts w:ascii="Times New Roman" w:hAnsi="Times New Roman"/>
          <w:sz w:val="24"/>
          <w:szCs w:val="24"/>
        </w:rPr>
        <w:t>Методы управления и управленческие решения</w:t>
      </w:r>
      <w:r>
        <w:rPr>
          <w:rFonts w:ascii="Times New Roman" w:hAnsi="Times New Roman"/>
          <w:sz w:val="24"/>
          <w:szCs w:val="24"/>
        </w:rPr>
        <w:t>.</w:t>
      </w:r>
    </w:p>
    <w:p w:rsidR="00CA7F1A" w:rsidRPr="00EF07C2" w:rsidRDefault="00CA7F1A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A7F1A" w:rsidRPr="00CF3D94" w:rsidRDefault="00CA7F1A" w:rsidP="0027534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3D94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CA7F1A" w:rsidRPr="007E3C95" w:rsidRDefault="00CA7F1A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</w:t>
      </w:r>
      <w:r w:rsidRPr="007E3C95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CA7F1A" w:rsidRPr="00073D8E" w:rsidRDefault="00CA7F1A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73D8E">
        <w:rPr>
          <w:rFonts w:ascii="Times New Roman" w:hAnsi="Times New Roman"/>
          <w:sz w:val="24"/>
          <w:szCs w:val="24"/>
        </w:rPr>
        <w:t>для очной формы обучения</w:t>
      </w:r>
    </w:p>
    <w:p w:rsidR="00CA7F1A" w:rsidRPr="007E3C95" w:rsidRDefault="00CA7F1A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16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CA7F1A" w:rsidRPr="007E3C95" w:rsidRDefault="00CA7F1A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CA7F1A" w:rsidRDefault="00CA7F1A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40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CA7F1A" w:rsidRDefault="00CA7F1A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–зачет</w:t>
      </w:r>
    </w:p>
    <w:p w:rsidR="00CA7F1A" w:rsidRDefault="00CA7F1A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A7F1A" w:rsidRPr="00073D8E" w:rsidRDefault="00CA7F1A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73D8E">
        <w:rPr>
          <w:rFonts w:ascii="Times New Roman" w:hAnsi="Times New Roman"/>
          <w:sz w:val="24"/>
          <w:szCs w:val="24"/>
        </w:rPr>
        <w:t>для очно</w:t>
      </w:r>
      <w:r>
        <w:rPr>
          <w:rFonts w:ascii="Times New Roman" w:hAnsi="Times New Roman"/>
          <w:sz w:val="24"/>
          <w:szCs w:val="24"/>
        </w:rPr>
        <w:t>-заочной</w:t>
      </w:r>
      <w:r w:rsidRPr="00073D8E">
        <w:rPr>
          <w:rFonts w:ascii="Times New Roman" w:hAnsi="Times New Roman"/>
          <w:sz w:val="24"/>
          <w:szCs w:val="24"/>
        </w:rPr>
        <w:t xml:space="preserve"> формы обучения</w:t>
      </w:r>
    </w:p>
    <w:p w:rsidR="00CA7F1A" w:rsidRPr="007E3C95" w:rsidRDefault="00CA7F1A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-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CA7F1A" w:rsidRPr="007E3C95" w:rsidRDefault="00CA7F1A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CA7F1A" w:rsidRDefault="00CA7F1A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54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CA7F1A" w:rsidRDefault="00CA7F1A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–зачет</w:t>
      </w:r>
    </w:p>
    <w:p w:rsidR="00CA7F1A" w:rsidRDefault="00CA7F1A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A7F1A" w:rsidRPr="00CF3D94" w:rsidRDefault="00CA7F1A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F3D94">
        <w:rPr>
          <w:rFonts w:ascii="Times New Roman" w:hAnsi="Times New Roman"/>
          <w:sz w:val="24"/>
          <w:szCs w:val="24"/>
        </w:rPr>
        <w:t>для заочной формы обучения</w:t>
      </w:r>
    </w:p>
    <w:p w:rsidR="00CA7F1A" w:rsidRPr="007E3C95" w:rsidRDefault="00CA7F1A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CA7F1A" w:rsidRPr="007E3C95" w:rsidRDefault="00CA7F1A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CA7F1A" w:rsidRDefault="00CA7F1A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60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CA7F1A" w:rsidRDefault="00CA7F1A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CA7F1A" w:rsidRPr="007E3C95" w:rsidRDefault="00CA7F1A" w:rsidP="0027534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–контрольная работа, зачет</w:t>
      </w:r>
    </w:p>
    <w:sectPr w:rsidR="00CA7F1A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664D"/>
    <w:multiLevelType w:val="hybridMultilevel"/>
    <w:tmpl w:val="D9DED4D4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10101"/>
    <w:multiLevelType w:val="hybridMultilevel"/>
    <w:tmpl w:val="4BBC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A94742F"/>
    <w:multiLevelType w:val="hybridMultilevel"/>
    <w:tmpl w:val="EEB8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B3DEB"/>
    <w:multiLevelType w:val="hybridMultilevel"/>
    <w:tmpl w:val="4DBA5552"/>
    <w:lvl w:ilvl="0" w:tplc="D7CE8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68E3F6A"/>
    <w:multiLevelType w:val="hybridMultilevel"/>
    <w:tmpl w:val="F806B1C0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1"/>
  </w:num>
  <w:num w:numId="5">
    <w:abstractNumId w:val="3"/>
  </w:num>
  <w:num w:numId="6">
    <w:abstractNumId w:val="6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73D8E"/>
    <w:rsid w:val="000A0BEB"/>
    <w:rsid w:val="000B65F8"/>
    <w:rsid w:val="000D7E53"/>
    <w:rsid w:val="000F2886"/>
    <w:rsid w:val="00142E74"/>
    <w:rsid w:val="0022790A"/>
    <w:rsid w:val="0027534A"/>
    <w:rsid w:val="002F35B5"/>
    <w:rsid w:val="0038532B"/>
    <w:rsid w:val="00395D39"/>
    <w:rsid w:val="003E33DB"/>
    <w:rsid w:val="003F19A0"/>
    <w:rsid w:val="004A32F4"/>
    <w:rsid w:val="00532834"/>
    <w:rsid w:val="005C1ECF"/>
    <w:rsid w:val="005D3449"/>
    <w:rsid w:val="00632136"/>
    <w:rsid w:val="006E54BB"/>
    <w:rsid w:val="006E64FE"/>
    <w:rsid w:val="0078701A"/>
    <w:rsid w:val="007E3C95"/>
    <w:rsid w:val="008258C9"/>
    <w:rsid w:val="00831ECE"/>
    <w:rsid w:val="00982044"/>
    <w:rsid w:val="009D5B1D"/>
    <w:rsid w:val="00A10150"/>
    <w:rsid w:val="00A9507D"/>
    <w:rsid w:val="00B73C22"/>
    <w:rsid w:val="00CA35C1"/>
    <w:rsid w:val="00CA7F1A"/>
    <w:rsid w:val="00CD689D"/>
    <w:rsid w:val="00CF3D94"/>
    <w:rsid w:val="00D0120E"/>
    <w:rsid w:val="00D06585"/>
    <w:rsid w:val="00D5166C"/>
    <w:rsid w:val="00D77EA3"/>
    <w:rsid w:val="00DB4B9B"/>
    <w:rsid w:val="00DE5A96"/>
    <w:rsid w:val="00DF20BA"/>
    <w:rsid w:val="00E30A67"/>
    <w:rsid w:val="00EF07C2"/>
    <w:rsid w:val="00F12182"/>
    <w:rsid w:val="00F9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0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B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497</Words>
  <Characters>2836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Кафедра: "ЖДСУ"</cp:lastModifiedBy>
  <cp:revision>2</cp:revision>
  <cp:lastPrinted>2017-03-03T13:49:00Z</cp:lastPrinted>
  <dcterms:created xsi:type="dcterms:W3CDTF">2018-01-23T12:50:00Z</dcterms:created>
  <dcterms:modified xsi:type="dcterms:W3CDTF">2018-01-23T12:50:00Z</dcterms:modified>
</cp:coreProperties>
</file>