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C9" w:rsidRPr="007E3C95" w:rsidRDefault="005909C9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5909C9" w:rsidRPr="007E3C95" w:rsidRDefault="005909C9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5909C9" w:rsidRPr="00403D4E" w:rsidRDefault="005909C9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03D4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ИСТОРИЯ ТРАНСПОРТА</w:t>
      </w:r>
      <w:r w:rsidRPr="00403D4E">
        <w:rPr>
          <w:rFonts w:ascii="Times New Roman" w:hAnsi="Times New Roman"/>
          <w:sz w:val="24"/>
          <w:szCs w:val="24"/>
        </w:rPr>
        <w:t>»</w:t>
      </w:r>
    </w:p>
    <w:p w:rsidR="005909C9" w:rsidRPr="007E3C95" w:rsidRDefault="005909C9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909C9" w:rsidRPr="00EC23E5" w:rsidRDefault="005909C9" w:rsidP="006108CF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23.05.06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Pr="00EC23E5">
        <w:rPr>
          <w:rFonts w:ascii="Times New Roman" w:hAnsi="Times New Roman"/>
          <w:sz w:val="24"/>
          <w:szCs w:val="24"/>
        </w:rPr>
        <w:t xml:space="preserve">«Строительство железных дорог, мостов и транспортных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C23E5">
        <w:rPr>
          <w:rFonts w:ascii="Times New Roman" w:hAnsi="Times New Roman"/>
          <w:sz w:val="24"/>
          <w:szCs w:val="24"/>
        </w:rPr>
        <w:t>тоннелей»</w:t>
      </w:r>
    </w:p>
    <w:p w:rsidR="005909C9" w:rsidRDefault="005909C9" w:rsidP="00610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909C9" w:rsidRPr="007E3C95" w:rsidRDefault="005909C9" w:rsidP="00610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5909C9" w:rsidRPr="00EC23E5" w:rsidRDefault="005909C9" w:rsidP="006108C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Специализации: 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Pr="00EC23E5">
        <w:rPr>
          <w:rFonts w:ascii="Times New Roman" w:hAnsi="Times New Roman"/>
          <w:sz w:val="24"/>
          <w:szCs w:val="24"/>
        </w:rPr>
        <w:t>«Мосты»</w:t>
      </w:r>
    </w:p>
    <w:p w:rsidR="005909C9" w:rsidRPr="00EC23E5" w:rsidRDefault="005909C9" w:rsidP="006108C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EC23E5">
        <w:rPr>
          <w:rFonts w:ascii="Times New Roman" w:hAnsi="Times New Roman"/>
          <w:sz w:val="24"/>
          <w:szCs w:val="24"/>
        </w:rPr>
        <w:t>«Тоннели и метрополитены»</w:t>
      </w:r>
    </w:p>
    <w:p w:rsidR="005909C9" w:rsidRDefault="005909C9" w:rsidP="006108C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EC23E5">
        <w:rPr>
          <w:rFonts w:ascii="Times New Roman" w:hAnsi="Times New Roman"/>
          <w:sz w:val="24"/>
          <w:szCs w:val="24"/>
        </w:rPr>
        <w:t>«Строительство магистральных железных дорог»</w:t>
      </w:r>
    </w:p>
    <w:p w:rsidR="005909C9" w:rsidRPr="00EC23E5" w:rsidRDefault="005909C9" w:rsidP="006108CF">
      <w:pPr>
        <w:spacing w:line="240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C23E5">
        <w:rPr>
          <w:rFonts w:ascii="Times New Roman" w:hAnsi="Times New Roman"/>
          <w:sz w:val="24"/>
          <w:szCs w:val="24"/>
        </w:rPr>
        <w:t xml:space="preserve"> «Строительство дорог промышленного транспорта»</w:t>
      </w:r>
    </w:p>
    <w:p w:rsidR="005909C9" w:rsidRPr="00EC23E5" w:rsidRDefault="005909C9" w:rsidP="006108C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EC23E5">
        <w:rPr>
          <w:rFonts w:ascii="Times New Roman" w:hAnsi="Times New Roman"/>
          <w:sz w:val="24"/>
          <w:szCs w:val="24"/>
        </w:rPr>
        <w:t>«Управление техническим состоянием железнодорожного пути»</w:t>
      </w:r>
    </w:p>
    <w:p w:rsidR="005909C9" w:rsidRPr="007E3C95" w:rsidRDefault="005909C9" w:rsidP="00CF696E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5909C9" w:rsidRPr="007E3C95" w:rsidRDefault="005909C9" w:rsidP="003D636A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909C9" w:rsidRDefault="005909C9" w:rsidP="00CF696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История транспорта»</w:t>
      </w:r>
      <w:r w:rsidRPr="005A2389">
        <w:rPr>
          <w:rFonts w:ascii="Times New Roman" w:hAnsi="Times New Roman"/>
          <w:sz w:val="24"/>
          <w:szCs w:val="24"/>
        </w:rPr>
        <w:t xml:space="preserve"> (Б1.</w:t>
      </w:r>
      <w:r>
        <w:rPr>
          <w:rFonts w:ascii="Times New Roman" w:hAnsi="Times New Roman"/>
          <w:sz w:val="24"/>
          <w:szCs w:val="24"/>
        </w:rPr>
        <w:t>В.ОД.1</w:t>
      </w:r>
      <w:r w:rsidRPr="005A2389">
        <w:rPr>
          <w:rFonts w:ascii="Times New Roman" w:hAnsi="Times New Roman"/>
          <w:sz w:val="24"/>
          <w:szCs w:val="24"/>
        </w:rPr>
        <w:t xml:space="preserve">) относится к </w:t>
      </w:r>
      <w:r>
        <w:rPr>
          <w:rFonts w:ascii="Times New Roman" w:hAnsi="Times New Roman"/>
          <w:sz w:val="24"/>
          <w:szCs w:val="24"/>
        </w:rPr>
        <w:t>вариативной</w:t>
      </w:r>
      <w:r w:rsidRPr="005A2389">
        <w:rPr>
          <w:rFonts w:ascii="Times New Roman" w:hAnsi="Times New Roman"/>
          <w:sz w:val="24"/>
          <w:szCs w:val="24"/>
        </w:rPr>
        <w:t xml:space="preserve"> части и является обязательной</w:t>
      </w:r>
      <w:r w:rsidRPr="00986C3D">
        <w:rPr>
          <w:rFonts w:ascii="Times New Roman" w:hAnsi="Times New Roman"/>
          <w:sz w:val="24"/>
          <w:szCs w:val="24"/>
        </w:rPr>
        <w:t>.</w:t>
      </w:r>
    </w:p>
    <w:p w:rsidR="005909C9" w:rsidRPr="007E3C95" w:rsidRDefault="005909C9" w:rsidP="00CF696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5909C9" w:rsidRPr="007E3C95" w:rsidRDefault="005909C9" w:rsidP="003D636A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5909C9" w:rsidRPr="00CF696E" w:rsidRDefault="005909C9" w:rsidP="00CF696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Целью изучения дисциплины «ИСТОРИЯ ТРАНСПОРТА» является формирование у студентов комплексного представления о роли транспорта, путей сообщения в развитии России, европейской и мировой цивилизации; формирование систематизированных знаний об основных закономерностях и особенностях развития путей сообщения, с акцентом на особую роль транспорта для России с её огромной территорией и суровым климатом; введение в круг проблем в развитии транспортной инфраструктуры,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5909C9" w:rsidRPr="00CF696E" w:rsidRDefault="005909C9" w:rsidP="00CF696E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Для достижения поставленных целей решаются следующие задачи:</w:t>
      </w:r>
    </w:p>
    <w:p w:rsidR="005909C9" w:rsidRPr="00CF696E" w:rsidRDefault="005909C9" w:rsidP="00CF696E">
      <w:pPr>
        <w:numPr>
          <w:ilvl w:val="0"/>
          <w:numId w:val="1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освоение знаний о роли и особенностях развития транспорта на различных этапах исторического процесса; влиянии транспорта на другие сферы развития различных стран, регионов, цивилизаций;</w:t>
      </w:r>
    </w:p>
    <w:p w:rsidR="005909C9" w:rsidRPr="00CF696E" w:rsidRDefault="005909C9" w:rsidP="00CF696E">
      <w:pPr>
        <w:numPr>
          <w:ilvl w:val="0"/>
          <w:numId w:val="1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формирование понимания работы на транспорте как важной социальной и государственной задачи, как выполнения гражданского и патриотического долга по отношению к своему Отечеству, к народам Российской Федерации, как стремления своими действиями служить интересам России;</w:t>
      </w:r>
    </w:p>
    <w:p w:rsidR="005909C9" w:rsidRDefault="005909C9" w:rsidP="00CF696E">
      <w:pPr>
        <w:numPr>
          <w:ilvl w:val="0"/>
          <w:numId w:val="1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выработка навыков работы с разноплановыми источниками; способность к эффективному поиску информации и критике источников</w:t>
      </w:r>
      <w:r>
        <w:rPr>
          <w:rFonts w:ascii="Times New Roman" w:hAnsi="Times New Roman"/>
          <w:sz w:val="24"/>
          <w:szCs w:val="24"/>
        </w:rPr>
        <w:t>.</w:t>
      </w:r>
    </w:p>
    <w:p w:rsidR="005909C9" w:rsidRPr="00CF696E" w:rsidRDefault="005909C9" w:rsidP="00CF696E">
      <w:pPr>
        <w:numPr>
          <w:ilvl w:val="0"/>
          <w:numId w:val="1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5909C9" w:rsidRPr="007E3C95" w:rsidRDefault="005909C9" w:rsidP="003D636A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5909C9" w:rsidRDefault="005909C9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/>
          <w:sz w:val="24"/>
          <w:szCs w:val="24"/>
        </w:rPr>
        <w:t>ОК- 8, ОК-11, ПК-7.</w:t>
      </w:r>
    </w:p>
    <w:p w:rsidR="005909C9" w:rsidRPr="00CF696E" w:rsidRDefault="005909C9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F696E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5909C9" w:rsidRPr="00CF696E" w:rsidRDefault="005909C9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 xml:space="preserve">ЗНАТЬ: </w:t>
      </w:r>
    </w:p>
    <w:p w:rsidR="005909C9" w:rsidRPr="00CF696E" w:rsidRDefault="005909C9" w:rsidP="00CF696E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основные этапы и ключевые события истории транспорта в России, Европе и мире в целом;</w:t>
      </w:r>
    </w:p>
    <w:p w:rsidR="005909C9" w:rsidRPr="00CF696E" w:rsidRDefault="005909C9" w:rsidP="00CF696E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важнейшие достижения в транспортной сфере, краткие биографии выдающихся деятелей, творцов этих достижений.</w:t>
      </w:r>
    </w:p>
    <w:p w:rsidR="005909C9" w:rsidRPr="00CF696E" w:rsidRDefault="005909C9" w:rsidP="00CF696E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место ученых, инженеров, работников разных специальностей в развитии различных видов транспорта;</w:t>
      </w:r>
    </w:p>
    <w:p w:rsidR="005909C9" w:rsidRDefault="005909C9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909C9" w:rsidRDefault="005909C9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909C9" w:rsidRDefault="005909C9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909C9" w:rsidRPr="00CF696E" w:rsidRDefault="005909C9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УМЕТЬ:</w:t>
      </w:r>
    </w:p>
    <w:p w:rsidR="005909C9" w:rsidRPr="00CF696E" w:rsidRDefault="005909C9" w:rsidP="00CF696E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соотносить общие исторические процессы, процессы в развитии транспортной сферы и отдельные факты; выявлять существенные черты различных процессов, явлений и событий;</w:t>
      </w:r>
    </w:p>
    <w:p w:rsidR="005909C9" w:rsidRPr="00CF696E" w:rsidRDefault="005909C9" w:rsidP="00CF696E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извлекать уроки из исторических событий и на их основе принимать осознанные решения.</w:t>
      </w:r>
    </w:p>
    <w:p w:rsidR="005909C9" w:rsidRPr="00CF696E" w:rsidRDefault="005909C9" w:rsidP="00CF696E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909C9" w:rsidRPr="00CF696E" w:rsidRDefault="005909C9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ВЛАДЕТЬ:</w:t>
      </w:r>
    </w:p>
    <w:p w:rsidR="005909C9" w:rsidRPr="00CF696E" w:rsidRDefault="005909C9" w:rsidP="00CF696E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навыками преобразования информации в знание;</w:t>
      </w:r>
    </w:p>
    <w:p w:rsidR="005909C9" w:rsidRPr="00CF696E" w:rsidRDefault="005909C9" w:rsidP="00CF696E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навыками анализа исторических источников;</w:t>
      </w:r>
    </w:p>
    <w:p w:rsidR="005909C9" w:rsidRPr="00CF696E" w:rsidRDefault="005909C9" w:rsidP="00CF696E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приемами ведения дискуссии и полемики.</w:t>
      </w:r>
    </w:p>
    <w:p w:rsidR="005909C9" w:rsidRDefault="005909C9" w:rsidP="00F367CF">
      <w:pPr>
        <w:spacing w:line="240" w:lineRule="auto"/>
        <w:contextualSpacing/>
        <w:jc w:val="both"/>
        <w:rPr>
          <w:rFonts w:ascii="Times New Roman" w:hAnsi="Times New Roman" w:cs="Calibri"/>
          <w:sz w:val="24"/>
          <w:szCs w:val="24"/>
        </w:rPr>
      </w:pPr>
    </w:p>
    <w:p w:rsidR="005909C9" w:rsidRDefault="005909C9" w:rsidP="003D636A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5909C9" w:rsidRPr="007E3C95" w:rsidRDefault="005909C9" w:rsidP="00F367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909C9" w:rsidRPr="00F367CF" w:rsidRDefault="005909C9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>Введение. История транспорта как отрасль исторического знания.</w:t>
      </w:r>
    </w:p>
    <w:p w:rsidR="005909C9" w:rsidRPr="00F367CF" w:rsidRDefault="005909C9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 xml:space="preserve">Пути сообщения и развитие транспорта в древнейшую историческую эпоху (до 476 г. н.э.). </w:t>
      </w:r>
    </w:p>
    <w:p w:rsidR="005909C9" w:rsidRPr="00F367CF" w:rsidRDefault="005909C9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 xml:space="preserve">Развитие путей сообщения и транспортных средств в эпоху раннего средневековья (V-XIV вв.) </w:t>
      </w:r>
    </w:p>
    <w:p w:rsidR="005909C9" w:rsidRPr="00F367CF" w:rsidRDefault="005909C9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>Великие географические открытия и начало формирования глобальной сети путей сообщения (конец  XV-XVII  вв.).</w:t>
      </w:r>
    </w:p>
    <w:p w:rsidR="005909C9" w:rsidRPr="00F367CF" w:rsidRDefault="005909C9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>Революционные изменения в развитии транспорта и промышленный переворот (XVIII-XIX вв.).</w:t>
      </w:r>
    </w:p>
    <w:p w:rsidR="005909C9" w:rsidRPr="00F367CF" w:rsidRDefault="005909C9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 xml:space="preserve">Транспорт в условиях мирного времени и мировых войн (первая половина XX в.). </w:t>
      </w:r>
    </w:p>
    <w:p w:rsidR="005909C9" w:rsidRPr="00F367CF" w:rsidRDefault="005909C9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>Возрастание роли транспорта в условиях научно-технической революции (вторая половина XX в.).</w:t>
      </w:r>
    </w:p>
    <w:p w:rsidR="005909C9" w:rsidRDefault="005909C9" w:rsidP="00CC34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4665">
        <w:rPr>
          <w:rFonts w:ascii="Times New Roman" w:hAnsi="Times New Roman"/>
          <w:sz w:val="24"/>
          <w:szCs w:val="24"/>
        </w:rPr>
        <w:t>Транспорт России и мировая тра</w:t>
      </w:r>
      <w:r>
        <w:rPr>
          <w:rFonts w:ascii="Times New Roman" w:hAnsi="Times New Roman"/>
          <w:sz w:val="24"/>
          <w:szCs w:val="24"/>
        </w:rPr>
        <w:t>н</w:t>
      </w:r>
      <w:r w:rsidRPr="006D4665">
        <w:rPr>
          <w:rFonts w:ascii="Times New Roman" w:hAnsi="Times New Roman"/>
          <w:sz w:val="24"/>
          <w:szCs w:val="24"/>
        </w:rPr>
        <w:t>спортная сеть в XXI  в.</w:t>
      </w:r>
    </w:p>
    <w:p w:rsidR="005909C9" w:rsidRDefault="005909C9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909C9" w:rsidRDefault="005909C9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909C9" w:rsidRDefault="005909C9" w:rsidP="00F367CF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5909C9" w:rsidRPr="007E3C95" w:rsidRDefault="005909C9" w:rsidP="00F367CF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909C9" w:rsidRDefault="005909C9" w:rsidP="00CF696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5909C9" w:rsidRDefault="005909C9" w:rsidP="00425E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Лекции: очная форма обучения – 18 час.;</w:t>
      </w:r>
      <w:r w:rsidRPr="00EF0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очно-заочная форма обучения – 18 час.; заочная форма обучения – 4 час.</w:t>
      </w:r>
    </w:p>
    <w:p w:rsidR="005909C9" w:rsidRPr="007E3C95" w:rsidRDefault="005909C9" w:rsidP="00425E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занятия: очная форма обучения – 18 час.; очно-заочная форма обучения – 0 час.;  заочная форма обучения – 4 час.</w:t>
      </w:r>
    </w:p>
    <w:p w:rsidR="005909C9" w:rsidRDefault="005909C9" w:rsidP="00425E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E3C95">
        <w:rPr>
          <w:rFonts w:ascii="Times New Roman" w:hAnsi="Times New Roman"/>
          <w:sz w:val="24"/>
          <w:szCs w:val="24"/>
        </w:rPr>
        <w:t>амостоятельная работа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очная форма обучения – 36 час.; очно-заочная форма обучения – 54 час.; заочная форма обучения – 60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5909C9" w:rsidRDefault="005909C9" w:rsidP="00425E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(заочная форма обучения) – 4 час.</w:t>
      </w:r>
    </w:p>
    <w:p w:rsidR="005909C9" w:rsidRPr="007E3C95" w:rsidRDefault="005909C9" w:rsidP="00425E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(очная, очно-заочная формы обучения), контрольная работа, зачет (заочная форма обучения).</w:t>
      </w:r>
      <w:r w:rsidRPr="007E3C95">
        <w:rPr>
          <w:rFonts w:ascii="Times New Roman" w:hAnsi="Times New Roman"/>
          <w:sz w:val="24"/>
          <w:szCs w:val="24"/>
        </w:rPr>
        <w:t xml:space="preserve"> </w:t>
      </w:r>
    </w:p>
    <w:p w:rsidR="005909C9" w:rsidRPr="007E3C95" w:rsidRDefault="005909C9" w:rsidP="00425EA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909C9" w:rsidRPr="007E3C95" w:rsidSect="00425E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CDA6251"/>
    <w:multiLevelType w:val="hybridMultilevel"/>
    <w:tmpl w:val="2750A37E"/>
    <w:lvl w:ilvl="0" w:tplc="75B0657E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32C57EBC"/>
    <w:multiLevelType w:val="hybridMultilevel"/>
    <w:tmpl w:val="AC5CE396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4441D"/>
    <w:multiLevelType w:val="hybridMultilevel"/>
    <w:tmpl w:val="BBB484DC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329DB"/>
    <w:multiLevelType w:val="hybridMultilevel"/>
    <w:tmpl w:val="F50A0B5E"/>
    <w:lvl w:ilvl="0" w:tplc="75B065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BFAA3A6">
      <w:start w:val="5"/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6B0BE5"/>
    <w:multiLevelType w:val="hybridMultilevel"/>
    <w:tmpl w:val="FF2853F4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0B1943"/>
    <w:multiLevelType w:val="hybridMultilevel"/>
    <w:tmpl w:val="ADE835CE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D4510A"/>
    <w:multiLevelType w:val="hybridMultilevel"/>
    <w:tmpl w:val="44B8CE1E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4E7DD0"/>
    <w:multiLevelType w:val="hybridMultilevel"/>
    <w:tmpl w:val="E6DE6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20"/>
  </w:num>
  <w:num w:numId="5">
    <w:abstractNumId w:val="6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16"/>
  </w:num>
  <w:num w:numId="13">
    <w:abstractNumId w:val="15"/>
  </w:num>
  <w:num w:numId="14">
    <w:abstractNumId w:val="19"/>
  </w:num>
  <w:num w:numId="15">
    <w:abstractNumId w:val="4"/>
  </w:num>
  <w:num w:numId="16">
    <w:abstractNumId w:val="9"/>
  </w:num>
  <w:num w:numId="17">
    <w:abstractNumId w:val="14"/>
  </w:num>
  <w:num w:numId="18">
    <w:abstractNumId w:val="10"/>
  </w:num>
  <w:num w:numId="19">
    <w:abstractNumId w:val="5"/>
  </w:num>
  <w:num w:numId="20">
    <w:abstractNumId w:val="1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37229"/>
    <w:rsid w:val="0004735F"/>
    <w:rsid w:val="000B483F"/>
    <w:rsid w:val="000F5096"/>
    <w:rsid w:val="00133997"/>
    <w:rsid w:val="00147811"/>
    <w:rsid w:val="00152E33"/>
    <w:rsid w:val="0018685C"/>
    <w:rsid w:val="001F5A99"/>
    <w:rsid w:val="001F6EB0"/>
    <w:rsid w:val="00244AD2"/>
    <w:rsid w:val="002D17D7"/>
    <w:rsid w:val="003879B4"/>
    <w:rsid w:val="003D636A"/>
    <w:rsid w:val="003E1288"/>
    <w:rsid w:val="00403D4E"/>
    <w:rsid w:val="00406640"/>
    <w:rsid w:val="00416BC7"/>
    <w:rsid w:val="00425EA5"/>
    <w:rsid w:val="00445212"/>
    <w:rsid w:val="00504330"/>
    <w:rsid w:val="00516528"/>
    <w:rsid w:val="00527ACC"/>
    <w:rsid w:val="005426CE"/>
    <w:rsid w:val="00554D26"/>
    <w:rsid w:val="005909C9"/>
    <w:rsid w:val="005A2389"/>
    <w:rsid w:val="005A5756"/>
    <w:rsid w:val="006108CF"/>
    <w:rsid w:val="00625E0E"/>
    <w:rsid w:val="00632136"/>
    <w:rsid w:val="00677863"/>
    <w:rsid w:val="006D4665"/>
    <w:rsid w:val="006E0C0B"/>
    <w:rsid w:val="006E419F"/>
    <w:rsid w:val="006E519C"/>
    <w:rsid w:val="00723430"/>
    <w:rsid w:val="007B7A41"/>
    <w:rsid w:val="007C4871"/>
    <w:rsid w:val="007E3C95"/>
    <w:rsid w:val="007E6548"/>
    <w:rsid w:val="009011BC"/>
    <w:rsid w:val="00917900"/>
    <w:rsid w:val="0094143D"/>
    <w:rsid w:val="00960B5F"/>
    <w:rsid w:val="00986C3D"/>
    <w:rsid w:val="009D77A4"/>
    <w:rsid w:val="009F374D"/>
    <w:rsid w:val="009F389D"/>
    <w:rsid w:val="00A110DC"/>
    <w:rsid w:val="00A3637B"/>
    <w:rsid w:val="00B00829"/>
    <w:rsid w:val="00B15F22"/>
    <w:rsid w:val="00C063BA"/>
    <w:rsid w:val="00C90221"/>
    <w:rsid w:val="00C91047"/>
    <w:rsid w:val="00CA123C"/>
    <w:rsid w:val="00CA35C1"/>
    <w:rsid w:val="00CC347D"/>
    <w:rsid w:val="00CD09E6"/>
    <w:rsid w:val="00CF696E"/>
    <w:rsid w:val="00D05799"/>
    <w:rsid w:val="00D06585"/>
    <w:rsid w:val="00D3525D"/>
    <w:rsid w:val="00D35DFE"/>
    <w:rsid w:val="00D5166C"/>
    <w:rsid w:val="00D876B8"/>
    <w:rsid w:val="00DA4966"/>
    <w:rsid w:val="00DB798C"/>
    <w:rsid w:val="00E2607E"/>
    <w:rsid w:val="00E5502B"/>
    <w:rsid w:val="00E7647E"/>
    <w:rsid w:val="00EC23E5"/>
    <w:rsid w:val="00EC56CC"/>
    <w:rsid w:val="00EF064C"/>
    <w:rsid w:val="00EF1F31"/>
    <w:rsid w:val="00F367CF"/>
    <w:rsid w:val="00FF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625</Words>
  <Characters>3564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Андрей</cp:lastModifiedBy>
  <cp:revision>5</cp:revision>
  <cp:lastPrinted>2017-02-09T10:14:00Z</cp:lastPrinted>
  <dcterms:created xsi:type="dcterms:W3CDTF">2017-02-02T18:41:00Z</dcterms:created>
  <dcterms:modified xsi:type="dcterms:W3CDTF">2017-09-12T18:27:00Z</dcterms:modified>
</cp:coreProperties>
</file>