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68" w:rsidRDefault="00E64F68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E64F68" w:rsidRDefault="00E64F68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E64F68" w:rsidRPr="000D2D8C" w:rsidRDefault="00E64F68" w:rsidP="000D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53CA">
        <w:rPr>
          <w:rFonts w:ascii="Times New Roman" w:hAnsi="Times New Roman"/>
          <w:noProof/>
          <w:sz w:val="24"/>
          <w:szCs w:val="24"/>
        </w:rPr>
        <w:t>«</w:t>
      </w:r>
      <w:r w:rsidRPr="000D2D8C">
        <w:rPr>
          <w:rFonts w:ascii="Times New Roman" w:hAnsi="Times New Roman"/>
          <w:sz w:val="24"/>
          <w:szCs w:val="24"/>
        </w:rPr>
        <w:t xml:space="preserve">ОСОБЕННОСТИ СОДЕРЖАНИЯ АВТОМОБИЛЬНЫХ ДОРОГ </w:t>
      </w:r>
    </w:p>
    <w:p w:rsidR="00E64F68" w:rsidRPr="006253CA" w:rsidRDefault="00E64F68" w:rsidP="000D2D8C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В ЗИМНИЙ ПЕРИОД</w:t>
      </w:r>
      <w:r w:rsidRPr="006253CA">
        <w:rPr>
          <w:rFonts w:ascii="Times New Roman" w:hAnsi="Times New Roman"/>
          <w:noProof/>
          <w:sz w:val="24"/>
          <w:szCs w:val="24"/>
        </w:rPr>
        <w:t>»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Квалификация (степень) выпускника – магистр.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Магистерская программа – «Проектирование и строительство автомобильных дорог в особых условиях»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Дисциплина «Особенности содержания автомобильных дорог в зимний период» (Б1.В.ДВ.3.1) относится к вариативной части и является дисциплиной по выбору обучающегося.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0D2D8C">
        <w:rPr>
          <w:rFonts w:ascii="Times New Roman" w:eastAsia="TimesNewRoman" w:hAnsi="Times New Roman"/>
          <w:sz w:val="24"/>
          <w:szCs w:val="24"/>
        </w:rPr>
        <w:t>ознакомление обучающихся со способами решения инженерно-прикладных задач зимнего содержания автомобильных дорог.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изучение и анализ научно-технической информации, отечествен</w:t>
      </w:r>
      <w:r>
        <w:rPr>
          <w:rFonts w:ascii="Times New Roman" w:hAnsi="Times New Roman"/>
          <w:color w:val="000000"/>
          <w:sz w:val="24"/>
          <w:szCs w:val="24"/>
        </w:rPr>
        <w:t>ного и зарубежного</w:t>
      </w:r>
      <w:r w:rsidRPr="000D2D8C">
        <w:rPr>
          <w:rFonts w:ascii="Times New Roman" w:hAnsi="Times New Roman"/>
          <w:color w:val="000000"/>
          <w:sz w:val="24"/>
          <w:szCs w:val="24"/>
        </w:rPr>
        <w:t xml:space="preserve"> по содержанию дорожной одежды, элементов обустройства, а так же искусственных сооружений на дорогах и городских улицах в зимний период;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ознакомление с особенностями содержания дорог и городских улиц в зимний период;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ознакомление с действующими  нормативами по содержанию дорог и городских улиц в зимний период;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ознакомление с действующими методами назначения вида работ по снегоборьбе на автомобильных дорогах  при различных метеоусловиях;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ознакомление с действующими методами борьбы с зимней скользкостью на дорогах и городских улицах</w:t>
      </w:r>
      <w:r w:rsidRPr="000D2D8C">
        <w:rPr>
          <w:rFonts w:ascii="Times New Roman" w:hAnsi="Times New Roman"/>
          <w:sz w:val="24"/>
          <w:szCs w:val="24"/>
        </w:rPr>
        <w:t>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bookmarkStart w:id="0" w:name="_GoBack"/>
      <w:bookmarkEnd w:id="0"/>
      <w:r w:rsidRPr="000D2D8C">
        <w:rPr>
          <w:rFonts w:ascii="Times New Roman" w:hAnsi="Times New Roman"/>
          <w:sz w:val="24"/>
          <w:szCs w:val="24"/>
        </w:rPr>
        <w:t>следующих компетенций: ПК-1</w:t>
      </w:r>
      <w:r>
        <w:rPr>
          <w:rFonts w:ascii="Times New Roman" w:hAnsi="Times New Roman"/>
          <w:sz w:val="24"/>
          <w:szCs w:val="24"/>
        </w:rPr>
        <w:t>8, ПК-20</w:t>
      </w:r>
      <w:r w:rsidRPr="000D2D8C">
        <w:rPr>
          <w:rFonts w:ascii="Times New Roman" w:hAnsi="Times New Roman"/>
          <w:sz w:val="24"/>
          <w:szCs w:val="24"/>
        </w:rPr>
        <w:t>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ЗНАТЬ: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требования к транспортно-эксплуатационному состоянию дорог и городских улиц в зимний период;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классификацию дорог (участков) по снегозаносимости;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очередност</w:t>
      </w:r>
      <w:r>
        <w:rPr>
          <w:rFonts w:ascii="Times New Roman" w:hAnsi="Times New Roman"/>
          <w:sz w:val="24"/>
          <w:szCs w:val="24"/>
        </w:rPr>
        <w:t xml:space="preserve">ь и категории снегозаносимости </w:t>
      </w:r>
      <w:r w:rsidRPr="000D2D8C">
        <w:rPr>
          <w:rFonts w:ascii="Times New Roman" w:hAnsi="Times New Roman"/>
          <w:sz w:val="24"/>
          <w:szCs w:val="24"/>
        </w:rPr>
        <w:t>участков, подлежащих защите от снежных заносов;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последовательность выполнения работ по очистки дорог от снега;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методы борьбы с зимней скользкостью.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УМЕТЬ: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Определять годовой расчетный объем снегоприноса;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Определять расчетный объем снегоприноса за ряд зим;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Определить потребное количество снегоуборочных маши;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Определить потребное количество снегоплавильных машин;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Определение потребного количества противоголедного материала;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Разрабатывать график защиты дороги от снежных заносов;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Разрабатывать график борьбы с зимней скользкостью.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ВЛАДЕТЬ: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информацией об особенностях районирования по условиям зимнего содержания автодорог;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методами выбора постоянных  снегозащитных средств и сооружений;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методами выбора временных снегозащитных средств и сооружений;</w:t>
      </w:r>
    </w:p>
    <w:p w:rsidR="00E64F68" w:rsidRPr="000D2D8C" w:rsidRDefault="00E64F68" w:rsidP="000D2D8C">
      <w:pPr>
        <w:pStyle w:val="ListParagraph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навыками  выбора снегоочистительных машин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навыками выбора противогололёдных материалов.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Особенности содержания дорог в зимний период.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Защита дорог от снежных заносов.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Зимняя скользкость. Борьба с зимней скользкостью.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самостоятельная работа – 90 час.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практические занятия – 12 час.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самостоятельная работа – 92 час.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контроль – 4 час.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64F68" w:rsidRPr="000D2D8C" w:rsidSect="00B75C8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D2D8C"/>
    <w:rsid w:val="0018685C"/>
    <w:rsid w:val="002267BB"/>
    <w:rsid w:val="0026387C"/>
    <w:rsid w:val="003879B4"/>
    <w:rsid w:val="00403D4E"/>
    <w:rsid w:val="00445B7F"/>
    <w:rsid w:val="005353A4"/>
    <w:rsid w:val="00554D26"/>
    <w:rsid w:val="00623F9F"/>
    <w:rsid w:val="006253CA"/>
    <w:rsid w:val="00632136"/>
    <w:rsid w:val="00677863"/>
    <w:rsid w:val="006A41D6"/>
    <w:rsid w:val="006E419F"/>
    <w:rsid w:val="006E519C"/>
    <w:rsid w:val="00723430"/>
    <w:rsid w:val="0076189A"/>
    <w:rsid w:val="007E3C95"/>
    <w:rsid w:val="00960B5F"/>
    <w:rsid w:val="00986C3D"/>
    <w:rsid w:val="00997F95"/>
    <w:rsid w:val="009A1204"/>
    <w:rsid w:val="00A3637B"/>
    <w:rsid w:val="00B214A9"/>
    <w:rsid w:val="00B75C8C"/>
    <w:rsid w:val="00BA56A5"/>
    <w:rsid w:val="00CA35C1"/>
    <w:rsid w:val="00CD5860"/>
    <w:rsid w:val="00CF3A24"/>
    <w:rsid w:val="00D06585"/>
    <w:rsid w:val="00D5166C"/>
    <w:rsid w:val="00E64F68"/>
    <w:rsid w:val="00E6734D"/>
    <w:rsid w:val="00EB1CDF"/>
    <w:rsid w:val="00F011C6"/>
    <w:rsid w:val="00F1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477</Words>
  <Characters>2723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7</cp:revision>
  <cp:lastPrinted>2016-02-19T06:41:00Z</cp:lastPrinted>
  <dcterms:created xsi:type="dcterms:W3CDTF">2017-03-25T13:46:00Z</dcterms:created>
  <dcterms:modified xsi:type="dcterms:W3CDTF">2017-12-13T08:56:00Z</dcterms:modified>
</cp:coreProperties>
</file>