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ED" w:rsidRPr="00081DA5" w:rsidRDefault="006652ED" w:rsidP="00C67DC6">
      <w:pPr>
        <w:jc w:val="center"/>
        <w:rPr>
          <w:sz w:val="28"/>
          <w:szCs w:val="28"/>
        </w:rPr>
      </w:pPr>
      <w:bookmarkStart w:id="0" w:name="_GoBack"/>
      <w:bookmarkEnd w:id="0"/>
      <w:r w:rsidRPr="001F3810">
        <w:rPr>
          <w:sz w:val="28"/>
          <w:szCs w:val="28"/>
        </w:rPr>
        <w:t>ФЕДЕРАЛЬНОЕ АГЕНТСТВО ЖЕЛЕЗНОДОРОЖНОГО ТРАНСПОРТА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Императора Александра </w:t>
      </w:r>
      <w:r w:rsidRPr="001F3810">
        <w:rPr>
          <w:sz w:val="28"/>
          <w:szCs w:val="28"/>
          <w:lang w:val="en-US"/>
        </w:rPr>
        <w:t>I</w:t>
      </w:r>
      <w:r w:rsidRPr="001F3810">
        <w:rPr>
          <w:sz w:val="28"/>
          <w:szCs w:val="28"/>
        </w:rPr>
        <w:t>»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F3810">
        <w:rPr>
          <w:sz w:val="28"/>
          <w:szCs w:val="28"/>
        </w:rPr>
        <w:t>О ПГУПС)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Кафедра «</w:t>
      </w:r>
      <w:r w:rsidRPr="00E24251">
        <w:rPr>
          <w:noProof/>
          <w:sz w:val="28"/>
          <w:szCs w:val="28"/>
        </w:rPr>
        <w:t>Экономика транспорта</w:t>
      </w:r>
      <w:r w:rsidRPr="001F3810">
        <w:rPr>
          <w:sz w:val="28"/>
          <w:szCs w:val="28"/>
        </w:rPr>
        <w:t>»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Default="006652ED" w:rsidP="00C67DC6">
      <w:pPr>
        <w:ind w:left="5245"/>
        <w:rPr>
          <w:sz w:val="28"/>
          <w:szCs w:val="28"/>
        </w:rPr>
      </w:pPr>
    </w:p>
    <w:p w:rsidR="006652ED" w:rsidRPr="001F3810" w:rsidRDefault="006652ED" w:rsidP="00C67DC6">
      <w:pPr>
        <w:ind w:left="5245"/>
        <w:rPr>
          <w:sz w:val="28"/>
          <w:szCs w:val="28"/>
        </w:rPr>
      </w:pPr>
    </w:p>
    <w:p w:rsidR="006652ED" w:rsidRPr="001F3810" w:rsidRDefault="006652ED" w:rsidP="00C67DC6">
      <w:pPr>
        <w:ind w:left="5245"/>
        <w:rPr>
          <w:sz w:val="28"/>
          <w:szCs w:val="28"/>
        </w:rPr>
      </w:pPr>
    </w:p>
    <w:p w:rsidR="006652ED" w:rsidRPr="001F3810" w:rsidRDefault="006652ED" w:rsidP="00C67DC6">
      <w:pPr>
        <w:ind w:left="5245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РАБОЧАЯ ПРОГРАММА</w:t>
      </w:r>
    </w:p>
    <w:p w:rsidR="006652ED" w:rsidRPr="001F3810" w:rsidRDefault="006652ED" w:rsidP="00C67DC6">
      <w:pPr>
        <w:jc w:val="center"/>
        <w:rPr>
          <w:i/>
          <w:iCs/>
          <w:sz w:val="28"/>
          <w:szCs w:val="28"/>
        </w:rPr>
      </w:pPr>
      <w:r w:rsidRPr="001F3810">
        <w:rPr>
          <w:i/>
          <w:iCs/>
          <w:sz w:val="28"/>
          <w:szCs w:val="28"/>
        </w:rPr>
        <w:t>дисциплины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«</w:t>
      </w:r>
      <w:r>
        <w:rPr>
          <w:sz w:val="28"/>
          <w:szCs w:val="28"/>
        </w:rPr>
        <w:t>ОРГАНИЗАЦИЯ ТРУДА ПЕРСОНАЛА</w:t>
      </w:r>
      <w:r w:rsidRPr="001F3810">
        <w:rPr>
          <w:sz w:val="28"/>
          <w:szCs w:val="28"/>
        </w:rPr>
        <w:t>» (</w:t>
      </w:r>
      <w:r>
        <w:rPr>
          <w:noProof/>
          <w:sz w:val="28"/>
          <w:szCs w:val="28"/>
        </w:rPr>
        <w:t>Б1.В.О</w:t>
      </w:r>
      <w:r w:rsidRPr="00E24251">
        <w:rPr>
          <w:noProof/>
          <w:sz w:val="28"/>
          <w:szCs w:val="28"/>
        </w:rPr>
        <w:t>Д.</w:t>
      </w:r>
      <w:r>
        <w:rPr>
          <w:noProof/>
          <w:sz w:val="28"/>
          <w:szCs w:val="28"/>
        </w:rPr>
        <w:t>16</w:t>
      </w:r>
      <w:r w:rsidRPr="001F3810">
        <w:rPr>
          <w:sz w:val="28"/>
          <w:szCs w:val="28"/>
        </w:rPr>
        <w:t>)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  <w:r w:rsidRPr="006F3A6B">
        <w:rPr>
          <w:sz w:val="28"/>
          <w:szCs w:val="28"/>
        </w:rPr>
        <w:t>38.0</w:t>
      </w:r>
      <w:r>
        <w:rPr>
          <w:sz w:val="28"/>
          <w:szCs w:val="28"/>
        </w:rPr>
        <w:t>3</w:t>
      </w:r>
      <w:r w:rsidRPr="006F3A6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F3A6B">
        <w:rPr>
          <w:sz w:val="28"/>
          <w:szCs w:val="28"/>
        </w:rPr>
        <w:t xml:space="preserve"> </w:t>
      </w:r>
      <w:r w:rsidRPr="001F3810">
        <w:rPr>
          <w:sz w:val="28"/>
          <w:szCs w:val="28"/>
        </w:rPr>
        <w:t>«</w:t>
      </w:r>
      <w:r>
        <w:rPr>
          <w:sz w:val="28"/>
          <w:szCs w:val="28"/>
        </w:rPr>
        <w:t>Менеджмент</w:t>
      </w:r>
      <w:r w:rsidRPr="001F3810">
        <w:rPr>
          <w:sz w:val="28"/>
          <w:szCs w:val="28"/>
        </w:rPr>
        <w:t>»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6652ED" w:rsidRDefault="006652ED" w:rsidP="00C67DC6">
      <w:pPr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человеческими ресурсами»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i/>
          <w:sz w:val="28"/>
          <w:szCs w:val="28"/>
        </w:rPr>
      </w:pPr>
    </w:p>
    <w:p w:rsidR="006652ED" w:rsidRPr="001F3810" w:rsidRDefault="006652ED" w:rsidP="00C67DC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Default="006652ED" w:rsidP="00C67DC6">
      <w:pPr>
        <w:jc w:val="center"/>
        <w:rPr>
          <w:sz w:val="28"/>
          <w:szCs w:val="28"/>
        </w:rPr>
      </w:pPr>
    </w:p>
    <w:p w:rsidR="006652ED" w:rsidRDefault="006652ED" w:rsidP="00C67DC6">
      <w:pPr>
        <w:jc w:val="center"/>
        <w:rPr>
          <w:sz w:val="28"/>
          <w:szCs w:val="28"/>
        </w:rPr>
      </w:pPr>
    </w:p>
    <w:p w:rsidR="006652ED" w:rsidRDefault="006652ED" w:rsidP="00C67DC6">
      <w:pPr>
        <w:jc w:val="center"/>
        <w:rPr>
          <w:sz w:val="28"/>
          <w:szCs w:val="28"/>
        </w:rPr>
      </w:pPr>
    </w:p>
    <w:p w:rsidR="006652ED" w:rsidRDefault="006652ED" w:rsidP="00C67DC6">
      <w:pPr>
        <w:jc w:val="center"/>
        <w:rPr>
          <w:sz w:val="28"/>
          <w:szCs w:val="28"/>
        </w:rPr>
      </w:pPr>
    </w:p>
    <w:p w:rsidR="006652ED" w:rsidRDefault="006652ED" w:rsidP="00C67DC6">
      <w:pPr>
        <w:jc w:val="center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sz w:val="28"/>
          <w:szCs w:val="28"/>
        </w:rPr>
      </w:pPr>
    </w:p>
    <w:p w:rsidR="006652ED" w:rsidRPr="001F3810" w:rsidRDefault="006652ED" w:rsidP="00C67DC6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Санкт-Петербург</w:t>
      </w:r>
    </w:p>
    <w:p w:rsidR="006652ED" w:rsidRPr="001F3810" w:rsidRDefault="006652ED" w:rsidP="00C67DC6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6652ED" w:rsidRPr="001F3810" w:rsidRDefault="006652ED" w:rsidP="00C67DC6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7.75pt;height:609.75pt;visibility:visible">
            <v:imagedata r:id="rId7" o:title=""/>
          </v:shape>
        </w:pict>
      </w:r>
    </w:p>
    <w:p w:rsidR="006652ED" w:rsidRPr="001F3810" w:rsidRDefault="006652ED" w:rsidP="00C67DC6">
      <w:pPr>
        <w:spacing w:line="276" w:lineRule="auto"/>
        <w:jc w:val="center"/>
        <w:rPr>
          <w:sz w:val="28"/>
          <w:szCs w:val="28"/>
        </w:rPr>
        <w:sectPr w:rsidR="006652ED" w:rsidRPr="001F3810" w:rsidSect="00753F87">
          <w:footerReference w:type="first" r:id="rId8"/>
          <w:footnotePr>
            <w:numRestart w:val="eachPage"/>
          </w:footnotePr>
          <w:pgSz w:w="11906" w:h="16838"/>
          <w:pgMar w:top="851" w:right="567" w:bottom="851" w:left="1701" w:header="0" w:footer="454" w:gutter="0"/>
          <w:cols w:space="708"/>
          <w:titlePg/>
          <w:docGrid w:linePitch="360"/>
        </w:sectPr>
      </w:pPr>
    </w:p>
    <w:p w:rsidR="006652ED" w:rsidRDefault="006652ED" w:rsidP="00C67DC6">
      <w:pPr>
        <w:spacing w:before="120" w:after="160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 id="Рисунок 2" o:spid="_x0000_i1026" type="#_x0000_t75" style="width:481.5pt;height:606.75pt;visibility:visible">
            <v:imagedata r:id="rId9" o:title=""/>
          </v:shape>
        </w:pict>
      </w:r>
      <w:r>
        <w:rPr>
          <w:i/>
          <w:sz w:val="28"/>
          <w:szCs w:val="28"/>
        </w:rPr>
        <w:br w:type="page"/>
      </w:r>
    </w:p>
    <w:p w:rsidR="006652ED" w:rsidRPr="001F3810" w:rsidRDefault="006652ED" w:rsidP="00C67DC6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1 Цели и задачи дисциплины</w:t>
      </w:r>
    </w:p>
    <w:p w:rsidR="006652ED" w:rsidRPr="0070529F" w:rsidRDefault="006652ED" w:rsidP="00C67DC6">
      <w:pPr>
        <w:ind w:firstLine="709"/>
        <w:jc w:val="both"/>
        <w:rPr>
          <w:sz w:val="28"/>
          <w:szCs w:val="28"/>
        </w:rPr>
      </w:pPr>
      <w:r w:rsidRPr="0070529F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 xml:space="preserve"> ВО</w:t>
      </w:r>
      <w:r w:rsidRPr="0070529F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«12»  января </w:t>
      </w:r>
      <w:smartTag w:uri="urn:schemas-microsoft-com:office:smarttags" w:element="metricconverter">
        <w:smartTagPr>
          <w:attr w:name="ProductID" w:val="2016 г"/>
        </w:smartTagPr>
        <w:r w:rsidRPr="0070529F">
          <w:rPr>
            <w:sz w:val="28"/>
            <w:szCs w:val="28"/>
          </w:rPr>
          <w:t>201</w:t>
        </w: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>., приказ № 7 по направлению подготовки 38.03.02 «Менеджмент (уровень бакалавриата)</w:t>
      </w:r>
      <w:r w:rsidRPr="007248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0529F">
        <w:rPr>
          <w:sz w:val="28"/>
          <w:szCs w:val="28"/>
        </w:rPr>
        <w:t>по дисциплине «</w:t>
      </w:r>
      <w:r>
        <w:rPr>
          <w:noProof/>
          <w:sz w:val="28"/>
          <w:szCs w:val="28"/>
        </w:rPr>
        <w:t>Организация труда персонала</w:t>
      </w:r>
      <w:r w:rsidRPr="0070529F">
        <w:rPr>
          <w:sz w:val="28"/>
          <w:szCs w:val="28"/>
        </w:rPr>
        <w:t>» (</w:t>
      </w:r>
      <w:r>
        <w:rPr>
          <w:noProof/>
          <w:sz w:val="28"/>
          <w:szCs w:val="28"/>
        </w:rPr>
        <w:t>Б1.В.О</w:t>
      </w:r>
      <w:r w:rsidRPr="00E30176">
        <w:rPr>
          <w:noProof/>
          <w:sz w:val="28"/>
          <w:szCs w:val="28"/>
        </w:rPr>
        <w:t>Д.</w:t>
      </w:r>
      <w:r>
        <w:rPr>
          <w:noProof/>
          <w:sz w:val="28"/>
          <w:szCs w:val="28"/>
        </w:rPr>
        <w:t>16</w:t>
      </w:r>
      <w:r w:rsidRPr="0070529F">
        <w:rPr>
          <w:sz w:val="28"/>
          <w:szCs w:val="28"/>
        </w:rPr>
        <w:t>).</w:t>
      </w:r>
    </w:p>
    <w:p w:rsidR="006652ED" w:rsidRPr="00F13541" w:rsidRDefault="006652ED" w:rsidP="00C67DC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8378E3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 xml:space="preserve">Организация труда персонала </w:t>
      </w:r>
      <w:r w:rsidRPr="008378E3">
        <w:rPr>
          <w:sz w:val="28"/>
          <w:szCs w:val="28"/>
        </w:rPr>
        <w:t xml:space="preserve">» является приобретение студентами необходимых в профессиональной деятельности знаний, умений и навыков, приобретение базисных специальных знаний по организации  </w:t>
      </w:r>
      <w:r>
        <w:rPr>
          <w:sz w:val="28"/>
          <w:szCs w:val="28"/>
        </w:rPr>
        <w:t>труда</w:t>
      </w:r>
      <w:r w:rsidRPr="008378E3">
        <w:rPr>
          <w:sz w:val="28"/>
          <w:szCs w:val="28"/>
        </w:rPr>
        <w:t xml:space="preserve">, необходимых для практической и научно-исследовательской работы в избранной области профессиональной деятельности, приобретение первичных навыков проектирования организации </w:t>
      </w:r>
      <w:r>
        <w:rPr>
          <w:sz w:val="28"/>
          <w:szCs w:val="28"/>
        </w:rPr>
        <w:t xml:space="preserve">труда персонала. </w:t>
      </w:r>
    </w:p>
    <w:p w:rsidR="006652ED" w:rsidRPr="008378E3" w:rsidRDefault="006652ED" w:rsidP="00C67DC6">
      <w:pPr>
        <w:ind w:firstLine="851"/>
        <w:jc w:val="both"/>
        <w:rPr>
          <w:sz w:val="28"/>
          <w:szCs w:val="28"/>
        </w:rPr>
      </w:pPr>
      <w:r w:rsidRPr="008378E3">
        <w:rPr>
          <w:sz w:val="28"/>
          <w:szCs w:val="28"/>
        </w:rPr>
        <w:t>Для достижения поставленной цели решаются следующие задачи:</w:t>
      </w:r>
    </w:p>
    <w:p w:rsidR="006652ED" w:rsidRPr="008378E3" w:rsidRDefault="006652ED" w:rsidP="00C67DC6">
      <w:pPr>
        <w:widowControl w:val="0"/>
        <w:numPr>
          <w:ilvl w:val="0"/>
          <w:numId w:val="8"/>
        </w:numPr>
        <w:shd w:val="clear" w:color="auto" w:fill="FFFFFF"/>
        <w:spacing w:line="240" w:lineRule="atLeast"/>
        <w:ind w:left="0" w:right="-1"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и</w:t>
      </w:r>
      <w:r w:rsidRPr="008378E3">
        <w:rPr>
          <w:bCs/>
          <w:sz w:val="28"/>
          <w:szCs w:val="28"/>
          <w:shd w:val="clear" w:color="auto" w:fill="FFFFFF"/>
        </w:rPr>
        <w:t>зучение</w:t>
      </w:r>
      <w:r>
        <w:rPr>
          <w:bCs/>
          <w:sz w:val="28"/>
          <w:szCs w:val="28"/>
          <w:shd w:val="clear" w:color="auto" w:fill="FFFFFF"/>
        </w:rPr>
        <w:t xml:space="preserve"> элементов организации труда</w:t>
      </w:r>
      <w:r w:rsidRPr="008378E3">
        <w:rPr>
          <w:bCs/>
          <w:sz w:val="28"/>
          <w:szCs w:val="28"/>
          <w:shd w:val="clear" w:color="auto" w:fill="FFFFFF"/>
        </w:rPr>
        <w:t xml:space="preserve">; </w:t>
      </w:r>
    </w:p>
    <w:p w:rsidR="006652ED" w:rsidRPr="008378E3" w:rsidRDefault="006652ED" w:rsidP="00C67DC6">
      <w:pPr>
        <w:widowControl w:val="0"/>
        <w:numPr>
          <w:ilvl w:val="0"/>
          <w:numId w:val="8"/>
        </w:numPr>
        <w:shd w:val="clear" w:color="auto" w:fill="FFFFFF"/>
        <w:spacing w:line="240" w:lineRule="atLeast"/>
        <w:ind w:left="0" w:right="-1" w:firstLine="851"/>
        <w:jc w:val="both"/>
        <w:rPr>
          <w:bCs/>
          <w:sz w:val="28"/>
          <w:szCs w:val="28"/>
          <w:shd w:val="clear" w:color="auto" w:fill="FFFFFF"/>
        </w:rPr>
      </w:pPr>
      <w:r w:rsidRPr="008378E3">
        <w:rPr>
          <w:bCs/>
          <w:sz w:val="28"/>
          <w:szCs w:val="28"/>
          <w:shd w:val="clear" w:color="auto" w:fill="FFFFFF"/>
        </w:rPr>
        <w:t>ознакомление с</w:t>
      </w:r>
      <w:r>
        <w:rPr>
          <w:bCs/>
          <w:sz w:val="28"/>
          <w:szCs w:val="28"/>
          <w:shd w:val="clear" w:color="auto" w:fill="FFFFFF"/>
        </w:rPr>
        <w:t xml:space="preserve"> современными методами организации труда</w:t>
      </w:r>
      <w:r w:rsidRPr="008378E3">
        <w:rPr>
          <w:bCs/>
          <w:sz w:val="28"/>
          <w:szCs w:val="28"/>
          <w:shd w:val="clear" w:color="auto" w:fill="FFFFFF"/>
        </w:rPr>
        <w:t xml:space="preserve">; </w:t>
      </w:r>
    </w:p>
    <w:p w:rsidR="006652ED" w:rsidRPr="008378E3" w:rsidRDefault="006652ED" w:rsidP="00C67DC6">
      <w:pPr>
        <w:widowControl w:val="0"/>
        <w:numPr>
          <w:ilvl w:val="0"/>
          <w:numId w:val="8"/>
        </w:numPr>
        <w:shd w:val="clear" w:color="auto" w:fill="FFFFFF"/>
        <w:spacing w:line="240" w:lineRule="atLeast"/>
        <w:ind w:left="0" w:right="-1" w:firstLine="851"/>
        <w:jc w:val="both"/>
        <w:rPr>
          <w:sz w:val="28"/>
          <w:szCs w:val="28"/>
        </w:rPr>
      </w:pPr>
      <w:r w:rsidRPr="008378E3">
        <w:rPr>
          <w:bCs/>
          <w:sz w:val="28"/>
          <w:szCs w:val="28"/>
          <w:shd w:val="clear" w:color="auto" w:fill="FFFFFF"/>
        </w:rPr>
        <w:t xml:space="preserve">овладение </w:t>
      </w:r>
      <w:r>
        <w:rPr>
          <w:bCs/>
          <w:sz w:val="28"/>
          <w:szCs w:val="28"/>
          <w:shd w:val="clear" w:color="auto" w:fill="FFFFFF"/>
        </w:rPr>
        <w:t>практическими навыками анализа и оценки экономической эффективности организации труда.</w:t>
      </w:r>
    </w:p>
    <w:p w:rsidR="006652ED" w:rsidRPr="008378E3" w:rsidRDefault="006652ED" w:rsidP="00C67DC6">
      <w:pPr>
        <w:ind w:firstLine="709"/>
        <w:jc w:val="center"/>
        <w:rPr>
          <w:b/>
          <w:bCs/>
          <w:sz w:val="28"/>
          <w:szCs w:val="28"/>
        </w:rPr>
      </w:pPr>
    </w:p>
    <w:p w:rsidR="006652ED" w:rsidRPr="00462574" w:rsidRDefault="006652ED" w:rsidP="00C67DC6">
      <w:pPr>
        <w:ind w:firstLine="709"/>
        <w:jc w:val="center"/>
        <w:rPr>
          <w:b/>
          <w:bCs/>
          <w:sz w:val="28"/>
          <w:szCs w:val="28"/>
        </w:rPr>
      </w:pPr>
      <w:r w:rsidRPr="00462574">
        <w:rPr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462574">
        <w:rPr>
          <w:b/>
          <w:bCs/>
          <w:sz w:val="28"/>
          <w:szCs w:val="28"/>
        </w:rPr>
        <w:t>образовательной программы</w:t>
      </w:r>
    </w:p>
    <w:p w:rsidR="006652ED" w:rsidRDefault="006652ED" w:rsidP="00C6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6652ED" w:rsidRDefault="006652ED" w:rsidP="00C6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6652ED" w:rsidRDefault="006652ED" w:rsidP="00C67DC6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6652ED" w:rsidRPr="0061119F" w:rsidRDefault="006652ED" w:rsidP="00C67DC6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1119F">
        <w:rPr>
          <w:rFonts w:ascii="Times New Roman" w:hAnsi="Times New Roman"/>
          <w:sz w:val="28"/>
          <w:szCs w:val="28"/>
        </w:rPr>
        <w:t>принципы организации труда;</w:t>
      </w:r>
    </w:p>
    <w:p w:rsidR="006652ED" w:rsidRPr="0061119F" w:rsidRDefault="006652ED" w:rsidP="00C67DC6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1119F">
        <w:rPr>
          <w:rFonts w:ascii="Times New Roman" w:hAnsi="Times New Roman"/>
          <w:sz w:val="28"/>
          <w:szCs w:val="28"/>
        </w:rPr>
        <w:t xml:space="preserve"> основные приемы и методы организации труда;</w:t>
      </w:r>
    </w:p>
    <w:p w:rsidR="006652ED" w:rsidRPr="0061119F" w:rsidRDefault="006652ED" w:rsidP="00C67DC6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1119F">
        <w:rPr>
          <w:rFonts w:ascii="Times New Roman" w:hAnsi="Times New Roman"/>
          <w:sz w:val="28"/>
          <w:szCs w:val="28"/>
        </w:rPr>
        <w:t>основные методы рационализации  трудовых процессов;</w:t>
      </w:r>
    </w:p>
    <w:p w:rsidR="006652ED" w:rsidRDefault="006652ED" w:rsidP="00C67DC6">
      <w:pPr>
        <w:pStyle w:val="1"/>
        <w:numPr>
          <w:ilvl w:val="0"/>
          <w:numId w:val="9"/>
        </w:numPr>
        <w:jc w:val="both"/>
      </w:pPr>
      <w:r w:rsidRPr="0061119F">
        <w:rPr>
          <w:rFonts w:ascii="Times New Roman" w:hAnsi="Times New Roman"/>
          <w:sz w:val="28"/>
          <w:szCs w:val="28"/>
        </w:rPr>
        <w:t>основные теории и подходы к осуществлению организационных изменений</w:t>
      </w:r>
      <w:r>
        <w:t xml:space="preserve">;  </w:t>
      </w:r>
    </w:p>
    <w:p w:rsidR="006652ED" w:rsidRDefault="006652ED" w:rsidP="00C67DC6">
      <w:pPr>
        <w:jc w:val="both"/>
        <w:rPr>
          <w:sz w:val="28"/>
          <w:szCs w:val="28"/>
        </w:rPr>
      </w:pPr>
      <w:r w:rsidRPr="00935AB1">
        <w:rPr>
          <w:b/>
          <w:sz w:val="28"/>
          <w:szCs w:val="28"/>
        </w:rPr>
        <w:t>УМЕТЬ</w:t>
      </w:r>
      <w:r w:rsidRPr="00935AB1">
        <w:rPr>
          <w:sz w:val="28"/>
          <w:szCs w:val="28"/>
        </w:rPr>
        <w:t>:</w:t>
      </w:r>
    </w:p>
    <w:p w:rsidR="006652ED" w:rsidRDefault="006652ED" w:rsidP="00C67DC6">
      <w:pPr>
        <w:ind w:left="1213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-  </w:t>
      </w:r>
      <w:r>
        <w:rPr>
          <w:sz w:val="28"/>
          <w:szCs w:val="28"/>
        </w:rPr>
        <w:t>находить организационно-управленческие решения и готовностью нести за них ответственность с позиции социальной значимости принимаемых решений;</w:t>
      </w:r>
    </w:p>
    <w:p w:rsidR="006652ED" w:rsidRDefault="006652ED" w:rsidP="00C67DC6">
      <w:pPr>
        <w:ind w:left="1213"/>
        <w:jc w:val="both"/>
        <w:rPr>
          <w:sz w:val="22"/>
          <w:szCs w:val="22"/>
        </w:rPr>
      </w:pPr>
      <w:r>
        <w:rPr>
          <w:sz w:val="28"/>
          <w:szCs w:val="28"/>
        </w:rPr>
        <w:t>-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осуществлять и делегировать полномочия с учетом личной ответственности за осуществляемые мероприятия;</w:t>
      </w:r>
    </w:p>
    <w:p w:rsidR="006652ED" w:rsidRPr="00935AB1" w:rsidRDefault="006652ED" w:rsidP="00C67DC6">
      <w:pPr>
        <w:ind w:left="1211"/>
        <w:jc w:val="both"/>
        <w:rPr>
          <w:sz w:val="22"/>
          <w:szCs w:val="22"/>
        </w:rPr>
      </w:pPr>
    </w:p>
    <w:p w:rsidR="006652ED" w:rsidRDefault="006652ED" w:rsidP="00C67DC6">
      <w:pPr>
        <w:ind w:firstLine="709"/>
        <w:jc w:val="both"/>
        <w:rPr>
          <w:sz w:val="28"/>
          <w:szCs w:val="28"/>
        </w:rPr>
      </w:pPr>
      <w:r w:rsidRPr="00935AB1">
        <w:rPr>
          <w:b/>
          <w:sz w:val="28"/>
          <w:szCs w:val="28"/>
        </w:rPr>
        <w:t>ВЛАДЕТЬ</w:t>
      </w:r>
      <w:r w:rsidRPr="00935AB1">
        <w:rPr>
          <w:sz w:val="28"/>
          <w:szCs w:val="28"/>
        </w:rPr>
        <w:t>:</w:t>
      </w:r>
    </w:p>
    <w:p w:rsidR="006652ED" w:rsidRDefault="006652ED" w:rsidP="00C67DC6">
      <w:pPr>
        <w:shd w:val="clear" w:color="auto" w:fill="FFFFFF"/>
        <w:autoSpaceDE w:val="0"/>
        <w:ind w:left="1213"/>
        <w:jc w:val="both"/>
        <w:rPr>
          <w:noProof/>
          <w:sz w:val="28"/>
          <w:szCs w:val="28"/>
        </w:rPr>
      </w:pPr>
      <w:r w:rsidRPr="00935AB1">
        <w:rPr>
          <w:sz w:val="28"/>
          <w:szCs w:val="28"/>
        </w:rPr>
        <w:t xml:space="preserve">- </w:t>
      </w:r>
      <w:r>
        <w:rPr>
          <w:noProof/>
          <w:sz w:val="28"/>
          <w:szCs w:val="28"/>
        </w:rPr>
        <w:t>навыками использования основных теорий мотивации, лидерства и власти для решения стратегических и оперативных управленческих задач;</w:t>
      </w:r>
    </w:p>
    <w:p w:rsidR="006652ED" w:rsidRPr="00164EBF" w:rsidRDefault="006652ED" w:rsidP="00C67DC6">
      <w:pPr>
        <w:shd w:val="clear" w:color="auto" w:fill="FFFFFF"/>
        <w:autoSpaceDE w:val="0"/>
        <w:ind w:left="121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>- навыками  организации групповой работы на основе знаний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</w:r>
      <w:r>
        <w:rPr>
          <w:b/>
          <w:sz w:val="28"/>
          <w:szCs w:val="28"/>
        </w:rPr>
        <w:t>.</w:t>
      </w:r>
    </w:p>
    <w:p w:rsidR="006652ED" w:rsidRDefault="006652ED" w:rsidP="00C67DC6">
      <w:pPr>
        <w:ind w:firstLine="709"/>
        <w:jc w:val="both"/>
        <w:rPr>
          <w:sz w:val="28"/>
          <w:szCs w:val="28"/>
        </w:rPr>
      </w:pPr>
      <w:r w:rsidRPr="00935AB1">
        <w:rPr>
          <w:b/>
          <w:sz w:val="28"/>
          <w:szCs w:val="28"/>
        </w:rPr>
        <w:t>Приобретенные</w:t>
      </w:r>
      <w:r>
        <w:rPr>
          <w:sz w:val="28"/>
          <w:szCs w:val="28"/>
        </w:rPr>
        <w:t xml:space="preserve">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 xml:space="preserve">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</w:t>
      </w:r>
      <w:r w:rsidRPr="00961638">
        <w:rPr>
          <w:sz w:val="28"/>
          <w:szCs w:val="28"/>
        </w:rPr>
        <w:t>в п. 2.4</w:t>
      </w:r>
      <w:r>
        <w:rPr>
          <w:sz w:val="28"/>
          <w:szCs w:val="28"/>
        </w:rPr>
        <w:t xml:space="preserve"> общей характеристики</w:t>
      </w:r>
      <w:r w:rsidRPr="00961638">
        <w:rPr>
          <w:sz w:val="28"/>
          <w:szCs w:val="28"/>
        </w:rPr>
        <w:t xml:space="preserve"> основной профессиональной образовательной программы (ОПОП).</w:t>
      </w:r>
    </w:p>
    <w:p w:rsidR="006652ED" w:rsidRDefault="006652ED" w:rsidP="00C67DC6">
      <w:pPr>
        <w:ind w:firstLine="709"/>
        <w:jc w:val="both"/>
        <w:rPr>
          <w:b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общекультурных компетенций:</w:t>
      </w:r>
    </w:p>
    <w:p w:rsidR="006652ED" w:rsidRPr="00062099" w:rsidRDefault="006652ED" w:rsidP="00C6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099">
        <w:rPr>
          <w:sz w:val="28"/>
          <w:szCs w:val="28"/>
        </w:rPr>
        <w:t xml:space="preserve">способностью работать в коллективе, </w:t>
      </w:r>
      <w:r>
        <w:rPr>
          <w:sz w:val="28"/>
          <w:szCs w:val="28"/>
        </w:rPr>
        <w:t>толерантно воспринимать социальные, этнические, конфессиональные и культурные различия (ОК-5);</w:t>
      </w:r>
    </w:p>
    <w:p w:rsidR="006652ED" w:rsidRPr="00C573A9" w:rsidRDefault="006652ED" w:rsidP="00C67D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6652ED" w:rsidRDefault="006652ED" w:rsidP="00C6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способностью находить организационно-управленческие решения и готовностью нести за них ответственность с позиции социальной значимости принимаемых решений (ОПК-2);</w:t>
      </w:r>
    </w:p>
    <w:p w:rsidR="006652ED" w:rsidRPr="00C477A0" w:rsidRDefault="006652ED" w:rsidP="00C6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осуществлять и делегировать полномочия с учетом личной ответственности за осуществляемые мероприятия (ОПК-3);</w:t>
      </w:r>
    </w:p>
    <w:p w:rsidR="006652ED" w:rsidRDefault="006652ED" w:rsidP="00C67DC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D2714B">
        <w:rPr>
          <w:b/>
          <w:bCs/>
          <w:sz w:val="28"/>
          <w:szCs w:val="28"/>
        </w:rPr>
        <w:t>профессиональных компетенций (ПК),</w:t>
      </w:r>
      <w:r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>
        <w:rPr>
          <w:bCs/>
          <w:sz w:val="28"/>
          <w:szCs w:val="28"/>
        </w:rPr>
        <w:t xml:space="preserve">которые </w:t>
      </w:r>
      <w:r w:rsidRPr="00D2714B">
        <w:rPr>
          <w:bCs/>
          <w:sz w:val="28"/>
          <w:szCs w:val="28"/>
        </w:rPr>
        <w:t>ориен</w:t>
      </w:r>
      <w:r>
        <w:rPr>
          <w:bCs/>
          <w:sz w:val="28"/>
          <w:szCs w:val="28"/>
        </w:rPr>
        <w:t>тирована программа бакалавриата</w:t>
      </w:r>
      <w:r w:rsidRPr="001F3810">
        <w:rPr>
          <w:sz w:val="28"/>
          <w:szCs w:val="28"/>
        </w:rPr>
        <w:t>:</w:t>
      </w:r>
    </w:p>
    <w:p w:rsidR="006652ED" w:rsidRDefault="006652ED" w:rsidP="00C67DC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организационно-управленческая</w:t>
      </w:r>
      <w:r w:rsidRPr="00637FFC">
        <w:rPr>
          <w:i/>
          <w:sz w:val="28"/>
          <w:szCs w:val="28"/>
        </w:rPr>
        <w:t xml:space="preserve"> деятельность:</w:t>
      </w:r>
    </w:p>
    <w:p w:rsidR="006652ED" w:rsidRDefault="006652ED" w:rsidP="00C67DC6">
      <w:pPr>
        <w:numPr>
          <w:ilvl w:val="0"/>
          <w:numId w:val="3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знаний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</w:t>
      </w:r>
      <w:r>
        <w:rPr>
          <w:sz w:val="28"/>
          <w:szCs w:val="28"/>
        </w:rPr>
        <w:t>(</w:t>
      </w:r>
      <w:r w:rsidRPr="00E30176">
        <w:rPr>
          <w:noProof/>
          <w:sz w:val="28"/>
          <w:szCs w:val="28"/>
        </w:rPr>
        <w:t>ПК-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6652ED" w:rsidRPr="00D2714B" w:rsidRDefault="006652ED" w:rsidP="00C67DC6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6652ED" w:rsidRPr="00D2714B" w:rsidRDefault="006652ED" w:rsidP="00C67DC6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6652ED" w:rsidRDefault="006652ED" w:rsidP="00C67DC6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6652ED" w:rsidRPr="001F3810" w:rsidRDefault="006652ED" w:rsidP="00C67DC6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1F3810">
        <w:rPr>
          <w:b/>
          <w:bCs/>
          <w:sz w:val="28"/>
          <w:szCs w:val="28"/>
        </w:rPr>
        <w:t>образовательной программы</w:t>
      </w:r>
    </w:p>
    <w:p w:rsidR="006652ED" w:rsidRPr="00FC70AA" w:rsidRDefault="006652ED" w:rsidP="00C67DC6">
      <w:pPr>
        <w:ind w:firstLine="851"/>
        <w:jc w:val="both"/>
        <w:rPr>
          <w:sz w:val="28"/>
          <w:szCs w:val="28"/>
        </w:rPr>
        <w:sectPr w:rsidR="006652ED" w:rsidRPr="00FC70AA" w:rsidSect="0003014B">
          <w:footerReference w:type="first" r:id="rId10"/>
          <w:footnotePr>
            <w:numRestart w:val="eachPage"/>
          </w:footnotePr>
          <w:pgSz w:w="11906" w:h="16838"/>
          <w:pgMar w:top="851" w:right="567" w:bottom="851" w:left="1701" w:header="0" w:footer="454" w:gutter="0"/>
          <w:pgNumType w:start="3"/>
          <w:cols w:space="708"/>
          <w:titlePg/>
          <w:docGrid w:linePitch="360"/>
        </w:sectPr>
      </w:pPr>
      <w:r w:rsidRPr="001F3810">
        <w:rPr>
          <w:sz w:val="28"/>
          <w:szCs w:val="28"/>
        </w:rPr>
        <w:t>Дисциплина «</w:t>
      </w:r>
      <w:r>
        <w:rPr>
          <w:noProof/>
          <w:sz w:val="28"/>
          <w:szCs w:val="28"/>
        </w:rPr>
        <w:t>Организация труда персонала</w:t>
      </w:r>
      <w:r w:rsidRPr="001F3810">
        <w:rPr>
          <w:sz w:val="28"/>
          <w:szCs w:val="28"/>
        </w:rPr>
        <w:t>»</w:t>
      </w:r>
      <w:r>
        <w:rPr>
          <w:sz w:val="28"/>
          <w:szCs w:val="28"/>
        </w:rPr>
        <w:t xml:space="preserve"> (Б1.В.ОД.16) относится к вариативной части и </w:t>
      </w:r>
      <w:r w:rsidRPr="007E1535">
        <w:rPr>
          <w:sz w:val="28"/>
          <w:szCs w:val="28"/>
        </w:rPr>
        <w:t>является обязательной дисциплиной.</w:t>
      </w:r>
    </w:p>
    <w:p w:rsidR="006652ED" w:rsidRPr="001F3810" w:rsidRDefault="006652ED" w:rsidP="00C67DC6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4. Объем дисциплины и виды учебной работы</w:t>
      </w:r>
    </w:p>
    <w:p w:rsidR="006652ED" w:rsidRDefault="006652ED" w:rsidP="00C67DC6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0"/>
        <w:gridCol w:w="1926"/>
        <w:gridCol w:w="1755"/>
      </w:tblGrid>
      <w:tr w:rsidR="006652ED" w:rsidRPr="001F3810" w:rsidTr="00E62410">
        <w:trPr>
          <w:jc w:val="center"/>
        </w:trPr>
        <w:tc>
          <w:tcPr>
            <w:tcW w:w="3077" w:type="pct"/>
            <w:vMerge w:val="restar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1F3810">
              <w:rPr>
                <w:b/>
                <w:sz w:val="24"/>
                <w:szCs w:val="28"/>
              </w:rPr>
              <w:t>Семестр</w:t>
            </w:r>
          </w:p>
        </w:tc>
      </w:tr>
      <w:tr w:rsidR="006652ED" w:rsidRPr="001F3810" w:rsidTr="00E62410">
        <w:trPr>
          <w:jc w:val="center"/>
        </w:trPr>
        <w:tc>
          <w:tcPr>
            <w:tcW w:w="3077" w:type="pct"/>
            <w:vMerge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noProof/>
                <w:sz w:val="24"/>
                <w:szCs w:val="28"/>
              </w:rPr>
              <w:t>7</w:t>
            </w:r>
          </w:p>
        </w:tc>
      </w:tr>
      <w:tr w:rsidR="006652ED" w:rsidRPr="001F3810" w:rsidTr="00E62410">
        <w:trPr>
          <w:jc w:val="center"/>
        </w:trPr>
        <w:tc>
          <w:tcPr>
            <w:tcW w:w="3077" w:type="pct"/>
            <w:tcBorders>
              <w:bottom w:val="nil"/>
            </w:tcBorders>
            <w:vAlign w:val="center"/>
          </w:tcPr>
          <w:p w:rsidR="006652ED" w:rsidRPr="002C5663" w:rsidRDefault="006652ED" w:rsidP="00E6241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  <w:tc>
          <w:tcPr>
            <w:tcW w:w="917" w:type="pct"/>
            <w:tcBorders>
              <w:bottom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</w:tr>
      <w:tr w:rsidR="006652ED" w:rsidRPr="001F3810" w:rsidTr="00E62410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6652ED" w:rsidRPr="001F3810" w:rsidTr="00E62410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6652ED" w:rsidRPr="001F3810" w:rsidRDefault="006652ED" w:rsidP="00E62410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36</w:t>
            </w:r>
          </w:p>
        </w:tc>
      </w:tr>
      <w:tr w:rsidR="006652ED" w:rsidRPr="001F3810" w:rsidTr="00E62410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6652ED" w:rsidRPr="001F3810" w:rsidRDefault="006652ED" w:rsidP="00E62410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</w:tr>
      <w:tr w:rsidR="006652ED" w:rsidRPr="001F3810" w:rsidTr="00E62410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vAlign w:val="center"/>
          </w:tcPr>
          <w:p w:rsidR="006652ED" w:rsidRPr="001F3810" w:rsidRDefault="006652ED" w:rsidP="00E62410">
            <w:pPr>
              <w:numPr>
                <w:ilvl w:val="0"/>
                <w:numId w:val="2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6652ED" w:rsidRPr="001F3810" w:rsidTr="00E62410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6652ED" w:rsidRPr="001F3810" w:rsidTr="00E62410">
        <w:trPr>
          <w:jc w:val="center"/>
        </w:trPr>
        <w:tc>
          <w:tcPr>
            <w:tcW w:w="3077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917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18</w:t>
            </w:r>
          </w:p>
        </w:tc>
      </w:tr>
      <w:tr w:rsidR="006652ED" w:rsidRPr="001F3810" w:rsidTr="00E62410">
        <w:trPr>
          <w:jc w:val="center"/>
        </w:trPr>
        <w:tc>
          <w:tcPr>
            <w:tcW w:w="3077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917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  <w:r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"M_50"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M_59 </w:instrText>
            </w:r>
            <w:r>
              <w:rPr>
                <w:sz w:val="24"/>
                <w:szCs w:val="28"/>
              </w:rPr>
              <w:fldChar w:fldCharType="end"/>
            </w:r>
          </w:p>
        </w:tc>
      </w:tr>
      <w:tr w:rsidR="006652ED" w:rsidRPr="001F3810" w:rsidTr="00E62410">
        <w:trPr>
          <w:trHeight w:val="311"/>
          <w:jc w:val="center"/>
        </w:trPr>
        <w:tc>
          <w:tcPr>
            <w:tcW w:w="3077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"M_6"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"M_7"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"M_9" </w:instrText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"M_9" </w:instrText>
            </w:r>
            <w:r>
              <w:rPr>
                <w:sz w:val="24"/>
                <w:szCs w:val="28"/>
              </w:rPr>
              <w:fldChar w:fldCharType="end"/>
            </w:r>
          </w:p>
        </w:tc>
      </w:tr>
      <w:tr w:rsidR="006652ED" w:rsidRPr="001F3810" w:rsidTr="00E62410">
        <w:trPr>
          <w:trHeight w:val="311"/>
          <w:jc w:val="center"/>
        </w:trPr>
        <w:tc>
          <w:tcPr>
            <w:tcW w:w="3077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</w:t>
            </w:r>
            <w:r w:rsidRPr="00B25AD4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"M_69"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"M_93" </w:instrText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vAlign w:val="center"/>
          </w:tcPr>
          <w:p w:rsidR="006652ED" w:rsidRPr="001F3810" w:rsidRDefault="006652ED" w:rsidP="00E62410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</w:t>
            </w:r>
            <w:r w:rsidRPr="00B25AD4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"M_69"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"M_93" </w:instrText>
            </w:r>
            <w:r>
              <w:rPr>
                <w:sz w:val="24"/>
                <w:szCs w:val="28"/>
              </w:rPr>
              <w:fldChar w:fldCharType="end"/>
            </w:r>
          </w:p>
        </w:tc>
      </w:tr>
    </w:tbl>
    <w:p w:rsidR="006652ED" w:rsidRPr="001F3810" w:rsidRDefault="006652ED" w:rsidP="00C67DC6">
      <w:pPr>
        <w:ind w:firstLine="851"/>
        <w:jc w:val="both"/>
        <w:rPr>
          <w:sz w:val="28"/>
          <w:szCs w:val="28"/>
        </w:rPr>
      </w:pPr>
    </w:p>
    <w:p w:rsidR="006652ED" w:rsidRPr="001A5DA8" w:rsidRDefault="006652ED" w:rsidP="00C67DC6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6652ED" w:rsidRDefault="006652ED" w:rsidP="00C67DC6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5.1 Содержание дисциплины</w:t>
      </w:r>
    </w:p>
    <w:p w:rsidR="006652ED" w:rsidRPr="001A5DA8" w:rsidRDefault="006652ED" w:rsidP="00C67DC6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6061"/>
      </w:tblGrid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6652ED" w:rsidRPr="001A5DA8" w:rsidRDefault="006652ED" w:rsidP="00E6241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6652ED" w:rsidRPr="001A5DA8" w:rsidRDefault="006652ED" w:rsidP="00E62410">
            <w:pPr>
              <w:jc w:val="center"/>
              <w:rPr>
                <w:b/>
                <w:sz w:val="24"/>
                <w:szCs w:val="28"/>
              </w:rPr>
            </w:pPr>
            <w:r w:rsidRPr="001A5DA8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6652ED" w:rsidRPr="00637649" w:rsidRDefault="006652ED" w:rsidP="00E62410">
            <w:pPr>
              <w:rPr>
                <w:sz w:val="24"/>
                <w:szCs w:val="28"/>
              </w:rPr>
            </w:pPr>
            <w:r w:rsidRPr="00637649">
              <w:rPr>
                <w:bCs/>
                <w:sz w:val="24"/>
              </w:rPr>
              <w:t>Организация труда и ее элементы</w:t>
            </w:r>
          </w:p>
        </w:tc>
        <w:tc>
          <w:tcPr>
            <w:tcW w:w="6061" w:type="dxa"/>
            <w:vAlign w:val="center"/>
          </w:tcPr>
          <w:p w:rsidR="006652ED" w:rsidRPr="00CA6774" w:rsidRDefault="006652ED" w:rsidP="00E62410">
            <w:pPr>
              <w:rPr>
                <w:bCs/>
                <w:sz w:val="24"/>
              </w:rPr>
            </w:pPr>
            <w:r w:rsidRPr="00CA6774">
              <w:rPr>
                <w:bCs/>
                <w:sz w:val="24"/>
              </w:rPr>
              <w:t xml:space="preserve">Экономическая сущность понятия «организация труда»  </w:t>
            </w:r>
          </w:p>
          <w:p w:rsidR="006652ED" w:rsidRPr="00CA6774" w:rsidRDefault="006652ED" w:rsidP="00E62410">
            <w:pPr>
              <w:rPr>
                <w:bCs/>
                <w:sz w:val="24"/>
              </w:rPr>
            </w:pPr>
            <w:r w:rsidRPr="00CA6774">
              <w:rPr>
                <w:bCs/>
                <w:sz w:val="24"/>
              </w:rPr>
              <w:t>Элементы организации труда</w:t>
            </w:r>
          </w:p>
        </w:tc>
      </w:tr>
      <w:tr w:rsidR="006652ED" w:rsidRPr="001A5DA8" w:rsidTr="00E62410">
        <w:trPr>
          <w:trHeight w:val="1266"/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6652ED" w:rsidRPr="00CA6774" w:rsidRDefault="006652ED" w:rsidP="00E62410">
            <w:pPr>
              <w:pStyle w:val="BodyTextIndent"/>
              <w:ind w:firstLine="0"/>
              <w:jc w:val="center"/>
              <w:rPr>
                <w:bCs/>
                <w:sz w:val="24"/>
              </w:rPr>
            </w:pPr>
            <w:r w:rsidRPr="00CA6774">
              <w:rPr>
                <w:bCs/>
                <w:sz w:val="24"/>
              </w:rPr>
              <w:t>Производственный, технологический и трудовой процессы</w:t>
            </w:r>
          </w:p>
          <w:p w:rsidR="006652ED" w:rsidRPr="00467977" w:rsidRDefault="006652ED" w:rsidP="00E62410">
            <w:pPr>
              <w:pStyle w:val="BodyTextIndent"/>
              <w:jc w:val="center"/>
              <w:rPr>
                <w:b/>
                <w:bCs/>
                <w:sz w:val="24"/>
              </w:rPr>
            </w:pPr>
          </w:p>
          <w:p w:rsidR="006652ED" w:rsidRPr="00C81597" w:rsidRDefault="006652ED" w:rsidP="00E6241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6652ED" w:rsidRPr="00CA6774" w:rsidRDefault="006652ED" w:rsidP="00E62410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Производственный и трудовой процессы</w:t>
            </w:r>
          </w:p>
          <w:p w:rsidR="006652ED" w:rsidRPr="00CA6774" w:rsidRDefault="006652ED" w:rsidP="00E62410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Производственный и трудовой процессы</w:t>
            </w:r>
          </w:p>
          <w:p w:rsidR="006652ED" w:rsidRPr="00CA6774" w:rsidRDefault="006652ED" w:rsidP="00E62410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 xml:space="preserve">Рационализация и оптимизация трудовых процессов </w:t>
            </w:r>
          </w:p>
          <w:p w:rsidR="006652ED" w:rsidRPr="00CA6774" w:rsidRDefault="006652ED" w:rsidP="00E62410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Методы рационализации трудовых процессов</w:t>
            </w:r>
          </w:p>
          <w:p w:rsidR="006652ED" w:rsidRPr="00CA6774" w:rsidRDefault="006652ED" w:rsidP="00E62410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Методы рационализации трудовых процессов</w:t>
            </w: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6652ED" w:rsidRPr="00CA6774" w:rsidRDefault="006652ED" w:rsidP="00E62410">
            <w:pPr>
              <w:jc w:val="center"/>
              <w:rPr>
                <w:sz w:val="24"/>
                <w:szCs w:val="28"/>
              </w:rPr>
            </w:pPr>
            <w:r w:rsidRPr="00CA6774">
              <w:rPr>
                <w:bCs/>
                <w:sz w:val="24"/>
              </w:rPr>
              <w:t>Разделение и кооперация труда как основа организации труда</w:t>
            </w:r>
          </w:p>
        </w:tc>
        <w:tc>
          <w:tcPr>
            <w:tcW w:w="6061" w:type="dxa"/>
            <w:vAlign w:val="center"/>
          </w:tcPr>
          <w:p w:rsidR="006652ED" w:rsidRPr="00CA6774" w:rsidRDefault="006652ED" w:rsidP="00E62410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Разделение и кооперация труда</w:t>
            </w:r>
          </w:p>
          <w:p w:rsidR="006652ED" w:rsidRPr="00CA6774" w:rsidRDefault="006652ED" w:rsidP="00E62410">
            <w:pPr>
              <w:rPr>
                <w:sz w:val="24"/>
                <w:szCs w:val="28"/>
              </w:rPr>
            </w:pPr>
            <w:r w:rsidRPr="00CA6774">
              <w:rPr>
                <w:sz w:val="24"/>
                <w:szCs w:val="24"/>
              </w:rPr>
              <w:t>Проектирование форм разделения и кооперации труда</w:t>
            </w: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Default="006652ED" w:rsidP="00E62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6652ED" w:rsidRPr="00876838" w:rsidRDefault="006652ED" w:rsidP="00E62410">
            <w:pPr>
              <w:jc w:val="center"/>
              <w:rPr>
                <w:bCs/>
                <w:sz w:val="24"/>
              </w:rPr>
            </w:pPr>
            <w:r w:rsidRPr="00876838">
              <w:rPr>
                <w:sz w:val="24"/>
                <w:szCs w:val="24"/>
              </w:rPr>
              <w:t>Рабочее время</w:t>
            </w:r>
          </w:p>
        </w:tc>
        <w:tc>
          <w:tcPr>
            <w:tcW w:w="6061" w:type="dxa"/>
            <w:vAlign w:val="center"/>
          </w:tcPr>
          <w:p w:rsidR="006652ED" w:rsidRDefault="006652ED" w:rsidP="00E62410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Рабочее время и его классификация</w:t>
            </w:r>
          </w:p>
          <w:p w:rsidR="006652ED" w:rsidRPr="00CA6774" w:rsidRDefault="006652ED" w:rsidP="00E62410">
            <w:pPr>
              <w:rPr>
                <w:sz w:val="24"/>
                <w:szCs w:val="24"/>
              </w:rPr>
            </w:pPr>
            <w:r w:rsidRPr="00CA6774">
              <w:rPr>
                <w:sz w:val="24"/>
                <w:szCs w:val="24"/>
              </w:rPr>
              <w:t>Методы изучения трудовых процессов и затрат рабочего времени</w:t>
            </w: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Default="006652ED" w:rsidP="00E62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6652ED" w:rsidRPr="005F5B5B" w:rsidRDefault="006652ED" w:rsidP="00E62410">
            <w:pPr>
              <w:ind w:firstLine="709"/>
              <w:rPr>
                <w:color w:val="000000"/>
                <w:sz w:val="24"/>
                <w:szCs w:val="24"/>
              </w:rPr>
            </w:pPr>
            <w:r w:rsidRPr="005F5B5B">
              <w:rPr>
                <w:color w:val="000000"/>
                <w:sz w:val="24"/>
                <w:szCs w:val="24"/>
              </w:rPr>
              <w:t>Рабочее место</w:t>
            </w:r>
          </w:p>
          <w:p w:rsidR="006652ED" w:rsidRPr="005F5B5B" w:rsidRDefault="006652ED" w:rsidP="00E6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1" w:type="dxa"/>
            <w:vAlign w:val="center"/>
          </w:tcPr>
          <w:p w:rsidR="006652ED" w:rsidRPr="005F5B5B" w:rsidRDefault="006652ED" w:rsidP="00E62410">
            <w:pPr>
              <w:rPr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Организация рабочих мест</w:t>
            </w:r>
          </w:p>
          <w:p w:rsidR="006652ED" w:rsidRPr="005F5B5B" w:rsidRDefault="006652ED" w:rsidP="00E62410">
            <w:pPr>
              <w:rPr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Анализ уровня оснащенности рабочих мест и рациональности их планировки</w:t>
            </w: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Default="006652ED" w:rsidP="00E62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6652ED" w:rsidRPr="005F5B5B" w:rsidRDefault="006652ED" w:rsidP="00E62410">
            <w:pPr>
              <w:rPr>
                <w:color w:val="000000"/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Условия т</w:t>
            </w:r>
            <w:r>
              <w:rPr>
                <w:sz w:val="24"/>
                <w:szCs w:val="24"/>
              </w:rPr>
              <w:t>р</w:t>
            </w:r>
            <w:r w:rsidRPr="005F5B5B">
              <w:rPr>
                <w:sz w:val="24"/>
                <w:szCs w:val="24"/>
              </w:rPr>
              <w:t>уда</w:t>
            </w:r>
          </w:p>
        </w:tc>
        <w:tc>
          <w:tcPr>
            <w:tcW w:w="6061" w:type="dxa"/>
            <w:vAlign w:val="center"/>
          </w:tcPr>
          <w:p w:rsidR="006652ED" w:rsidRPr="005F5B5B" w:rsidRDefault="006652ED" w:rsidP="00E62410">
            <w:pPr>
              <w:rPr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Условия туда как социально-экономическая категория</w:t>
            </w:r>
          </w:p>
          <w:p w:rsidR="006652ED" w:rsidRPr="00CE78D9" w:rsidRDefault="006652ED" w:rsidP="00E62410">
            <w:pPr>
              <w:rPr>
                <w:b/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Анализ и оценка условий труда</w:t>
            </w: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Default="006652ED" w:rsidP="00E62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6652ED" w:rsidRPr="005F5B5B" w:rsidRDefault="006652ED" w:rsidP="00E62410">
            <w:pPr>
              <w:jc w:val="center"/>
              <w:rPr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Современные методы организации труда</w:t>
            </w:r>
          </w:p>
        </w:tc>
        <w:tc>
          <w:tcPr>
            <w:tcW w:w="6061" w:type="dxa"/>
            <w:vAlign w:val="center"/>
          </w:tcPr>
          <w:p w:rsidR="006652ED" w:rsidRPr="005F5B5B" w:rsidRDefault="006652ED" w:rsidP="00E62410">
            <w:pPr>
              <w:rPr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Процессный подход</w:t>
            </w:r>
          </w:p>
          <w:p w:rsidR="006652ED" w:rsidRPr="005F5B5B" w:rsidRDefault="006652ED" w:rsidP="00E62410">
            <w:pPr>
              <w:rPr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Сбалансированная система показателей (ССП)</w:t>
            </w:r>
          </w:p>
          <w:p w:rsidR="006652ED" w:rsidRPr="000F6FD5" w:rsidRDefault="006652ED" w:rsidP="00E62410">
            <w:pPr>
              <w:rPr>
                <w:b/>
                <w:sz w:val="24"/>
                <w:szCs w:val="24"/>
              </w:rPr>
            </w:pPr>
            <w:r w:rsidRPr="005F5B5B">
              <w:rPr>
                <w:sz w:val="24"/>
                <w:szCs w:val="24"/>
              </w:rPr>
              <w:t>Бережливое производство</w:t>
            </w: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Default="006652ED" w:rsidP="00E62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6652ED" w:rsidRPr="005F5B5B" w:rsidRDefault="006652ED" w:rsidP="00E62410">
            <w:pPr>
              <w:jc w:val="center"/>
              <w:rPr>
                <w:sz w:val="24"/>
                <w:szCs w:val="24"/>
              </w:rPr>
            </w:pPr>
            <w:r w:rsidRPr="005F5B5B">
              <w:rPr>
                <w:color w:val="000000"/>
                <w:sz w:val="24"/>
                <w:szCs w:val="24"/>
              </w:rPr>
              <w:t>Анализ и оценка экономической эффективности организации труда</w:t>
            </w:r>
          </w:p>
        </w:tc>
        <w:tc>
          <w:tcPr>
            <w:tcW w:w="6061" w:type="dxa"/>
            <w:vAlign w:val="center"/>
          </w:tcPr>
          <w:p w:rsidR="006652ED" w:rsidRPr="005F5B5B" w:rsidRDefault="006652ED" w:rsidP="00E62410">
            <w:pPr>
              <w:rPr>
                <w:color w:val="000000"/>
                <w:sz w:val="24"/>
                <w:szCs w:val="24"/>
              </w:rPr>
            </w:pPr>
            <w:r w:rsidRPr="005F5B5B">
              <w:rPr>
                <w:color w:val="000000"/>
                <w:sz w:val="24"/>
                <w:szCs w:val="24"/>
              </w:rPr>
              <w:t>Анализ состояния организации труда</w:t>
            </w:r>
          </w:p>
          <w:p w:rsidR="006652ED" w:rsidRDefault="006652ED" w:rsidP="00E62410">
            <w:pPr>
              <w:rPr>
                <w:b/>
                <w:color w:val="000000"/>
                <w:sz w:val="24"/>
                <w:szCs w:val="24"/>
              </w:rPr>
            </w:pPr>
            <w:r w:rsidRPr="005F5B5B">
              <w:rPr>
                <w:color w:val="000000"/>
                <w:sz w:val="24"/>
                <w:szCs w:val="24"/>
              </w:rPr>
              <w:t>Анализ уровня и эффективности организации труда</w:t>
            </w:r>
          </w:p>
          <w:p w:rsidR="006652ED" w:rsidRDefault="006652ED" w:rsidP="00E62410">
            <w:pPr>
              <w:rPr>
                <w:b/>
                <w:color w:val="000000"/>
                <w:sz w:val="24"/>
                <w:szCs w:val="24"/>
              </w:rPr>
            </w:pPr>
          </w:p>
          <w:p w:rsidR="006652ED" w:rsidRDefault="006652ED" w:rsidP="00E62410">
            <w:pPr>
              <w:rPr>
                <w:b/>
                <w:sz w:val="24"/>
                <w:szCs w:val="24"/>
              </w:rPr>
            </w:pPr>
          </w:p>
        </w:tc>
      </w:tr>
    </w:tbl>
    <w:p w:rsidR="006652ED" w:rsidRPr="001A5DA8" w:rsidRDefault="006652ED" w:rsidP="00C67DC6">
      <w:pPr>
        <w:ind w:firstLine="851"/>
        <w:jc w:val="both"/>
        <w:rPr>
          <w:sz w:val="28"/>
          <w:szCs w:val="28"/>
        </w:rPr>
      </w:pPr>
    </w:p>
    <w:p w:rsidR="006652ED" w:rsidRPr="001A5DA8" w:rsidRDefault="006652ED" w:rsidP="00C67DC6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5.2 Разделы дисциплины и виды занятий</w:t>
      </w:r>
    </w:p>
    <w:p w:rsidR="006652ED" w:rsidRDefault="006652ED" w:rsidP="00C67DC6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очной формы обучения:</w:t>
      </w:r>
    </w:p>
    <w:p w:rsidR="006652ED" w:rsidRPr="001A5DA8" w:rsidRDefault="006652ED" w:rsidP="00C67DC6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4226"/>
        <w:gridCol w:w="1134"/>
        <w:gridCol w:w="1134"/>
        <w:gridCol w:w="1134"/>
        <w:gridCol w:w="1246"/>
      </w:tblGrid>
      <w:tr w:rsidR="006652ED" w:rsidRPr="001A5DA8" w:rsidTr="00E62410">
        <w:trPr>
          <w:jc w:val="center"/>
        </w:trPr>
        <w:tc>
          <w:tcPr>
            <w:tcW w:w="655" w:type="dxa"/>
            <w:vAlign w:val="center"/>
          </w:tcPr>
          <w:p w:rsidR="006652ED" w:rsidRPr="001A5DA8" w:rsidRDefault="006652ED" w:rsidP="00E62410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26" w:type="dxa"/>
            <w:vAlign w:val="center"/>
          </w:tcPr>
          <w:p w:rsidR="006652ED" w:rsidRPr="001A5DA8" w:rsidRDefault="006652ED" w:rsidP="00E62410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vAlign w:val="center"/>
          </w:tcPr>
          <w:p w:rsidR="006652ED" w:rsidRPr="00BD056C" w:rsidRDefault="006652ED" w:rsidP="00E62410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vAlign w:val="center"/>
          </w:tcPr>
          <w:p w:rsidR="006652ED" w:rsidRPr="00BD056C" w:rsidRDefault="006652ED" w:rsidP="00E62410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vAlign w:val="center"/>
          </w:tcPr>
          <w:p w:rsidR="006652ED" w:rsidRPr="00BD056C" w:rsidRDefault="006652ED" w:rsidP="00E62410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246" w:type="dxa"/>
            <w:vAlign w:val="center"/>
          </w:tcPr>
          <w:p w:rsidR="006652ED" w:rsidRPr="00BD056C" w:rsidRDefault="006652ED" w:rsidP="00E62410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СРС</w:t>
            </w:r>
          </w:p>
        </w:tc>
      </w:tr>
      <w:tr w:rsidR="006652ED" w:rsidRPr="001A5DA8" w:rsidTr="00E62410">
        <w:trPr>
          <w:jc w:val="center"/>
        </w:trPr>
        <w:tc>
          <w:tcPr>
            <w:tcW w:w="655" w:type="dxa"/>
            <w:vAlign w:val="center"/>
          </w:tcPr>
          <w:p w:rsidR="006652ED" w:rsidRPr="0037095B" w:rsidRDefault="006652ED" w:rsidP="00E624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6652ED" w:rsidRPr="001E6D99" w:rsidRDefault="006652ED" w:rsidP="00E62410">
            <w:pPr>
              <w:rPr>
                <w:color w:val="000000"/>
                <w:sz w:val="24"/>
                <w:szCs w:val="24"/>
              </w:rPr>
            </w:pPr>
            <w:r w:rsidRPr="001E6D99">
              <w:rPr>
                <w:bCs/>
                <w:sz w:val="24"/>
              </w:rPr>
              <w:t>Организация труда и ее элементы</w:t>
            </w:r>
          </w:p>
        </w:tc>
        <w:tc>
          <w:tcPr>
            <w:tcW w:w="1134" w:type="dxa"/>
            <w:vAlign w:val="center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 w:rsidRPr="00BD056C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52ED" w:rsidRPr="001A5DA8" w:rsidTr="00E62410">
        <w:trPr>
          <w:jc w:val="center"/>
        </w:trPr>
        <w:tc>
          <w:tcPr>
            <w:tcW w:w="655" w:type="dxa"/>
            <w:vAlign w:val="center"/>
          </w:tcPr>
          <w:p w:rsidR="006652ED" w:rsidRPr="0037095B" w:rsidRDefault="006652ED" w:rsidP="00E624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6652ED" w:rsidRPr="00DE1BE1" w:rsidRDefault="006652ED" w:rsidP="00E62410">
            <w:pPr>
              <w:pStyle w:val="BodyTextIndent"/>
              <w:ind w:firstLine="0"/>
              <w:rPr>
                <w:bCs/>
                <w:sz w:val="24"/>
              </w:rPr>
            </w:pPr>
            <w:r w:rsidRPr="00CA6774">
              <w:rPr>
                <w:bCs/>
                <w:sz w:val="24"/>
              </w:rPr>
              <w:t>Пр</w:t>
            </w:r>
            <w:r>
              <w:rPr>
                <w:bCs/>
                <w:sz w:val="24"/>
              </w:rPr>
              <w:t xml:space="preserve">оизводственный, технологический </w:t>
            </w:r>
            <w:r w:rsidRPr="00CA6774">
              <w:rPr>
                <w:bCs/>
                <w:sz w:val="24"/>
              </w:rPr>
              <w:t>и трудовой процессы</w:t>
            </w:r>
          </w:p>
        </w:tc>
        <w:tc>
          <w:tcPr>
            <w:tcW w:w="1134" w:type="dxa"/>
            <w:vAlign w:val="center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 w:rsidRPr="00BD056C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52ED" w:rsidRPr="001A5DA8" w:rsidTr="00E62410">
        <w:trPr>
          <w:jc w:val="center"/>
        </w:trPr>
        <w:tc>
          <w:tcPr>
            <w:tcW w:w="655" w:type="dxa"/>
            <w:vAlign w:val="center"/>
          </w:tcPr>
          <w:p w:rsidR="006652ED" w:rsidRPr="0037095B" w:rsidRDefault="006652ED" w:rsidP="00E624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6652ED" w:rsidRPr="00C81597" w:rsidRDefault="006652ED" w:rsidP="00E62410">
            <w:pPr>
              <w:rPr>
                <w:sz w:val="24"/>
                <w:szCs w:val="28"/>
              </w:rPr>
            </w:pPr>
            <w:r w:rsidRPr="00CA6774">
              <w:rPr>
                <w:bCs/>
                <w:sz w:val="24"/>
              </w:rPr>
              <w:t>Разделение и кооперация труда как основа организации труда</w:t>
            </w:r>
          </w:p>
        </w:tc>
        <w:tc>
          <w:tcPr>
            <w:tcW w:w="1134" w:type="dxa"/>
            <w:vAlign w:val="center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 w:rsidRPr="00BD056C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52ED" w:rsidRPr="001A5DA8" w:rsidTr="00E62410">
        <w:trPr>
          <w:jc w:val="center"/>
        </w:trPr>
        <w:tc>
          <w:tcPr>
            <w:tcW w:w="655" w:type="dxa"/>
            <w:vAlign w:val="center"/>
          </w:tcPr>
          <w:p w:rsidR="006652ED" w:rsidRPr="0037095B" w:rsidRDefault="006652ED" w:rsidP="00E624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6652ED" w:rsidRPr="00876838" w:rsidRDefault="006652ED" w:rsidP="00E62410">
            <w:pPr>
              <w:rPr>
                <w:sz w:val="24"/>
                <w:szCs w:val="28"/>
              </w:rPr>
            </w:pPr>
            <w:r w:rsidRPr="00876838">
              <w:rPr>
                <w:sz w:val="24"/>
                <w:szCs w:val="24"/>
              </w:rPr>
              <w:t>Рабочее время</w:t>
            </w:r>
          </w:p>
        </w:tc>
        <w:tc>
          <w:tcPr>
            <w:tcW w:w="1134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52ED" w:rsidRPr="001A5DA8" w:rsidTr="00E62410">
        <w:trPr>
          <w:jc w:val="center"/>
        </w:trPr>
        <w:tc>
          <w:tcPr>
            <w:tcW w:w="655" w:type="dxa"/>
            <w:vAlign w:val="center"/>
          </w:tcPr>
          <w:p w:rsidR="006652ED" w:rsidRPr="0037095B" w:rsidRDefault="006652ED" w:rsidP="00E624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6652ED" w:rsidRPr="00637649" w:rsidRDefault="006652ED" w:rsidP="00E62410">
            <w:pPr>
              <w:jc w:val="both"/>
              <w:rPr>
                <w:color w:val="000000"/>
                <w:sz w:val="24"/>
                <w:szCs w:val="24"/>
              </w:rPr>
            </w:pPr>
            <w:r w:rsidRPr="005F5B5B">
              <w:rPr>
                <w:color w:val="000000"/>
                <w:sz w:val="24"/>
                <w:szCs w:val="24"/>
              </w:rPr>
              <w:t>Рабочее место</w:t>
            </w:r>
          </w:p>
        </w:tc>
        <w:tc>
          <w:tcPr>
            <w:tcW w:w="1134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52ED" w:rsidRPr="001A5DA8" w:rsidTr="00E62410">
        <w:trPr>
          <w:jc w:val="center"/>
        </w:trPr>
        <w:tc>
          <w:tcPr>
            <w:tcW w:w="655" w:type="dxa"/>
            <w:vAlign w:val="center"/>
          </w:tcPr>
          <w:p w:rsidR="006652ED" w:rsidRPr="0037095B" w:rsidRDefault="006652ED" w:rsidP="00E624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6652ED" w:rsidRPr="00C81597" w:rsidRDefault="006652ED" w:rsidP="00E62410">
            <w:pPr>
              <w:rPr>
                <w:sz w:val="24"/>
                <w:szCs w:val="28"/>
              </w:rPr>
            </w:pPr>
            <w:r w:rsidRPr="005F5B5B">
              <w:rPr>
                <w:sz w:val="24"/>
                <w:szCs w:val="24"/>
              </w:rPr>
              <w:t>Условия т</w:t>
            </w:r>
            <w:r>
              <w:rPr>
                <w:sz w:val="24"/>
                <w:szCs w:val="24"/>
              </w:rPr>
              <w:t>р</w:t>
            </w:r>
            <w:r w:rsidRPr="005F5B5B">
              <w:rPr>
                <w:sz w:val="24"/>
                <w:szCs w:val="24"/>
              </w:rPr>
              <w:t>уда</w:t>
            </w:r>
          </w:p>
        </w:tc>
        <w:tc>
          <w:tcPr>
            <w:tcW w:w="1134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52ED" w:rsidRPr="001A5DA8" w:rsidTr="00E62410">
        <w:trPr>
          <w:jc w:val="center"/>
        </w:trPr>
        <w:tc>
          <w:tcPr>
            <w:tcW w:w="655" w:type="dxa"/>
            <w:vAlign w:val="center"/>
          </w:tcPr>
          <w:p w:rsidR="006652ED" w:rsidRPr="0037095B" w:rsidRDefault="006652ED" w:rsidP="00E624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6652ED" w:rsidRPr="00C81597" w:rsidRDefault="006652ED" w:rsidP="00E62410">
            <w:pPr>
              <w:rPr>
                <w:sz w:val="24"/>
                <w:szCs w:val="28"/>
              </w:rPr>
            </w:pPr>
            <w:r w:rsidRPr="005F5B5B">
              <w:rPr>
                <w:sz w:val="24"/>
                <w:szCs w:val="24"/>
              </w:rPr>
              <w:t>Современные методы организации труда</w:t>
            </w:r>
          </w:p>
        </w:tc>
        <w:tc>
          <w:tcPr>
            <w:tcW w:w="1134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52ED" w:rsidRPr="001A5DA8" w:rsidTr="00E62410">
        <w:trPr>
          <w:jc w:val="center"/>
        </w:trPr>
        <w:tc>
          <w:tcPr>
            <w:tcW w:w="655" w:type="dxa"/>
            <w:tcBorders>
              <w:bottom w:val="nil"/>
            </w:tcBorders>
            <w:vAlign w:val="center"/>
          </w:tcPr>
          <w:p w:rsidR="006652ED" w:rsidRPr="0037095B" w:rsidRDefault="006652ED" w:rsidP="00E62410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6" w:type="dxa"/>
            <w:vAlign w:val="center"/>
          </w:tcPr>
          <w:p w:rsidR="006652ED" w:rsidRPr="00C81597" w:rsidRDefault="006652ED" w:rsidP="00E62410">
            <w:pPr>
              <w:rPr>
                <w:sz w:val="24"/>
                <w:szCs w:val="28"/>
              </w:rPr>
            </w:pPr>
            <w:r w:rsidRPr="005F5B5B">
              <w:rPr>
                <w:color w:val="000000"/>
                <w:sz w:val="24"/>
                <w:szCs w:val="24"/>
              </w:rPr>
              <w:t>Анализ и оценка экономической эффективности организации труда</w:t>
            </w:r>
          </w:p>
        </w:tc>
        <w:tc>
          <w:tcPr>
            <w:tcW w:w="1134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652ED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52ED" w:rsidRPr="001A5DA8" w:rsidTr="00E62410">
        <w:trPr>
          <w:jc w:val="center"/>
        </w:trPr>
        <w:tc>
          <w:tcPr>
            <w:tcW w:w="655" w:type="dxa"/>
            <w:tcBorders>
              <w:top w:val="nil"/>
            </w:tcBorders>
            <w:vAlign w:val="center"/>
          </w:tcPr>
          <w:p w:rsidR="006652ED" w:rsidRPr="001A5DA8" w:rsidRDefault="006652ED" w:rsidP="00E62410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226" w:type="dxa"/>
            <w:vAlign w:val="center"/>
          </w:tcPr>
          <w:p w:rsidR="006652ED" w:rsidRPr="001D6478" w:rsidRDefault="006652ED" w:rsidP="00E62410">
            <w:pPr>
              <w:jc w:val="center"/>
              <w:rPr>
                <w:b/>
                <w:sz w:val="24"/>
                <w:szCs w:val="24"/>
              </w:rPr>
            </w:pPr>
            <w:r w:rsidRPr="001D64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Align w:val="center"/>
          </w:tcPr>
          <w:p w:rsidR="006652ED" w:rsidRPr="00BD056C" w:rsidRDefault="006652ED" w:rsidP="00E62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6652ED" w:rsidRPr="001A5DA8" w:rsidRDefault="006652ED" w:rsidP="00C67DC6">
      <w:pPr>
        <w:jc w:val="both"/>
        <w:rPr>
          <w:sz w:val="28"/>
          <w:szCs w:val="28"/>
        </w:rPr>
      </w:pPr>
    </w:p>
    <w:p w:rsidR="006652ED" w:rsidRPr="001A5DA8" w:rsidRDefault="006652ED" w:rsidP="00C67DC6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работы обучающихся по дисциплине</w:t>
      </w:r>
    </w:p>
    <w:p w:rsidR="006652ED" w:rsidRPr="001A5DA8" w:rsidRDefault="006652ED" w:rsidP="00C67DC6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8"/>
        <w:gridCol w:w="5918"/>
      </w:tblGrid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</w:t>
            </w:r>
          </w:p>
          <w:p w:rsidR="006652ED" w:rsidRPr="001A5DA8" w:rsidRDefault="006652ED" w:rsidP="00E62410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978" w:type="dxa"/>
            <w:vAlign w:val="center"/>
          </w:tcPr>
          <w:p w:rsidR="006652ED" w:rsidRPr="001A5DA8" w:rsidRDefault="006652ED" w:rsidP="00E62410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8" w:type="dxa"/>
            <w:vAlign w:val="center"/>
          </w:tcPr>
          <w:p w:rsidR="006652ED" w:rsidRPr="001A5DA8" w:rsidRDefault="006652ED" w:rsidP="00E62410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652ED" w:rsidRPr="00C81597" w:rsidRDefault="006652ED" w:rsidP="00E62410">
            <w:pPr>
              <w:rPr>
                <w:sz w:val="24"/>
                <w:szCs w:val="28"/>
              </w:rPr>
            </w:pPr>
            <w:r w:rsidRPr="001E6D99">
              <w:rPr>
                <w:bCs/>
                <w:sz w:val="24"/>
              </w:rPr>
              <w:t>Организация труда и ее элементы</w:t>
            </w:r>
          </w:p>
        </w:tc>
        <w:tc>
          <w:tcPr>
            <w:tcW w:w="5918" w:type="dxa"/>
            <w:vAlign w:val="center"/>
          </w:tcPr>
          <w:p w:rsidR="006652ED" w:rsidRPr="00505195" w:rsidRDefault="006652ED" w:rsidP="00E624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транспорте»,2014.-360с.</w:t>
            </w:r>
          </w:p>
          <w:p w:rsidR="006652ED" w:rsidRPr="00CF0B86" w:rsidRDefault="006652ED" w:rsidP="00E62410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652ED" w:rsidRPr="00C81597" w:rsidRDefault="006652ED" w:rsidP="00E62410">
            <w:pPr>
              <w:rPr>
                <w:sz w:val="24"/>
                <w:szCs w:val="28"/>
              </w:rPr>
            </w:pPr>
            <w:r w:rsidRPr="00CA6774">
              <w:rPr>
                <w:bCs/>
                <w:sz w:val="24"/>
              </w:rPr>
              <w:t>Пр</w:t>
            </w:r>
            <w:r>
              <w:rPr>
                <w:bCs/>
                <w:sz w:val="24"/>
              </w:rPr>
              <w:t xml:space="preserve">оизводственный, технологический </w:t>
            </w:r>
            <w:r w:rsidRPr="00CA6774">
              <w:rPr>
                <w:bCs/>
                <w:sz w:val="24"/>
              </w:rPr>
              <w:t>и трудовой процессы</w:t>
            </w:r>
          </w:p>
        </w:tc>
        <w:tc>
          <w:tcPr>
            <w:tcW w:w="5918" w:type="dxa"/>
            <w:vAlign w:val="center"/>
          </w:tcPr>
          <w:p w:rsidR="006652ED" w:rsidRPr="00505195" w:rsidRDefault="006652ED" w:rsidP="00E624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транспорте»,2014.-360с.</w:t>
            </w:r>
          </w:p>
          <w:p w:rsidR="006652ED" w:rsidRPr="00CF0B86" w:rsidRDefault="006652ED" w:rsidP="00E62410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652ED" w:rsidRPr="00C81597" w:rsidRDefault="006652ED" w:rsidP="00E62410">
            <w:pPr>
              <w:rPr>
                <w:sz w:val="24"/>
                <w:szCs w:val="28"/>
              </w:rPr>
            </w:pPr>
            <w:r w:rsidRPr="00CA6774">
              <w:rPr>
                <w:bCs/>
                <w:sz w:val="24"/>
              </w:rPr>
              <w:t>Разделение и кооперация труда как основа организации труда</w:t>
            </w:r>
          </w:p>
        </w:tc>
        <w:tc>
          <w:tcPr>
            <w:tcW w:w="5918" w:type="dxa"/>
            <w:vAlign w:val="center"/>
          </w:tcPr>
          <w:p w:rsidR="006652ED" w:rsidRPr="00505195" w:rsidRDefault="006652ED" w:rsidP="00E624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транспорте»,2014.-360с.</w:t>
            </w:r>
          </w:p>
          <w:p w:rsidR="006652ED" w:rsidRPr="00CF0B86" w:rsidRDefault="006652ED" w:rsidP="00E62410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652ED" w:rsidRPr="00876838" w:rsidRDefault="006652ED" w:rsidP="00E62410">
            <w:pPr>
              <w:rPr>
                <w:sz w:val="24"/>
                <w:szCs w:val="28"/>
              </w:rPr>
            </w:pPr>
            <w:r w:rsidRPr="00876838">
              <w:rPr>
                <w:sz w:val="24"/>
                <w:szCs w:val="24"/>
              </w:rPr>
              <w:t>Рабочее время</w:t>
            </w:r>
          </w:p>
        </w:tc>
        <w:tc>
          <w:tcPr>
            <w:tcW w:w="5918" w:type="dxa"/>
            <w:vAlign w:val="center"/>
          </w:tcPr>
          <w:p w:rsidR="006652ED" w:rsidRPr="00505195" w:rsidRDefault="006652ED" w:rsidP="00E624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транспорте»,2014.-360с.</w:t>
            </w:r>
          </w:p>
          <w:p w:rsidR="006652ED" w:rsidRPr="00CF0B86" w:rsidRDefault="006652ED" w:rsidP="00E62410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652ED" w:rsidRPr="00C81597" w:rsidRDefault="006652ED" w:rsidP="00E62410">
            <w:pPr>
              <w:rPr>
                <w:sz w:val="24"/>
                <w:szCs w:val="28"/>
              </w:rPr>
            </w:pPr>
            <w:r w:rsidRPr="005F5B5B">
              <w:rPr>
                <w:color w:val="000000"/>
                <w:sz w:val="24"/>
                <w:szCs w:val="24"/>
              </w:rPr>
              <w:t>Рабочее место</w:t>
            </w:r>
          </w:p>
        </w:tc>
        <w:tc>
          <w:tcPr>
            <w:tcW w:w="5918" w:type="dxa"/>
            <w:vAlign w:val="center"/>
          </w:tcPr>
          <w:p w:rsidR="006652ED" w:rsidRPr="00505195" w:rsidRDefault="006652ED" w:rsidP="00E624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транспорте»,2014.-360с.</w:t>
            </w:r>
          </w:p>
          <w:p w:rsidR="006652ED" w:rsidRPr="00CF0B86" w:rsidRDefault="006652ED" w:rsidP="00E62410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652ED" w:rsidRPr="00C81597" w:rsidRDefault="006652ED" w:rsidP="00E62410">
            <w:pPr>
              <w:rPr>
                <w:sz w:val="24"/>
                <w:szCs w:val="28"/>
              </w:rPr>
            </w:pPr>
            <w:r w:rsidRPr="005F5B5B">
              <w:rPr>
                <w:sz w:val="24"/>
                <w:szCs w:val="24"/>
              </w:rPr>
              <w:t>Условия т</w:t>
            </w:r>
            <w:r>
              <w:rPr>
                <w:sz w:val="24"/>
                <w:szCs w:val="24"/>
              </w:rPr>
              <w:t>р</w:t>
            </w:r>
            <w:r w:rsidRPr="005F5B5B">
              <w:rPr>
                <w:sz w:val="24"/>
                <w:szCs w:val="24"/>
              </w:rPr>
              <w:t>уда</w:t>
            </w:r>
          </w:p>
        </w:tc>
        <w:tc>
          <w:tcPr>
            <w:tcW w:w="5918" w:type="dxa"/>
            <w:vAlign w:val="center"/>
          </w:tcPr>
          <w:p w:rsidR="006652ED" w:rsidRPr="00505195" w:rsidRDefault="006652ED" w:rsidP="00E624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транспорте»,2014.-360с.</w:t>
            </w:r>
          </w:p>
          <w:p w:rsidR="006652ED" w:rsidRPr="00CF0B86" w:rsidRDefault="006652ED" w:rsidP="00E62410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652ED" w:rsidRPr="00C81597" w:rsidRDefault="006652ED" w:rsidP="00E62410">
            <w:pPr>
              <w:rPr>
                <w:sz w:val="24"/>
                <w:szCs w:val="28"/>
              </w:rPr>
            </w:pPr>
            <w:r w:rsidRPr="005F5B5B">
              <w:rPr>
                <w:sz w:val="24"/>
                <w:szCs w:val="24"/>
              </w:rPr>
              <w:t>Современные методы организации труда</w:t>
            </w:r>
          </w:p>
        </w:tc>
        <w:tc>
          <w:tcPr>
            <w:tcW w:w="5918" w:type="dxa"/>
            <w:vAlign w:val="center"/>
          </w:tcPr>
          <w:p w:rsidR="006652ED" w:rsidRPr="00505195" w:rsidRDefault="006652ED" w:rsidP="00E624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транспорте»,2014.-360с.</w:t>
            </w:r>
          </w:p>
          <w:p w:rsidR="006652ED" w:rsidRPr="00CF0B86" w:rsidRDefault="006652ED" w:rsidP="00E62410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6652ED" w:rsidRPr="001A5DA8" w:rsidTr="00E62410">
        <w:trPr>
          <w:jc w:val="center"/>
        </w:trPr>
        <w:tc>
          <w:tcPr>
            <w:tcW w:w="675" w:type="dxa"/>
            <w:vAlign w:val="center"/>
          </w:tcPr>
          <w:p w:rsidR="006652ED" w:rsidRPr="001A5DA8" w:rsidRDefault="006652ED" w:rsidP="00E62410">
            <w:pPr>
              <w:numPr>
                <w:ilvl w:val="0"/>
                <w:numId w:val="6"/>
              </w:numPr>
              <w:ind w:left="0"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652ED" w:rsidRPr="00C81597" w:rsidRDefault="006652ED" w:rsidP="00E62410">
            <w:pPr>
              <w:rPr>
                <w:sz w:val="24"/>
                <w:szCs w:val="28"/>
              </w:rPr>
            </w:pPr>
            <w:r w:rsidRPr="005F5B5B">
              <w:rPr>
                <w:color w:val="000000"/>
                <w:sz w:val="24"/>
                <w:szCs w:val="24"/>
              </w:rPr>
              <w:t>Анализ и оценка экономической эффективности организации труда</w:t>
            </w:r>
          </w:p>
        </w:tc>
        <w:tc>
          <w:tcPr>
            <w:tcW w:w="5918" w:type="dxa"/>
            <w:vAlign w:val="center"/>
          </w:tcPr>
          <w:p w:rsidR="006652ED" w:rsidRPr="00505195" w:rsidRDefault="006652ED" w:rsidP="00E6241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Саратов С.Ю. и др. </w:t>
            </w:r>
            <w:r w:rsidRPr="001431D7">
              <w:rPr>
                <w:sz w:val="24"/>
                <w:szCs w:val="24"/>
              </w:rPr>
              <w:t>Организация, нормирование и оплата труд</w:t>
            </w:r>
            <w:r>
              <w:rPr>
                <w:sz w:val="24"/>
                <w:szCs w:val="24"/>
              </w:rPr>
              <w:t>а на железнодорожном транспорте– М: «Учебно-методический центр по образованию на железнодорожном транспорте»,2014.-360с.</w:t>
            </w:r>
          </w:p>
          <w:p w:rsidR="006652ED" w:rsidRPr="00CF0B86" w:rsidRDefault="006652ED" w:rsidP="00E62410">
            <w:pPr>
              <w:spacing w:line="220" w:lineRule="exact"/>
              <w:rPr>
                <w:sz w:val="24"/>
                <w:szCs w:val="24"/>
              </w:rPr>
            </w:pPr>
          </w:p>
        </w:tc>
      </w:tr>
    </w:tbl>
    <w:p w:rsidR="006652ED" w:rsidRPr="001A5DA8" w:rsidRDefault="006652ED" w:rsidP="00C67DC6">
      <w:pPr>
        <w:rPr>
          <w:bCs/>
          <w:sz w:val="28"/>
          <w:szCs w:val="28"/>
        </w:rPr>
      </w:pPr>
    </w:p>
    <w:p w:rsidR="006652ED" w:rsidRPr="001A5DA8" w:rsidRDefault="006652ED" w:rsidP="00C67DC6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Pr="00D2714B">
        <w:rPr>
          <w:b/>
          <w:bCs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652ED" w:rsidRDefault="006652ED" w:rsidP="00C67DC6">
      <w:pPr>
        <w:ind w:firstLine="851"/>
        <w:jc w:val="both"/>
        <w:rPr>
          <w:bCs/>
          <w:snapToGrid w:val="0"/>
          <w:sz w:val="28"/>
          <w:szCs w:val="28"/>
        </w:rPr>
      </w:pPr>
      <w:r w:rsidRPr="001A5DA8">
        <w:rPr>
          <w:bCs/>
          <w:snapToGrid w:val="0"/>
          <w:sz w:val="28"/>
          <w:szCs w:val="28"/>
        </w:rPr>
        <w:t>Фонд оценочных средств по дисциплине «</w:t>
      </w:r>
      <w:r>
        <w:rPr>
          <w:bCs/>
          <w:noProof/>
          <w:snapToGrid w:val="0"/>
          <w:sz w:val="28"/>
          <w:szCs w:val="28"/>
        </w:rPr>
        <w:t>Организация труда персонала</w:t>
      </w:r>
      <w:r w:rsidRPr="001A5DA8">
        <w:rPr>
          <w:bCs/>
          <w:snapToGrid w:val="0"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F64B6D">
        <w:rPr>
          <w:bCs/>
          <w:noProof/>
          <w:snapToGrid w:val="0"/>
          <w:sz w:val="28"/>
          <w:szCs w:val="28"/>
        </w:rPr>
        <w:t>Экономика транспорта</w:t>
      </w:r>
      <w:r w:rsidRPr="001A5DA8">
        <w:rPr>
          <w:bCs/>
          <w:snapToGrid w:val="0"/>
          <w:sz w:val="28"/>
          <w:szCs w:val="28"/>
        </w:rPr>
        <w:t>» и утвержденным заведующим кафедрой.</w:t>
      </w:r>
    </w:p>
    <w:p w:rsidR="006652ED" w:rsidRDefault="006652ED" w:rsidP="00C67DC6">
      <w:pPr>
        <w:ind w:firstLine="851"/>
        <w:jc w:val="both"/>
        <w:rPr>
          <w:bCs/>
          <w:snapToGrid w:val="0"/>
          <w:sz w:val="28"/>
          <w:szCs w:val="28"/>
        </w:rPr>
      </w:pPr>
    </w:p>
    <w:p w:rsidR="006652ED" w:rsidRPr="00D322E9" w:rsidRDefault="006652ED" w:rsidP="00C67DC6">
      <w:pPr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Pr="00D322E9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652ED" w:rsidRPr="00F55573" w:rsidRDefault="006652ED" w:rsidP="00C67DC6">
      <w:pPr>
        <w:ind w:firstLine="709"/>
        <w:jc w:val="both"/>
        <w:rPr>
          <w:bCs/>
          <w:sz w:val="28"/>
          <w:szCs w:val="28"/>
        </w:rPr>
      </w:pPr>
      <w:r w:rsidRPr="00F5557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652ED" w:rsidRPr="00CF4A9F" w:rsidRDefault="006652ED" w:rsidP="00C67DC6">
      <w:pPr>
        <w:ind w:firstLine="709"/>
        <w:jc w:val="both"/>
        <w:rPr>
          <w:sz w:val="28"/>
          <w:szCs w:val="28"/>
        </w:rPr>
      </w:pPr>
      <w:r w:rsidRPr="00F55573">
        <w:rPr>
          <w:sz w:val="28"/>
          <w:szCs w:val="28"/>
        </w:rPr>
        <w:t>1. </w:t>
      </w:r>
      <w:r>
        <w:rPr>
          <w:sz w:val="28"/>
          <w:szCs w:val="28"/>
        </w:rPr>
        <w:t xml:space="preserve"> Саратов С.Ю. и др. организация, нормирование и оплата труда на железнодорожном транспорте. </w:t>
      </w:r>
      <w:hyperlink r:id="rId11" w:history="1">
        <w:r w:rsidRPr="00CF4A9F">
          <w:rPr>
            <w:sz w:val="28"/>
            <w:szCs w:val="28"/>
            <w:shd w:val="clear" w:color="auto" w:fill="FFFFFF"/>
          </w:rPr>
          <w:t> —  Москва:  УМЦ ЖДТ 2014 г.— 360 с. — Электронное издание. — ISBN 978-5-89035-709-0</w:t>
        </w:r>
      </w:hyperlink>
    </w:p>
    <w:p w:rsidR="006652ED" w:rsidRPr="00F55573" w:rsidRDefault="006652ED" w:rsidP="00C67DC6">
      <w:pPr>
        <w:ind w:firstLine="709"/>
        <w:jc w:val="both"/>
        <w:rPr>
          <w:sz w:val="28"/>
          <w:szCs w:val="28"/>
        </w:rPr>
      </w:pPr>
      <w:r w:rsidRPr="00F55573">
        <w:rPr>
          <w:sz w:val="28"/>
          <w:szCs w:val="28"/>
        </w:rPr>
        <w:t>https://ibooks.ru/home.php?routine=bookshelf&amp;type_descr=long&amp;keep_https=yes</w:t>
      </w:r>
    </w:p>
    <w:p w:rsidR="006652ED" w:rsidRPr="00F55573" w:rsidRDefault="006652ED" w:rsidP="00C67DC6">
      <w:pPr>
        <w:ind w:firstLine="709"/>
        <w:jc w:val="both"/>
        <w:rPr>
          <w:bCs/>
          <w:sz w:val="28"/>
          <w:szCs w:val="28"/>
        </w:rPr>
      </w:pPr>
      <w:r w:rsidRPr="00F5557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652ED" w:rsidRPr="00F55573" w:rsidRDefault="006652ED" w:rsidP="00C67DC6">
      <w:pPr>
        <w:ind w:firstLine="709"/>
        <w:jc w:val="both"/>
        <w:rPr>
          <w:sz w:val="28"/>
          <w:szCs w:val="28"/>
        </w:rPr>
      </w:pPr>
      <w:r w:rsidRPr="00F5557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Кафидов В. Управление человеческими ресурсами; Учебное пособие. Стандарт третьего поколения.  </w:t>
      </w:r>
      <w:hyperlink r:id="rId12" w:history="1">
        <w:r w:rsidRPr="00CF4A9F">
          <w:rPr>
            <w:sz w:val="28"/>
            <w:szCs w:val="28"/>
          </w:rPr>
          <w:t> —  Санкт-Петербург:  Питер 2012 г.— 208 с. — Электронное издание. — ISBN 978-5-459-00875-3</w:t>
        </w:r>
      </w:hyperlink>
    </w:p>
    <w:p w:rsidR="006652ED" w:rsidRPr="00F55573" w:rsidRDefault="006652ED" w:rsidP="00C67DC6">
      <w:pPr>
        <w:jc w:val="both"/>
        <w:rPr>
          <w:sz w:val="28"/>
          <w:szCs w:val="28"/>
        </w:rPr>
      </w:pPr>
      <w:r w:rsidRPr="00F55573">
        <w:rPr>
          <w:sz w:val="28"/>
          <w:szCs w:val="28"/>
        </w:rPr>
        <w:t>https://ibooks.ru/home.php?routine=bookshelf&amp;type_descr=long&amp;keep_https=yes</w:t>
      </w:r>
    </w:p>
    <w:p w:rsidR="006652ED" w:rsidRPr="00CF4A9F" w:rsidRDefault="006652ED" w:rsidP="00C67DC6">
      <w:pPr>
        <w:ind w:firstLine="709"/>
        <w:jc w:val="both"/>
        <w:rPr>
          <w:sz w:val="28"/>
          <w:szCs w:val="28"/>
        </w:rPr>
      </w:pPr>
      <w:r w:rsidRPr="00F5557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Михайлина Г.И. под ред. Управление персоналом. Учебное пособие. </w:t>
      </w:r>
      <w:hyperlink r:id="rId13" w:history="1">
        <w:r w:rsidRPr="00CF4A9F">
          <w:rPr>
            <w:sz w:val="28"/>
            <w:szCs w:val="28"/>
          </w:rPr>
          <w:t>Москва:  Дашков и К 2014 г.— 280 с. — Электронное издание. — ISBN 978-5-394-01749-0</w:t>
        </w:r>
      </w:hyperlink>
    </w:p>
    <w:p w:rsidR="006652ED" w:rsidRPr="00CF4A9F" w:rsidRDefault="006652ED" w:rsidP="00C67DC6">
      <w:pPr>
        <w:ind w:firstLine="709"/>
        <w:jc w:val="both"/>
        <w:rPr>
          <w:sz w:val="28"/>
          <w:szCs w:val="28"/>
        </w:rPr>
      </w:pPr>
      <w:r w:rsidRPr="00F5557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Патласов О.Ю. Маркетинг персонала.  </w:t>
      </w:r>
      <w:hyperlink r:id="rId14" w:history="1">
        <w:r w:rsidRPr="00CF4A9F">
          <w:rPr>
            <w:sz w:val="28"/>
            <w:szCs w:val="28"/>
          </w:rPr>
          <w:t> —  Москва:  Дашков и К 2015 г.— 384 с. — Электронное издание. — ISBN 978-5-394-02354-5</w:t>
        </w:r>
      </w:hyperlink>
    </w:p>
    <w:p w:rsidR="006652ED" w:rsidRPr="00F55573" w:rsidRDefault="006652ED" w:rsidP="00C67DC6">
      <w:pPr>
        <w:jc w:val="both"/>
        <w:rPr>
          <w:sz w:val="28"/>
          <w:szCs w:val="28"/>
        </w:rPr>
      </w:pPr>
      <w:r w:rsidRPr="00F55573">
        <w:rPr>
          <w:sz w:val="28"/>
          <w:szCs w:val="28"/>
        </w:rPr>
        <w:t>https://ibooks.ru/home.php?routine=bookshelf&amp;type_descr=long&amp;keep_https=yes</w:t>
      </w:r>
    </w:p>
    <w:p w:rsidR="006652ED" w:rsidRPr="00CF4A9F" w:rsidRDefault="006652ED" w:rsidP="00C67DC6">
      <w:pPr>
        <w:ind w:firstLine="709"/>
        <w:jc w:val="both"/>
        <w:rPr>
          <w:sz w:val="28"/>
          <w:szCs w:val="28"/>
        </w:rPr>
      </w:pPr>
      <w:r w:rsidRPr="00CF4A9F">
        <w:rPr>
          <w:sz w:val="28"/>
          <w:szCs w:val="28"/>
        </w:rPr>
        <w:t xml:space="preserve">4. </w:t>
      </w:r>
      <w:hyperlink r:id="rId15" w:history="1">
        <w:r w:rsidRPr="00CF4A9F">
          <w:rPr>
            <w:bCs/>
            <w:sz w:val="28"/>
            <w:szCs w:val="28"/>
          </w:rPr>
          <w:t>Угрюмова Н.В., Блинов А.О. </w:t>
        </w:r>
        <w:r w:rsidRPr="00CF4A9F">
          <w:rPr>
            <w:sz w:val="28"/>
            <w:szCs w:val="28"/>
          </w:rPr>
          <w:t>Теория организации и организационное поведение: Учебник для вузов. Стандарт третьего поколения. —  Санкт-Петербург:  Питер 2015 г.— 288 с. — Электронное издание. — ISBN 978-5-496-01585-1</w:t>
        </w:r>
      </w:hyperlink>
    </w:p>
    <w:p w:rsidR="006652ED" w:rsidRPr="00CF4A9F" w:rsidRDefault="006652ED" w:rsidP="00C67DC6">
      <w:pPr>
        <w:ind w:firstLine="709"/>
        <w:jc w:val="both"/>
        <w:rPr>
          <w:sz w:val="28"/>
          <w:szCs w:val="28"/>
        </w:rPr>
      </w:pPr>
      <w:r w:rsidRPr="00CF4A9F">
        <w:rPr>
          <w:sz w:val="28"/>
          <w:szCs w:val="28"/>
        </w:rPr>
        <w:t xml:space="preserve">5. </w:t>
      </w:r>
      <w:hyperlink r:id="rId16" w:history="1">
        <w:r w:rsidRPr="00CF4A9F">
          <w:rPr>
            <w:bCs/>
            <w:sz w:val="28"/>
            <w:szCs w:val="28"/>
          </w:rPr>
          <w:t>Фаррахов А. </w:t>
        </w:r>
        <w:r w:rsidRPr="00CF4A9F">
          <w:rPr>
            <w:sz w:val="28"/>
            <w:szCs w:val="28"/>
          </w:rPr>
          <w:t>Менеджмент: Учебное пособие. 2-е изд. Стандарт третьего поколения. —  Санкт-Петербург:  Питер 2014 г.— 352 с. — Электронное издание. — ISBN 978-5-496-00775-7</w:t>
        </w:r>
      </w:hyperlink>
    </w:p>
    <w:p w:rsidR="006652ED" w:rsidRPr="00164EBF" w:rsidRDefault="006652ED" w:rsidP="00C67DC6">
      <w:pPr>
        <w:jc w:val="both"/>
        <w:rPr>
          <w:sz w:val="28"/>
          <w:szCs w:val="28"/>
        </w:rPr>
      </w:pPr>
      <w:hyperlink r:id="rId17" w:history="1">
        <w:r w:rsidRPr="00164EBF">
          <w:rPr>
            <w:rStyle w:val="Hyperlink"/>
            <w:rFonts w:cs="Arial"/>
            <w:sz w:val="28"/>
            <w:szCs w:val="28"/>
          </w:rPr>
          <w:t>https://ibooks.ru/home.php?routine=bookshelf&amp;type_descr=long&amp;keep_https=yes</w:t>
        </w:r>
      </w:hyperlink>
    </w:p>
    <w:p w:rsidR="006652ED" w:rsidRPr="00F578D8" w:rsidRDefault="006652ED" w:rsidP="00C67DC6">
      <w:pPr>
        <w:ind w:firstLine="851"/>
        <w:rPr>
          <w:bCs/>
          <w:sz w:val="28"/>
          <w:szCs w:val="28"/>
        </w:rPr>
      </w:pPr>
      <w:r w:rsidRPr="00F578D8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652ED" w:rsidRPr="00F578D8" w:rsidRDefault="006652ED" w:rsidP="00C67DC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78D8">
        <w:rPr>
          <w:sz w:val="28"/>
          <w:szCs w:val="28"/>
        </w:rPr>
        <w:t xml:space="preserve">Трудовой кодекс Российской Федерации [Электронный ресурс]: федер. закон </w:t>
      </w:r>
      <w:r w:rsidRPr="00F578D8">
        <w:rPr>
          <w:color w:val="0D0D0D"/>
          <w:kern w:val="20"/>
          <w:sz w:val="28"/>
          <w:szCs w:val="28"/>
        </w:rPr>
        <w:t xml:space="preserve">от 30.12.2001г. № 197-ФЗ </w:t>
      </w:r>
      <w:r w:rsidRPr="00F578D8">
        <w:rPr>
          <w:sz w:val="28"/>
          <w:szCs w:val="28"/>
        </w:rPr>
        <w:t xml:space="preserve"> – Режим доступа: Консультант плюс. </w:t>
      </w:r>
    </w:p>
    <w:p w:rsidR="006652ED" w:rsidRPr="00F578D8" w:rsidRDefault="006652ED" w:rsidP="00C67DC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78D8">
        <w:rPr>
          <w:sz w:val="28"/>
          <w:szCs w:val="28"/>
        </w:rPr>
        <w:t xml:space="preserve">Налоговый кодекс Российской Федерации: [Электронный ресурс]: федер. закон часть первая от 31 июля 1998 </w:t>
      </w:r>
      <w:r w:rsidRPr="00F578D8">
        <w:rPr>
          <w:color w:val="0D0D0D"/>
          <w:kern w:val="20"/>
          <w:sz w:val="28"/>
          <w:szCs w:val="28"/>
        </w:rPr>
        <w:t xml:space="preserve">г. № 146-ФЗ и часть вторая от 05 августа 2000 года № 117-ФЗ </w:t>
      </w:r>
      <w:r w:rsidRPr="00F578D8">
        <w:rPr>
          <w:sz w:val="28"/>
          <w:szCs w:val="28"/>
        </w:rPr>
        <w:t xml:space="preserve">– Режим доступа: Консультант плюс. </w:t>
      </w:r>
    </w:p>
    <w:p w:rsidR="006652ED" w:rsidRPr="00F578D8" w:rsidRDefault="006652ED" w:rsidP="00C67DC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78D8">
        <w:rPr>
          <w:sz w:val="28"/>
          <w:szCs w:val="28"/>
        </w:rPr>
        <w:t xml:space="preserve">Гражданский кодекс Российской Федерации: [Электронный ресурс]: федер. закон в 4 ч.: по состоянию на 08.12.2015г. – Режим доступа: Консультант плюс. </w:t>
      </w:r>
    </w:p>
    <w:p w:rsidR="006652ED" w:rsidRPr="00F578D8" w:rsidRDefault="006652ED" w:rsidP="00C67DC6">
      <w:pPr>
        <w:ind w:firstLine="709"/>
        <w:jc w:val="both"/>
        <w:rPr>
          <w:bCs/>
          <w:sz w:val="28"/>
          <w:szCs w:val="28"/>
        </w:rPr>
      </w:pPr>
      <w:r w:rsidRPr="00F578D8">
        <w:rPr>
          <w:bCs/>
          <w:sz w:val="28"/>
          <w:szCs w:val="28"/>
        </w:rPr>
        <w:t>8.4 Другие издания, необходимые для освоения дисциплины</w:t>
      </w:r>
    </w:p>
    <w:p w:rsidR="006652ED" w:rsidRPr="00954530" w:rsidRDefault="006652ED" w:rsidP="00C67DC6">
      <w:pPr>
        <w:ind w:firstLine="709"/>
        <w:jc w:val="both"/>
        <w:rPr>
          <w:bCs/>
          <w:sz w:val="28"/>
          <w:szCs w:val="28"/>
        </w:rPr>
      </w:pPr>
      <w:r w:rsidRPr="00F578D8">
        <w:rPr>
          <w:bCs/>
          <w:sz w:val="28"/>
          <w:szCs w:val="28"/>
        </w:rPr>
        <w:t>При освоении данной дисциплины другие издания не ис</w:t>
      </w:r>
      <w:r>
        <w:rPr>
          <w:bCs/>
          <w:sz w:val="28"/>
          <w:szCs w:val="28"/>
        </w:rPr>
        <w:t>пользуется.</w:t>
      </w:r>
    </w:p>
    <w:p w:rsidR="006652ED" w:rsidRPr="00954530" w:rsidRDefault="006652ED" w:rsidP="00C67DC6">
      <w:pPr>
        <w:ind w:firstLine="709"/>
        <w:jc w:val="both"/>
        <w:rPr>
          <w:bCs/>
          <w:sz w:val="28"/>
          <w:szCs w:val="28"/>
        </w:rPr>
      </w:pPr>
    </w:p>
    <w:p w:rsidR="006652ED" w:rsidRDefault="006652ED" w:rsidP="00C67DC6">
      <w:pPr>
        <w:ind w:firstLine="709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6652ED" w:rsidRDefault="006652ED" w:rsidP="00C67DC6">
      <w:pPr>
        <w:ind w:firstLine="709"/>
        <w:jc w:val="center"/>
        <w:rPr>
          <w:b/>
          <w:bCs/>
          <w:sz w:val="28"/>
          <w:szCs w:val="28"/>
        </w:rPr>
      </w:pPr>
    </w:p>
    <w:p w:rsidR="006652ED" w:rsidRPr="004D57B1" w:rsidRDefault="006652ED" w:rsidP="00C67DC6">
      <w:pPr>
        <w:widowControl w:val="0"/>
        <w:numPr>
          <w:ilvl w:val="0"/>
          <w:numId w:val="10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BC1CA6">
        <w:rPr>
          <w:bCs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</w:t>
      </w:r>
      <w:r>
        <w:rPr>
          <w:bCs/>
          <w:sz w:val="28"/>
          <w:szCs w:val="28"/>
        </w:rPr>
        <w:t>м доступа: http://sdo.pgups.ru/</w:t>
      </w:r>
      <w:r w:rsidRPr="00BC1CA6">
        <w:rPr>
          <w:bCs/>
          <w:sz w:val="28"/>
          <w:szCs w:val="28"/>
        </w:rPr>
        <w:t xml:space="preserve"> (для доступа к полнотекстовым доку</w:t>
      </w:r>
      <w:r>
        <w:rPr>
          <w:bCs/>
          <w:sz w:val="28"/>
          <w:szCs w:val="28"/>
        </w:rPr>
        <w:t>ментам требуется авторизация).</w:t>
      </w:r>
    </w:p>
    <w:p w:rsidR="006652ED" w:rsidRPr="00E04EB7" w:rsidRDefault="006652ED" w:rsidP="00C67DC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2. Правовая система КонсультантПлюс. – http://www.consultant.ru/  </w:t>
      </w:r>
    </w:p>
    <w:p w:rsidR="006652ED" w:rsidRPr="00E04EB7" w:rsidRDefault="006652ED" w:rsidP="00C67DC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3. Федеральная служба государственной статистики РФ: портал. - Режим доступа: http://www.gks.ru  </w:t>
      </w:r>
    </w:p>
    <w:p w:rsidR="006652ED" w:rsidRPr="00E04EB7" w:rsidRDefault="006652ED" w:rsidP="00C67DC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4. Электронно-библиотечная система ibooks.ru [Электронный ресурс]. Режим доступа:  http://ibooks.ru/ . </w:t>
      </w:r>
    </w:p>
    <w:p w:rsidR="006652ED" w:rsidRPr="00E04EB7" w:rsidRDefault="006652ED" w:rsidP="00C67DC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5. Электронно-библиотечная система ЛАНЬ [Электронный ресурс]. Режим доступа:  https://e.lanbook.com/books . </w:t>
      </w:r>
    </w:p>
    <w:p w:rsidR="006652ED" w:rsidRPr="00E04EB7" w:rsidRDefault="006652ED" w:rsidP="00C67DC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6. Национальный исследовательский университет Высшая школа экономики. - Режим доступа: http://ecsocman.hse.ru   </w:t>
      </w:r>
    </w:p>
    <w:p w:rsidR="006652ED" w:rsidRPr="00F578D8" w:rsidRDefault="006652ED" w:rsidP="00C67DC6">
      <w:pPr>
        <w:ind w:firstLine="709"/>
        <w:jc w:val="both"/>
        <w:rPr>
          <w:bCs/>
          <w:sz w:val="28"/>
          <w:szCs w:val="28"/>
        </w:rPr>
      </w:pPr>
    </w:p>
    <w:p w:rsidR="006652ED" w:rsidRPr="00F578D8" w:rsidRDefault="006652ED" w:rsidP="00C67DC6">
      <w:pPr>
        <w:jc w:val="center"/>
        <w:rPr>
          <w:b/>
          <w:bCs/>
          <w:sz w:val="28"/>
          <w:szCs w:val="28"/>
        </w:rPr>
      </w:pPr>
      <w:r w:rsidRPr="00F578D8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652ED" w:rsidRPr="00F578D8" w:rsidRDefault="006652ED" w:rsidP="00C67DC6">
      <w:pPr>
        <w:ind w:firstLine="851"/>
        <w:jc w:val="center"/>
        <w:rPr>
          <w:bCs/>
          <w:sz w:val="28"/>
          <w:szCs w:val="28"/>
        </w:rPr>
      </w:pPr>
    </w:p>
    <w:p w:rsidR="006652ED" w:rsidRPr="00F578D8" w:rsidRDefault="006652ED" w:rsidP="00C67DC6">
      <w:pPr>
        <w:ind w:firstLine="709"/>
        <w:jc w:val="both"/>
        <w:rPr>
          <w:bCs/>
          <w:sz w:val="28"/>
          <w:szCs w:val="28"/>
        </w:rPr>
      </w:pPr>
      <w:r w:rsidRPr="00F578D8">
        <w:rPr>
          <w:bCs/>
          <w:sz w:val="28"/>
          <w:szCs w:val="28"/>
        </w:rPr>
        <w:t>Порядок изучения дисциплины следующий:</w:t>
      </w:r>
    </w:p>
    <w:p w:rsidR="006652ED" w:rsidRPr="00F578D8" w:rsidRDefault="006652ED" w:rsidP="00C67DC6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578D8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652ED" w:rsidRPr="00F578D8" w:rsidRDefault="006652ED" w:rsidP="00C67DC6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578D8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6652ED" w:rsidRPr="00F578D8" w:rsidRDefault="006652ED" w:rsidP="00C67DC6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578D8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652ED" w:rsidRDefault="006652ED" w:rsidP="00C67DC6">
      <w:pPr>
        <w:ind w:firstLine="709"/>
        <w:jc w:val="center"/>
        <w:rPr>
          <w:b/>
          <w:bCs/>
          <w:sz w:val="28"/>
          <w:szCs w:val="28"/>
        </w:rPr>
      </w:pPr>
    </w:p>
    <w:p w:rsidR="006652ED" w:rsidRDefault="006652ED" w:rsidP="00C67DC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</w:t>
      </w:r>
    </w:p>
    <w:p w:rsidR="006652ED" w:rsidRPr="00D2714B" w:rsidRDefault="006652ED" w:rsidP="00C67DC6">
      <w:pPr>
        <w:ind w:firstLine="709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652ED" w:rsidRPr="00954530" w:rsidRDefault="006652ED" w:rsidP="00C67DC6">
      <w:pPr>
        <w:ind w:firstLine="709"/>
        <w:jc w:val="both"/>
        <w:rPr>
          <w:bCs/>
          <w:sz w:val="28"/>
          <w:szCs w:val="28"/>
        </w:rPr>
      </w:pPr>
    </w:p>
    <w:p w:rsidR="006652ED" w:rsidRPr="001A5DA8" w:rsidRDefault="006652ED" w:rsidP="00C67DC6">
      <w:pPr>
        <w:ind w:firstLine="709"/>
        <w:jc w:val="both"/>
        <w:rPr>
          <w:bCs/>
          <w:sz w:val="28"/>
          <w:szCs w:val="28"/>
        </w:rPr>
      </w:pPr>
      <w:r w:rsidRPr="001A5DA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bCs/>
          <w:noProof/>
          <w:sz w:val="28"/>
          <w:szCs w:val="28"/>
        </w:rPr>
        <w:t>Организация труда персонала</w:t>
      </w:r>
      <w:r w:rsidRPr="001A5DA8">
        <w:rPr>
          <w:bCs/>
          <w:sz w:val="28"/>
          <w:szCs w:val="28"/>
        </w:rPr>
        <w:t>»:</w:t>
      </w:r>
    </w:p>
    <w:p w:rsidR="006652ED" w:rsidRPr="006C5511" w:rsidRDefault="006652ED" w:rsidP="00C67DC6">
      <w:pPr>
        <w:numPr>
          <w:ilvl w:val="0"/>
          <w:numId w:val="1"/>
        </w:numPr>
        <w:tabs>
          <w:tab w:val="left" w:pos="1418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 w:rsidRPr="006C5511">
        <w:rPr>
          <w:bCs/>
          <w:sz w:val="28"/>
          <w:szCs w:val="28"/>
        </w:rPr>
        <w:t>технические средства (</w:t>
      </w:r>
      <w:r>
        <w:rPr>
          <w:bCs/>
          <w:sz w:val="28"/>
          <w:szCs w:val="28"/>
        </w:rPr>
        <w:t>компьютерная техника, наборы демонстрационного оборудования</w:t>
      </w:r>
      <w:r w:rsidRPr="006C5511">
        <w:rPr>
          <w:bCs/>
          <w:sz w:val="28"/>
          <w:szCs w:val="28"/>
        </w:rPr>
        <w:t>);</w:t>
      </w:r>
    </w:p>
    <w:p w:rsidR="006652ED" w:rsidRPr="008158DE" w:rsidRDefault="006652ED" w:rsidP="00C67DC6">
      <w:pPr>
        <w:numPr>
          <w:ilvl w:val="0"/>
          <w:numId w:val="1"/>
        </w:numPr>
        <w:tabs>
          <w:tab w:val="left" w:pos="1418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r w:rsidRPr="006C5511"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r>
        <w:rPr>
          <w:bCs/>
          <w:sz w:val="28"/>
          <w:szCs w:val="28"/>
        </w:rPr>
        <w:t>мультимедийных материалов);</w:t>
      </w:r>
    </w:p>
    <w:p w:rsidR="006652ED" w:rsidRPr="00A8035E" w:rsidRDefault="006652ED" w:rsidP="00C67DC6">
      <w:pPr>
        <w:widowControl w:val="0"/>
        <w:numPr>
          <w:ilvl w:val="0"/>
          <w:numId w:val="1"/>
        </w:numPr>
        <w:ind w:left="0" w:firstLine="35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 w:rsidRPr="00BC1CA6">
        <w:rPr>
          <w:bCs/>
          <w:sz w:val="28"/>
          <w:szCs w:val="28"/>
        </w:rPr>
        <w:t>ичный кабинет обучающегося и электронная информационно-образовательная среда. [Электронный ресурс]. – Режи</w:t>
      </w:r>
      <w:r>
        <w:rPr>
          <w:bCs/>
          <w:sz w:val="28"/>
          <w:szCs w:val="28"/>
        </w:rPr>
        <w:t>м доступа: http://sdo.pgups.ru/</w:t>
      </w:r>
      <w:r w:rsidRPr="00BC1CA6">
        <w:rPr>
          <w:bCs/>
          <w:sz w:val="28"/>
          <w:szCs w:val="28"/>
        </w:rPr>
        <w:t xml:space="preserve"> (для доступа к полнотекстовым доку</w:t>
      </w:r>
      <w:r>
        <w:rPr>
          <w:bCs/>
          <w:sz w:val="28"/>
          <w:szCs w:val="28"/>
        </w:rPr>
        <w:t>ментам требуется авторизация);</w:t>
      </w:r>
    </w:p>
    <w:p w:rsidR="006652ED" w:rsidRPr="00BC1CA6" w:rsidRDefault="006652ED" w:rsidP="00C67DC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использование</w:t>
      </w:r>
      <w:r w:rsidRPr="00BC1CA6">
        <w:rPr>
          <w:bCs/>
          <w:sz w:val="28"/>
          <w:szCs w:val="28"/>
        </w:rPr>
        <w:t xml:space="preserve"> электронных ресурсов</w:t>
      </w:r>
      <w:r>
        <w:rPr>
          <w:bCs/>
          <w:sz w:val="28"/>
          <w:szCs w:val="28"/>
        </w:rPr>
        <w:t xml:space="preserve"> (см. раздел 9 Рабочей программы).</w:t>
      </w:r>
    </w:p>
    <w:p w:rsidR="006652ED" w:rsidRPr="00584D52" w:rsidRDefault="006652ED" w:rsidP="00C67DC6">
      <w:pPr>
        <w:tabs>
          <w:tab w:val="left" w:pos="0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4D5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</w:t>
      </w:r>
      <w:r>
        <w:rPr>
          <w:bCs/>
          <w:sz w:val="28"/>
          <w:szCs w:val="28"/>
        </w:rPr>
        <w:t xml:space="preserve"> в соответствии с утвержденными расписаниями </w:t>
      </w:r>
      <w:r w:rsidRPr="00BF3E28">
        <w:rPr>
          <w:bCs/>
          <w:sz w:val="28"/>
          <w:szCs w:val="28"/>
        </w:rPr>
        <w:t>учебных занятий, консультаций, текущего контроля и промежуточной аттестации, самостоятельной работы</w:t>
      </w:r>
      <w:r>
        <w:rPr>
          <w:bCs/>
          <w:sz w:val="28"/>
          <w:szCs w:val="28"/>
        </w:rPr>
        <w:t>. Перечень лицензионного программного обеспечения и информационных справочных систем приведены в Паспортах аудиторий/помещений.</w:t>
      </w:r>
    </w:p>
    <w:p w:rsidR="006652ED" w:rsidRDefault="006652ED" w:rsidP="00C67DC6">
      <w:pPr>
        <w:ind w:firstLine="709"/>
        <w:jc w:val="both"/>
        <w:rPr>
          <w:bCs/>
          <w:sz w:val="28"/>
          <w:szCs w:val="28"/>
        </w:rPr>
      </w:pPr>
    </w:p>
    <w:p w:rsidR="006652ED" w:rsidRDefault="006652ED" w:rsidP="00C67DC6">
      <w:pPr>
        <w:ind w:firstLine="709"/>
        <w:jc w:val="both"/>
        <w:rPr>
          <w:b/>
          <w:bCs/>
          <w:sz w:val="28"/>
          <w:szCs w:val="28"/>
        </w:rPr>
      </w:pPr>
    </w:p>
    <w:p w:rsidR="006652ED" w:rsidRDefault="006652ED" w:rsidP="00C67DC6">
      <w:pPr>
        <w:ind w:firstLine="709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6652ED" w:rsidRPr="00D2714B" w:rsidRDefault="006652ED" w:rsidP="00C67DC6">
      <w:pPr>
        <w:ind w:firstLine="709"/>
        <w:jc w:val="center"/>
        <w:rPr>
          <w:bCs/>
          <w:sz w:val="28"/>
          <w:szCs w:val="28"/>
        </w:rPr>
      </w:pPr>
    </w:p>
    <w:p w:rsidR="006652ED" w:rsidRPr="005D6EE1" w:rsidRDefault="006652ED" w:rsidP="00C67DC6">
      <w:pPr>
        <w:ind w:firstLine="709"/>
        <w:jc w:val="both"/>
        <w:rPr>
          <w:bCs/>
          <w:sz w:val="28"/>
        </w:rPr>
      </w:pPr>
      <w:r w:rsidRPr="005D6EE1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6652ED" w:rsidRDefault="006652ED" w:rsidP="00C67DC6">
      <w:pPr>
        <w:pStyle w:val="NormalWeb"/>
        <w:jc w:val="both"/>
        <w:rPr>
          <w:bCs/>
          <w:sz w:val="28"/>
        </w:rPr>
      </w:pPr>
      <w:r>
        <w:rPr>
          <w:bCs/>
          <w:sz w:val="28"/>
        </w:rPr>
        <w:t>Она содержит:</w:t>
      </w:r>
    </w:p>
    <w:p w:rsidR="006652ED" w:rsidRPr="006B2A80" w:rsidRDefault="006652ED" w:rsidP="00C67DC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-</w:t>
      </w:r>
      <w:r w:rsidRPr="006B2A80">
        <w:rPr>
          <w:sz w:val="28"/>
          <w:szCs w:val="28"/>
        </w:rPr>
        <w:t xml:space="preserve">помещения для проведения лекционных и практических занятий (занятий семинарского типа),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</w:t>
      </w:r>
    </w:p>
    <w:p w:rsidR="006652ED" w:rsidRPr="006B2A80" w:rsidRDefault="006652ED" w:rsidP="00C67DC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B2A80">
        <w:rPr>
          <w:sz w:val="28"/>
          <w:szCs w:val="28"/>
        </w:rPr>
        <w:t xml:space="preserve">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 </w:t>
      </w:r>
    </w:p>
    <w:p w:rsidR="006652ED" w:rsidRPr="006B2A80" w:rsidRDefault="006652ED" w:rsidP="00C67DC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A80">
        <w:rPr>
          <w:sz w:val="28"/>
          <w:szCs w:val="28"/>
        </w:rPr>
        <w:softHyphen/>
        <w:t xml:space="preserve"> помещения для проведения групповых и индивидуальных консультаций; </w:t>
      </w:r>
    </w:p>
    <w:p w:rsidR="006652ED" w:rsidRPr="006B2A80" w:rsidRDefault="006652ED" w:rsidP="00C67DC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A80">
        <w:rPr>
          <w:sz w:val="28"/>
          <w:szCs w:val="28"/>
        </w:rPr>
        <w:softHyphen/>
        <w:t xml:space="preserve"> помещения для проведения текущего контроля и промежуточной аттестации; </w:t>
      </w:r>
    </w:p>
    <w:p w:rsidR="006652ED" w:rsidRPr="006B2A80" w:rsidRDefault="006652ED" w:rsidP="00C67DC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A80">
        <w:rPr>
          <w:sz w:val="28"/>
          <w:szCs w:val="28"/>
        </w:rPr>
        <w:softHyphen/>
        <w:t xml:space="preserve"> помещение для самостоятельной работы (ауд. 7-423),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 </w:t>
      </w:r>
    </w:p>
    <w:p w:rsidR="006652ED" w:rsidRDefault="006652ED" w:rsidP="00C67DC6"/>
    <w:p w:rsidR="006652ED" w:rsidRDefault="006652ED">
      <w:r>
        <w:rPr>
          <w:noProof/>
        </w:rPr>
        <w:pict>
          <v:shape id="Рисунок 15" o:spid="_x0000_i1027" type="#_x0000_t75" style="width:466.5pt;height:82.5pt;visibility:visible">
            <v:imagedata r:id="rId18" o:title=""/>
          </v:shape>
        </w:pict>
      </w:r>
    </w:p>
    <w:sectPr w:rsidR="006652ED" w:rsidSect="005A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ED" w:rsidRDefault="006652ED">
      <w:r>
        <w:separator/>
      </w:r>
    </w:p>
  </w:endnote>
  <w:endnote w:type="continuationSeparator" w:id="0">
    <w:p w:rsidR="006652ED" w:rsidRDefault="0066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ED" w:rsidRDefault="006652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2ED" w:rsidRDefault="006652ED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6652ED" w:rsidRDefault="006652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ED" w:rsidRDefault="006652ED">
      <w:r>
        <w:separator/>
      </w:r>
    </w:p>
  </w:footnote>
  <w:footnote w:type="continuationSeparator" w:id="0">
    <w:p w:rsidR="006652ED" w:rsidRDefault="00665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51968A3"/>
    <w:multiLevelType w:val="hybridMultilevel"/>
    <w:tmpl w:val="C712834E"/>
    <w:lvl w:ilvl="0" w:tplc="E1506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DC6"/>
    <w:rsid w:val="00011912"/>
    <w:rsid w:val="0003014B"/>
    <w:rsid w:val="00062099"/>
    <w:rsid w:val="00081DA5"/>
    <w:rsid w:val="00086E1D"/>
    <w:rsid w:val="000F6FD5"/>
    <w:rsid w:val="00104A37"/>
    <w:rsid w:val="00133E32"/>
    <w:rsid w:val="001431D7"/>
    <w:rsid w:val="00164EBF"/>
    <w:rsid w:val="001A5DA8"/>
    <w:rsid w:val="001D6478"/>
    <w:rsid w:val="001E6889"/>
    <w:rsid w:val="001E6D99"/>
    <w:rsid w:val="001F3810"/>
    <w:rsid w:val="002C5330"/>
    <w:rsid w:val="002C5663"/>
    <w:rsid w:val="002D2A92"/>
    <w:rsid w:val="00341D92"/>
    <w:rsid w:val="0037095B"/>
    <w:rsid w:val="00384421"/>
    <w:rsid w:val="00452578"/>
    <w:rsid w:val="00462574"/>
    <w:rsid w:val="00467977"/>
    <w:rsid w:val="00485395"/>
    <w:rsid w:val="004A0796"/>
    <w:rsid w:val="004D57B1"/>
    <w:rsid w:val="00505195"/>
    <w:rsid w:val="00584D52"/>
    <w:rsid w:val="005A2ED2"/>
    <w:rsid w:val="005D6EE1"/>
    <w:rsid w:val="005F5B5B"/>
    <w:rsid w:val="0061119F"/>
    <w:rsid w:val="00626F49"/>
    <w:rsid w:val="006338D7"/>
    <w:rsid w:val="00637649"/>
    <w:rsid w:val="00637FFC"/>
    <w:rsid w:val="00644D31"/>
    <w:rsid w:val="006652ED"/>
    <w:rsid w:val="006A752C"/>
    <w:rsid w:val="006B2A80"/>
    <w:rsid w:val="006C5511"/>
    <w:rsid w:val="006F16FC"/>
    <w:rsid w:val="006F3A6B"/>
    <w:rsid w:val="0070529F"/>
    <w:rsid w:val="00724843"/>
    <w:rsid w:val="00743903"/>
    <w:rsid w:val="00753F87"/>
    <w:rsid w:val="007E1535"/>
    <w:rsid w:val="0080212B"/>
    <w:rsid w:val="008158DE"/>
    <w:rsid w:val="008378E3"/>
    <w:rsid w:val="00876838"/>
    <w:rsid w:val="008A2032"/>
    <w:rsid w:val="00935AB1"/>
    <w:rsid w:val="00954530"/>
    <w:rsid w:val="00961638"/>
    <w:rsid w:val="009E581D"/>
    <w:rsid w:val="00A16E7B"/>
    <w:rsid w:val="00A657CA"/>
    <w:rsid w:val="00A8035E"/>
    <w:rsid w:val="00AF53F2"/>
    <w:rsid w:val="00B25AD4"/>
    <w:rsid w:val="00B31AD0"/>
    <w:rsid w:val="00BC1CA6"/>
    <w:rsid w:val="00BD056C"/>
    <w:rsid w:val="00BF3E28"/>
    <w:rsid w:val="00C02609"/>
    <w:rsid w:val="00C31846"/>
    <w:rsid w:val="00C429BD"/>
    <w:rsid w:val="00C477A0"/>
    <w:rsid w:val="00C573A9"/>
    <w:rsid w:val="00C67DC6"/>
    <w:rsid w:val="00C81597"/>
    <w:rsid w:val="00CA6774"/>
    <w:rsid w:val="00CE78D9"/>
    <w:rsid w:val="00CF0B86"/>
    <w:rsid w:val="00CF4A9F"/>
    <w:rsid w:val="00D2714B"/>
    <w:rsid w:val="00D322E9"/>
    <w:rsid w:val="00DD5816"/>
    <w:rsid w:val="00DE1BE1"/>
    <w:rsid w:val="00E04EB7"/>
    <w:rsid w:val="00E24251"/>
    <w:rsid w:val="00E30176"/>
    <w:rsid w:val="00E62410"/>
    <w:rsid w:val="00EF5162"/>
    <w:rsid w:val="00F13541"/>
    <w:rsid w:val="00F55573"/>
    <w:rsid w:val="00F578D8"/>
    <w:rsid w:val="00F64B6D"/>
    <w:rsid w:val="00FC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C6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7D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DC6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C6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67DC6"/>
    <w:pPr>
      <w:ind w:firstLine="709"/>
    </w:pPr>
    <w:rPr>
      <w:rFonts w:eastAsia="Calibri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7DC6"/>
    <w:rPr>
      <w:rFonts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67DC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7D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C67D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books.ru/reading.php?productid=342616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books.ru/reading.php?productid=26282&amp;search_string=%D0%A3%D0%BF%D1%80%D0%B0%D0%B2%D0%BB%D0%B5%D0%BD%D0%B8%D0%B5" TargetMode="External"/><Relationship Id="rId17" Type="http://schemas.openxmlformats.org/officeDocument/2006/relationships/hyperlink" Target="https://ibooks.ru/home.php?routine=bookshelf&amp;type_descr=long&amp;keep_https=y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books.ru/reading.php?productid=338588&amp;search_string=%D0%A3%D0%BF%D1%80%D0%B0%D0%B2%D0%BB%D0%B5%D0%BD%D0%B8%D0%B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books.ru/reading.php?productid=341740&amp;search_string=%D0%BE%D1%80%D0%B3%D0%B0%D0%BD%D0%B8%D0%B7%D0%B0%D1%86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books.ru/reading.php?productid=344635&amp;search_string=%D0%A3%D0%BF%D1%80%D0%B0%D0%B2%D0%BB%D0%B5%D0%BD%D0%B8%D0%B5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ibooks.ru/reading.php?productid=342454&amp;search_string=%D0%A3%D0%BF%D1%80%D0%B0%D0%B2%D0%BB%D0%B5%D0%BD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11</Pages>
  <Words>2528</Words>
  <Characters>14413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 транспорта</dc:creator>
  <cp:keywords/>
  <dc:description/>
  <cp:lastModifiedBy>User</cp:lastModifiedBy>
  <cp:revision>6</cp:revision>
  <dcterms:created xsi:type="dcterms:W3CDTF">2017-12-12T15:30:00Z</dcterms:created>
  <dcterms:modified xsi:type="dcterms:W3CDTF">2017-12-12T16:38:00Z</dcterms:modified>
</cp:coreProperties>
</file>