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63A" w:rsidRPr="007E3C95" w:rsidRDefault="00F9663A" w:rsidP="007E3C95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АННОТАЦИЯ</w:t>
      </w:r>
    </w:p>
    <w:p w:rsidR="00F9663A" w:rsidRPr="007E3C95" w:rsidRDefault="00F9663A" w:rsidP="007E3C95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7E3C95">
        <w:rPr>
          <w:rFonts w:ascii="Times New Roman" w:hAnsi="Times New Roman"/>
          <w:sz w:val="24"/>
          <w:szCs w:val="24"/>
        </w:rPr>
        <w:t>исциплины</w:t>
      </w:r>
    </w:p>
    <w:p w:rsidR="00F9663A" w:rsidRPr="007E3C95" w:rsidRDefault="00F9663A" w:rsidP="007E3C95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КОНТРОЛЬ И РЕВИЗИЯ</w:t>
      </w:r>
      <w:r w:rsidRPr="007E3C95">
        <w:rPr>
          <w:rFonts w:ascii="Times New Roman" w:hAnsi="Times New Roman"/>
          <w:sz w:val="24"/>
          <w:szCs w:val="24"/>
        </w:rPr>
        <w:t>»</w:t>
      </w:r>
    </w:p>
    <w:p w:rsidR="00F9663A" w:rsidRPr="007E3C95" w:rsidRDefault="00F9663A" w:rsidP="007E3C95">
      <w:pPr>
        <w:contextualSpacing/>
        <w:rPr>
          <w:rFonts w:ascii="Times New Roman" w:hAnsi="Times New Roman"/>
          <w:sz w:val="24"/>
          <w:szCs w:val="24"/>
        </w:rPr>
      </w:pPr>
    </w:p>
    <w:p w:rsidR="00F9663A" w:rsidRPr="007E3C95" w:rsidRDefault="00F9663A" w:rsidP="007E3C95">
      <w:pPr>
        <w:contextualSpacing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Направление подготовки –</w:t>
      </w:r>
      <w:r>
        <w:rPr>
          <w:rFonts w:ascii="Times New Roman" w:hAnsi="Times New Roman"/>
          <w:sz w:val="24"/>
          <w:szCs w:val="24"/>
        </w:rPr>
        <w:t xml:space="preserve"> 3</w:t>
      </w:r>
      <w:r w:rsidRPr="007E3C95">
        <w:rPr>
          <w:rFonts w:ascii="Times New Roman" w:hAnsi="Times New Roman"/>
          <w:sz w:val="24"/>
          <w:szCs w:val="24"/>
        </w:rPr>
        <w:t>8.03.01 «</w:t>
      </w:r>
      <w:r>
        <w:rPr>
          <w:rFonts w:ascii="Times New Roman" w:hAnsi="Times New Roman"/>
          <w:sz w:val="24"/>
          <w:szCs w:val="24"/>
        </w:rPr>
        <w:t>Экономика</w:t>
      </w:r>
      <w:r w:rsidRPr="007E3C95">
        <w:rPr>
          <w:rFonts w:ascii="Times New Roman" w:hAnsi="Times New Roman"/>
          <w:sz w:val="24"/>
          <w:szCs w:val="24"/>
        </w:rPr>
        <w:t>»</w:t>
      </w:r>
    </w:p>
    <w:p w:rsidR="00F9663A" w:rsidRPr="007E3C95" w:rsidRDefault="00F9663A" w:rsidP="007E3C95">
      <w:pPr>
        <w:contextualSpacing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Квалификация </w:t>
      </w:r>
      <w:r>
        <w:rPr>
          <w:rFonts w:ascii="Times New Roman" w:hAnsi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/>
          <w:sz w:val="24"/>
          <w:szCs w:val="24"/>
        </w:rPr>
        <w:t>выпускника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3C95">
        <w:rPr>
          <w:rFonts w:ascii="Times New Roman" w:hAnsi="Times New Roman"/>
          <w:sz w:val="24"/>
          <w:szCs w:val="24"/>
        </w:rPr>
        <w:t>бакалавр</w:t>
      </w:r>
    </w:p>
    <w:p w:rsidR="00F9663A" w:rsidRPr="007E3C95" w:rsidRDefault="00F9663A" w:rsidP="007E3C95">
      <w:pPr>
        <w:contextualSpacing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Профиль – «</w:t>
      </w:r>
      <w:r>
        <w:rPr>
          <w:rFonts w:ascii="Times New Roman" w:hAnsi="Times New Roman"/>
          <w:sz w:val="24"/>
          <w:szCs w:val="24"/>
        </w:rPr>
        <w:t>Бухгалтерский учет, анализ и аудит</w:t>
      </w:r>
      <w:r w:rsidRPr="007E3C95">
        <w:rPr>
          <w:rFonts w:ascii="Times New Roman" w:hAnsi="Times New Roman"/>
          <w:sz w:val="24"/>
          <w:szCs w:val="24"/>
        </w:rPr>
        <w:t>»</w:t>
      </w:r>
    </w:p>
    <w:p w:rsidR="00F9663A" w:rsidRPr="007E3C95" w:rsidRDefault="00F9663A" w:rsidP="007E3C95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F9663A" w:rsidRPr="007E3C95" w:rsidRDefault="00F9663A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Дисциплина «</w:t>
      </w:r>
      <w:r>
        <w:rPr>
          <w:rFonts w:ascii="Times New Roman" w:hAnsi="Times New Roman"/>
          <w:sz w:val="24"/>
          <w:szCs w:val="24"/>
        </w:rPr>
        <w:t>Контроль и ревизия</w:t>
      </w:r>
      <w:r w:rsidRPr="007E3C95">
        <w:rPr>
          <w:rFonts w:ascii="Times New Roman" w:hAnsi="Times New Roman"/>
          <w:sz w:val="24"/>
          <w:szCs w:val="24"/>
        </w:rPr>
        <w:t>» (Б1.В.ОД.</w:t>
      </w:r>
      <w:r>
        <w:rPr>
          <w:rFonts w:ascii="Times New Roman" w:hAnsi="Times New Roman"/>
          <w:sz w:val="24"/>
          <w:szCs w:val="24"/>
        </w:rPr>
        <w:t>19</w:t>
      </w:r>
      <w:r w:rsidRPr="007E3C95">
        <w:rPr>
          <w:rFonts w:ascii="Times New Roman" w:hAnsi="Times New Roman"/>
          <w:sz w:val="24"/>
          <w:szCs w:val="24"/>
        </w:rPr>
        <w:t>) относится к вариативной части и является обязательной дисциплиной обучающегося.</w:t>
      </w:r>
    </w:p>
    <w:p w:rsidR="00F9663A" w:rsidRPr="007E3C95" w:rsidRDefault="00F9663A" w:rsidP="007E3C95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F9663A" w:rsidRPr="00CC0FB2" w:rsidRDefault="00F9663A" w:rsidP="00CC0FB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C0FB2">
        <w:rPr>
          <w:rFonts w:ascii="Times New Roman" w:hAnsi="Times New Roman"/>
          <w:sz w:val="24"/>
          <w:szCs w:val="24"/>
        </w:rPr>
        <w:t>Целью изучения дисциплины «Контроль и ревизия» является углубленное изучение методов контроля и ревизии в условиях рыночной экономики, приемов планирования и организации контрольно-ревизионной работы, порядка оформления и использования материалов контроля и ревизии. Контроль выявляет слабые стороны хозяйственной жизни организации, позволяет оптимально использовать ресурсы, вводить в действие резервы, а также избегать кризисных ситуаций.</w:t>
      </w:r>
    </w:p>
    <w:p w:rsidR="00F9663A" w:rsidRPr="00CC0FB2" w:rsidRDefault="00F9663A" w:rsidP="00CC0FB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C0FB2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F9663A" w:rsidRPr="00CC0FB2" w:rsidRDefault="00F9663A" w:rsidP="00CC0FB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C0FB2">
        <w:rPr>
          <w:rFonts w:ascii="Times New Roman" w:hAnsi="Times New Roman"/>
          <w:sz w:val="24"/>
          <w:szCs w:val="24"/>
        </w:rPr>
        <w:t>- изучаются принципы и задачи проведения контрольно-ревизионной работы;</w:t>
      </w:r>
    </w:p>
    <w:p w:rsidR="00F9663A" w:rsidRPr="00CC0FB2" w:rsidRDefault="00F9663A" w:rsidP="00CC0FB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C0FB2">
        <w:rPr>
          <w:rFonts w:ascii="Times New Roman" w:hAnsi="Times New Roman"/>
          <w:sz w:val="24"/>
          <w:szCs w:val="24"/>
        </w:rPr>
        <w:t>- изучаются теоретические основы организации контрольно-ревизионной работы;</w:t>
      </w:r>
    </w:p>
    <w:p w:rsidR="00F9663A" w:rsidRPr="00CC0FB2" w:rsidRDefault="00F9663A" w:rsidP="00CC0FB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C0FB2">
        <w:rPr>
          <w:rFonts w:ascii="Times New Roman" w:hAnsi="Times New Roman"/>
          <w:sz w:val="24"/>
          <w:szCs w:val="24"/>
        </w:rPr>
        <w:t>- изучается система нормативного регулирования контрольно-ревизионной работы;</w:t>
      </w:r>
    </w:p>
    <w:p w:rsidR="00F9663A" w:rsidRPr="00CC0FB2" w:rsidRDefault="00F9663A" w:rsidP="00CC0FB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C0FB2">
        <w:rPr>
          <w:rFonts w:ascii="Times New Roman" w:hAnsi="Times New Roman"/>
          <w:sz w:val="24"/>
          <w:szCs w:val="24"/>
        </w:rPr>
        <w:t>- изучаются принципы организации внутреннего контроля;</w:t>
      </w:r>
    </w:p>
    <w:p w:rsidR="00F9663A" w:rsidRPr="00CC0FB2" w:rsidRDefault="00F9663A" w:rsidP="00CC0FB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C0FB2">
        <w:rPr>
          <w:rFonts w:ascii="Times New Roman" w:hAnsi="Times New Roman"/>
          <w:sz w:val="24"/>
          <w:szCs w:val="24"/>
        </w:rPr>
        <w:t>- изучается порядок проведения ревизий в организациях;</w:t>
      </w:r>
    </w:p>
    <w:p w:rsidR="00F9663A" w:rsidRPr="00CC0FB2" w:rsidRDefault="00F9663A" w:rsidP="00CC0FB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C0FB2">
        <w:rPr>
          <w:rFonts w:ascii="Times New Roman" w:hAnsi="Times New Roman"/>
          <w:sz w:val="24"/>
          <w:szCs w:val="24"/>
        </w:rPr>
        <w:t>- изучаются методы, применяемые при проведении ревизий;</w:t>
      </w:r>
    </w:p>
    <w:p w:rsidR="00F9663A" w:rsidRPr="00CC0FB2" w:rsidRDefault="00F9663A" w:rsidP="00CC0FB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C0FB2">
        <w:rPr>
          <w:rFonts w:ascii="Times New Roman" w:hAnsi="Times New Roman"/>
          <w:sz w:val="24"/>
          <w:szCs w:val="24"/>
        </w:rPr>
        <w:t>- рассматривается порядок оформления и использования результатов ревизии;</w:t>
      </w:r>
    </w:p>
    <w:p w:rsidR="00F9663A" w:rsidRPr="006B5EE7" w:rsidRDefault="00F9663A" w:rsidP="00CC0FB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C0FB2">
        <w:rPr>
          <w:rFonts w:ascii="Times New Roman" w:hAnsi="Times New Roman"/>
          <w:sz w:val="24"/>
          <w:szCs w:val="24"/>
        </w:rPr>
        <w:t>- изучается специфика взаимоотношений проверяемых и проверяющих субъектов ревизии и контроля в РФ, их права и обязанности</w:t>
      </w:r>
      <w:r w:rsidRPr="006B5EE7">
        <w:rPr>
          <w:rFonts w:ascii="Times New Roman" w:hAnsi="Times New Roman"/>
          <w:sz w:val="24"/>
          <w:szCs w:val="24"/>
        </w:rPr>
        <w:t>.</w:t>
      </w:r>
    </w:p>
    <w:p w:rsidR="00F9663A" w:rsidRPr="007E3C95" w:rsidRDefault="00F9663A" w:rsidP="00CC0FB2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F9663A" w:rsidRPr="007E3C95" w:rsidRDefault="00F9663A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>
        <w:rPr>
          <w:rFonts w:ascii="Times New Roman" w:hAnsi="Times New Roman"/>
          <w:sz w:val="24"/>
          <w:szCs w:val="24"/>
        </w:rPr>
        <w:t>ОК-3, ОК-6, ПК-1</w:t>
      </w:r>
      <w:r w:rsidRPr="007E3C95">
        <w:rPr>
          <w:rFonts w:ascii="Times New Roman" w:hAnsi="Times New Roman"/>
          <w:sz w:val="24"/>
          <w:szCs w:val="24"/>
        </w:rPr>
        <w:t>.</w:t>
      </w:r>
    </w:p>
    <w:p w:rsidR="00F9663A" w:rsidRPr="007E3C95" w:rsidRDefault="00F9663A" w:rsidP="00CC0FB2">
      <w:pPr>
        <w:adjustRightInd w:val="0"/>
        <w:snapToGri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должен:</w:t>
      </w:r>
    </w:p>
    <w:p w:rsidR="00F9663A" w:rsidRPr="00CC0FB2" w:rsidRDefault="00F9663A" w:rsidP="006B5EE7">
      <w:pPr>
        <w:adjustRightInd w:val="0"/>
        <w:snapToGri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0FB2">
        <w:rPr>
          <w:rFonts w:ascii="Times New Roman" w:hAnsi="Times New Roman"/>
          <w:sz w:val="24"/>
          <w:szCs w:val="24"/>
        </w:rPr>
        <w:t>ЗНАТЬ:</w:t>
      </w:r>
    </w:p>
    <w:p w:rsidR="00F9663A" w:rsidRPr="00CC0FB2" w:rsidRDefault="00F9663A" w:rsidP="00CC0FB2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C0FB2">
        <w:rPr>
          <w:rFonts w:ascii="Times New Roman" w:hAnsi="Times New Roman"/>
          <w:sz w:val="24"/>
          <w:szCs w:val="24"/>
        </w:rPr>
        <w:t>основные нормативные и законодательные документы в области финансово-хозяйственного контроля, ревизии, отраслевые нормативные документы в части методики проведения контрольных мероприятий;</w:t>
      </w:r>
    </w:p>
    <w:p w:rsidR="00F9663A" w:rsidRPr="00CC0FB2" w:rsidRDefault="00F9663A" w:rsidP="00CC0FB2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C0FB2">
        <w:rPr>
          <w:rFonts w:ascii="Times New Roman" w:hAnsi="Times New Roman"/>
          <w:sz w:val="24"/>
          <w:szCs w:val="24"/>
        </w:rPr>
        <w:t>этические основы профессии – ревизор, контролер: место профессии в системе управления организации. Осознание ответственности и понимание роли, задачи, обязанности и ответственности ревизора (контролера);</w:t>
      </w:r>
    </w:p>
    <w:p w:rsidR="00F9663A" w:rsidRPr="00CC0FB2" w:rsidRDefault="00F9663A" w:rsidP="00CC0FB2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C0FB2">
        <w:rPr>
          <w:rFonts w:ascii="Times New Roman" w:hAnsi="Times New Roman"/>
          <w:sz w:val="24"/>
          <w:szCs w:val="24"/>
        </w:rPr>
        <w:t>назначение и взаимосвязь регистров и первичных документов бухгалтерского учета, как источников информации для проведения контрольных мероприятий;</w:t>
      </w:r>
    </w:p>
    <w:p w:rsidR="00F9663A" w:rsidRPr="00CC0FB2" w:rsidRDefault="00F9663A" w:rsidP="00CC0FB2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C0FB2">
        <w:rPr>
          <w:rFonts w:ascii="Times New Roman" w:hAnsi="Times New Roman"/>
          <w:sz w:val="24"/>
          <w:szCs w:val="24"/>
        </w:rPr>
        <w:t>информационную нагрузку и аналитичность бухгалтерской (финансовой) отчетности организации, прочих источников экономической информации для проведения контрольных мероприятий;</w:t>
      </w:r>
    </w:p>
    <w:p w:rsidR="00F9663A" w:rsidRPr="00CC0FB2" w:rsidRDefault="00F9663A" w:rsidP="00CC0FB2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C0FB2">
        <w:rPr>
          <w:rFonts w:ascii="Times New Roman" w:hAnsi="Times New Roman"/>
          <w:sz w:val="24"/>
          <w:szCs w:val="24"/>
        </w:rPr>
        <w:t>права и обязанности проверяемых и проверяющих субъектов ревизии и контроля в РФ.</w:t>
      </w:r>
    </w:p>
    <w:p w:rsidR="00F9663A" w:rsidRPr="00CC0FB2" w:rsidRDefault="00F9663A" w:rsidP="00CC0FB2">
      <w:pPr>
        <w:pStyle w:val="ListParagraph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CC0FB2">
        <w:rPr>
          <w:rFonts w:ascii="Times New Roman" w:hAnsi="Times New Roman"/>
          <w:sz w:val="24"/>
          <w:szCs w:val="24"/>
        </w:rPr>
        <w:t>УМЕТЬ:</w:t>
      </w:r>
    </w:p>
    <w:p w:rsidR="00F9663A" w:rsidRPr="00CC0FB2" w:rsidRDefault="00F9663A" w:rsidP="00CC0FB2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C0FB2">
        <w:rPr>
          <w:rFonts w:ascii="Times New Roman" w:hAnsi="Times New Roman"/>
          <w:sz w:val="24"/>
          <w:szCs w:val="24"/>
        </w:rPr>
        <w:t>находить необходимую информацию в правовых и методических документах с целью решения многосторонних и сложных хозяйственных ситуаций;</w:t>
      </w:r>
    </w:p>
    <w:p w:rsidR="00F9663A" w:rsidRPr="00CC0FB2" w:rsidRDefault="00F9663A" w:rsidP="00CC0FB2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C0FB2">
        <w:rPr>
          <w:rFonts w:ascii="Times New Roman" w:hAnsi="Times New Roman"/>
          <w:sz w:val="24"/>
          <w:szCs w:val="24"/>
        </w:rPr>
        <w:t>осуществлять поиск информации в соответствии с поставленной задачей, сбор и анализ данных, необходимых для проведения ревизии.</w:t>
      </w:r>
    </w:p>
    <w:p w:rsidR="00F9663A" w:rsidRPr="00CC0FB2" w:rsidRDefault="00F9663A" w:rsidP="00CC0FB2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C0FB2">
        <w:rPr>
          <w:rFonts w:ascii="Times New Roman" w:hAnsi="Times New Roman"/>
          <w:sz w:val="24"/>
          <w:szCs w:val="24"/>
        </w:rPr>
        <w:t>анализировать факты хозяйственной деятельности организации по отдельности и во взаимосвязи;</w:t>
      </w:r>
    </w:p>
    <w:p w:rsidR="00F9663A" w:rsidRPr="00CC0FB2" w:rsidRDefault="00F9663A" w:rsidP="00CC0FB2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C0FB2">
        <w:rPr>
          <w:rFonts w:ascii="Times New Roman" w:hAnsi="Times New Roman"/>
          <w:sz w:val="24"/>
          <w:szCs w:val="24"/>
        </w:rPr>
        <w:t>осуществлять сбор информации для проведения анализа при выявлении нарушений хозяйственной деятельности, а также давать рекомендации по исправлению выявленных нарушений;</w:t>
      </w:r>
    </w:p>
    <w:p w:rsidR="00F9663A" w:rsidRPr="00CC0FB2" w:rsidRDefault="00F9663A" w:rsidP="00CC0FB2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C0FB2">
        <w:rPr>
          <w:rFonts w:ascii="Times New Roman" w:hAnsi="Times New Roman"/>
          <w:sz w:val="24"/>
          <w:szCs w:val="24"/>
        </w:rPr>
        <w:t>на основе полученной информации строить гипотезы нарушений финансовой дисциплины.</w:t>
      </w:r>
    </w:p>
    <w:p w:rsidR="00F9663A" w:rsidRPr="00CC0FB2" w:rsidRDefault="00F9663A" w:rsidP="00CC0FB2">
      <w:pPr>
        <w:pStyle w:val="ListParagraph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CC0FB2">
        <w:rPr>
          <w:rFonts w:ascii="Times New Roman" w:hAnsi="Times New Roman"/>
          <w:sz w:val="24"/>
          <w:szCs w:val="24"/>
        </w:rPr>
        <w:t>ВЛАДЕТЬ:</w:t>
      </w:r>
    </w:p>
    <w:p w:rsidR="00F9663A" w:rsidRPr="00CC0FB2" w:rsidRDefault="00F9663A" w:rsidP="00CC0FB2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C0FB2">
        <w:rPr>
          <w:rFonts w:ascii="Times New Roman" w:hAnsi="Times New Roman"/>
          <w:sz w:val="24"/>
          <w:szCs w:val="24"/>
        </w:rPr>
        <w:t>базовыми теоретическими знаниями и практическими навыками в области контроля, ревизии и бухгалтерского учета;</w:t>
      </w:r>
    </w:p>
    <w:p w:rsidR="00F9663A" w:rsidRPr="00CC0FB2" w:rsidRDefault="00F9663A" w:rsidP="00CC0FB2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C0FB2">
        <w:rPr>
          <w:rFonts w:ascii="Times New Roman" w:hAnsi="Times New Roman"/>
          <w:sz w:val="24"/>
          <w:szCs w:val="24"/>
        </w:rPr>
        <w:t>методикой проведения контрольных процедур финансово-хозяйственной деятельности организаций;</w:t>
      </w:r>
    </w:p>
    <w:p w:rsidR="00F9663A" w:rsidRPr="00CC0FB2" w:rsidRDefault="00F9663A" w:rsidP="00CC0FB2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C0FB2">
        <w:rPr>
          <w:rFonts w:ascii="Times New Roman" w:hAnsi="Times New Roman"/>
          <w:sz w:val="24"/>
          <w:szCs w:val="24"/>
        </w:rPr>
        <w:t>методикой проведения ревизии;</w:t>
      </w:r>
    </w:p>
    <w:p w:rsidR="00F9663A" w:rsidRPr="00CC0FB2" w:rsidRDefault="00F9663A" w:rsidP="00CC0FB2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C0FB2">
        <w:rPr>
          <w:rFonts w:ascii="Times New Roman" w:hAnsi="Times New Roman"/>
          <w:sz w:val="24"/>
          <w:szCs w:val="24"/>
        </w:rPr>
        <w:t>методикой расчета экономических показателей с целью проведения анализа.</w:t>
      </w:r>
    </w:p>
    <w:p w:rsidR="00F9663A" w:rsidRPr="007E3C95" w:rsidRDefault="00F9663A" w:rsidP="007E3C95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F9663A" w:rsidRDefault="00F9663A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C0FB2">
        <w:rPr>
          <w:rFonts w:ascii="Times New Roman" w:hAnsi="Times New Roman"/>
          <w:sz w:val="24"/>
          <w:szCs w:val="24"/>
        </w:rPr>
        <w:t>Экономический контроль в системе управления экономикой.</w:t>
      </w:r>
    </w:p>
    <w:p w:rsidR="00F9663A" w:rsidRDefault="00F9663A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C0FB2">
        <w:rPr>
          <w:rFonts w:ascii="Times New Roman" w:hAnsi="Times New Roman"/>
          <w:sz w:val="24"/>
          <w:szCs w:val="24"/>
        </w:rPr>
        <w:t>Финансово-хозяйственный контроль</w:t>
      </w:r>
    </w:p>
    <w:p w:rsidR="00F9663A" w:rsidRDefault="00F9663A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C0FB2">
        <w:rPr>
          <w:rFonts w:ascii="Times New Roman" w:hAnsi="Times New Roman"/>
          <w:sz w:val="24"/>
          <w:szCs w:val="24"/>
        </w:rPr>
        <w:t>Внутренний контроль</w:t>
      </w:r>
    </w:p>
    <w:p w:rsidR="00F9663A" w:rsidRPr="00CC0FB2" w:rsidRDefault="00F9663A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C0FB2">
        <w:rPr>
          <w:rFonts w:ascii="Times New Roman" w:hAnsi="Times New Roman"/>
          <w:sz w:val="24"/>
          <w:szCs w:val="24"/>
        </w:rPr>
        <w:t>Организация контрольно-ревизионной работы в России</w:t>
      </w:r>
    </w:p>
    <w:p w:rsidR="00F9663A" w:rsidRPr="00CC0FB2" w:rsidRDefault="00F9663A" w:rsidP="00CC0FB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C0FB2">
        <w:rPr>
          <w:rFonts w:ascii="Times New Roman" w:hAnsi="Times New Roman"/>
          <w:sz w:val="24"/>
          <w:szCs w:val="24"/>
        </w:rPr>
        <w:t>Методы проведения ревизии.</w:t>
      </w:r>
    </w:p>
    <w:p w:rsidR="00F9663A" w:rsidRPr="00CC0FB2" w:rsidRDefault="00F9663A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C0FB2">
        <w:rPr>
          <w:rFonts w:ascii="Times New Roman" w:hAnsi="Times New Roman"/>
          <w:sz w:val="24"/>
          <w:szCs w:val="24"/>
        </w:rPr>
        <w:t>Обобщение и реализация результатов ревизии</w:t>
      </w:r>
    </w:p>
    <w:p w:rsidR="00F9663A" w:rsidRDefault="00F9663A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C0FB2">
        <w:rPr>
          <w:rFonts w:ascii="Times New Roman" w:hAnsi="Times New Roman"/>
          <w:sz w:val="24"/>
          <w:szCs w:val="24"/>
        </w:rPr>
        <w:t>Особенности системы внутреннего контроля и ревизии на предприятиях железнодорожного транспорта.</w:t>
      </w:r>
    </w:p>
    <w:p w:rsidR="00F9663A" w:rsidRPr="007E3C95" w:rsidRDefault="00F9663A" w:rsidP="007E3C95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F9663A" w:rsidRPr="007E3C95" w:rsidRDefault="00F9663A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>3</w:t>
      </w:r>
      <w:r w:rsidRPr="007E3C95">
        <w:rPr>
          <w:rFonts w:ascii="Times New Roman" w:hAnsi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/>
          <w:sz w:val="24"/>
          <w:szCs w:val="24"/>
        </w:rPr>
        <w:t xml:space="preserve">108 </w:t>
      </w:r>
      <w:r w:rsidRPr="007E3C95">
        <w:rPr>
          <w:rFonts w:ascii="Times New Roman" w:hAnsi="Times New Roman"/>
          <w:sz w:val="24"/>
          <w:szCs w:val="24"/>
        </w:rPr>
        <w:t>час.), в том числе:</w:t>
      </w:r>
    </w:p>
    <w:p w:rsidR="00F9663A" w:rsidRPr="007E3C95" w:rsidRDefault="00F9663A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лекции – </w:t>
      </w:r>
      <w:r>
        <w:rPr>
          <w:rFonts w:ascii="Times New Roman" w:hAnsi="Times New Roman"/>
          <w:sz w:val="24"/>
          <w:szCs w:val="24"/>
        </w:rPr>
        <w:t>20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  <w:r>
        <w:rPr>
          <w:rFonts w:ascii="Times New Roman" w:hAnsi="Times New Roman"/>
          <w:sz w:val="24"/>
          <w:szCs w:val="24"/>
        </w:rPr>
        <w:t xml:space="preserve"> – очное обучение; 6 час. – заочное обучение;</w:t>
      </w:r>
    </w:p>
    <w:p w:rsidR="00F9663A" w:rsidRPr="007E3C95" w:rsidRDefault="00F9663A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/>
          <w:sz w:val="24"/>
          <w:szCs w:val="24"/>
        </w:rPr>
        <w:t>10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  <w:r w:rsidRPr="00CC0F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очное обучение; 4 час. – заочное обучение;</w:t>
      </w:r>
    </w:p>
    <w:p w:rsidR="00F9663A" w:rsidRDefault="00F9663A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51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  <w:r w:rsidRPr="00CC0F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очное обучение; 89 час. – заочное обучение;</w:t>
      </w:r>
    </w:p>
    <w:p w:rsidR="00F9663A" w:rsidRPr="007E3C95" w:rsidRDefault="00F9663A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27 час. – очное обучение; 9 час. – заочное обучение;</w:t>
      </w:r>
    </w:p>
    <w:p w:rsidR="00F9663A" w:rsidRPr="007E3C95" w:rsidRDefault="00F9663A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>–</w:t>
      </w:r>
      <w:r w:rsidRPr="007E3C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экзамен – очное обучение; экзамен, контрольная работа. – заочное обучение</w:t>
      </w:r>
    </w:p>
    <w:sectPr w:rsidR="00F9663A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36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2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585"/>
    <w:rsid w:val="00142E74"/>
    <w:rsid w:val="00152A7C"/>
    <w:rsid w:val="001741F6"/>
    <w:rsid w:val="002D4BC3"/>
    <w:rsid w:val="00416BC7"/>
    <w:rsid w:val="004D2AD2"/>
    <w:rsid w:val="005B3D3D"/>
    <w:rsid w:val="00632136"/>
    <w:rsid w:val="006B5EE7"/>
    <w:rsid w:val="007E3C95"/>
    <w:rsid w:val="00A44C08"/>
    <w:rsid w:val="00CA35C1"/>
    <w:rsid w:val="00CC0FB2"/>
    <w:rsid w:val="00D06585"/>
    <w:rsid w:val="00D5166C"/>
    <w:rsid w:val="00F771AB"/>
    <w:rsid w:val="00F9663A"/>
    <w:rsid w:val="00FA7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66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06585"/>
    <w:pPr>
      <w:ind w:left="720"/>
      <w:contextualSpacing/>
    </w:pPr>
  </w:style>
  <w:style w:type="character" w:styleId="SubtleEmphasis">
    <w:name w:val="Subtle Emphasis"/>
    <w:basedOn w:val="DefaultParagraphFont"/>
    <w:uiPriority w:val="99"/>
    <w:qFormat/>
    <w:rsid w:val="007E3C95"/>
    <w:rPr>
      <w:rFonts w:cs="Times New Roman"/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2</Pages>
  <Words>638</Words>
  <Characters>3643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Жанна</cp:lastModifiedBy>
  <cp:revision>8</cp:revision>
  <cp:lastPrinted>2016-02-10T06:34:00Z</cp:lastPrinted>
  <dcterms:created xsi:type="dcterms:W3CDTF">2016-02-10T06:02:00Z</dcterms:created>
  <dcterms:modified xsi:type="dcterms:W3CDTF">2017-08-15T19:32:00Z</dcterms:modified>
</cp:coreProperties>
</file>