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88" w:rsidRPr="00ED0314" w:rsidRDefault="00DA7888" w:rsidP="00ED031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ED0314">
        <w:rPr>
          <w:rFonts w:ascii="Times New Roman" w:hAnsi="Times New Roman"/>
          <w:sz w:val="24"/>
          <w:szCs w:val="24"/>
          <w:lang w:val="ru-RU"/>
        </w:rPr>
        <w:t>АННОТАЦИЯ</w:t>
      </w:r>
    </w:p>
    <w:p w:rsidR="00DA7888" w:rsidRPr="00ED0314" w:rsidRDefault="00DA7888" w:rsidP="00ED031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дисциплины</w:t>
      </w:r>
    </w:p>
    <w:p w:rsidR="00DA7888" w:rsidRPr="00ED0314" w:rsidRDefault="00DA7888" w:rsidP="00ED031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«</w:t>
      </w:r>
      <w:r w:rsidRPr="00ED0314">
        <w:rPr>
          <w:rFonts w:ascii="Times New Roman" w:hAnsi="Times New Roman"/>
          <w:caps/>
          <w:sz w:val="24"/>
          <w:szCs w:val="24"/>
          <w:lang w:val="ru-RU"/>
        </w:rPr>
        <w:t>Экономика транспорта</w:t>
      </w:r>
      <w:r w:rsidRPr="00ED0314">
        <w:rPr>
          <w:rFonts w:ascii="Times New Roman" w:hAnsi="Times New Roman"/>
          <w:sz w:val="24"/>
          <w:szCs w:val="24"/>
          <w:lang w:val="ru-RU"/>
        </w:rPr>
        <w:t>»</w:t>
      </w:r>
    </w:p>
    <w:p w:rsidR="00DA7888" w:rsidRPr="00ED0314" w:rsidRDefault="00DA7888" w:rsidP="00ED031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DA7888" w:rsidRPr="00ED0314" w:rsidRDefault="00DA7888" w:rsidP="00ED03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Специальность – 23.05.04 «Эксплуатация железных дорог»</w:t>
      </w:r>
    </w:p>
    <w:p w:rsidR="00DA7888" w:rsidRPr="00ED0314" w:rsidRDefault="00DA7888" w:rsidP="00ED03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Квалификация (степень) выпускника –инженер путей сообщения</w:t>
      </w:r>
    </w:p>
    <w:p w:rsidR="00DA7888" w:rsidRPr="00ED0314" w:rsidRDefault="00DA7888" w:rsidP="00ED03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Специализация – «</w:t>
      </w:r>
      <w:r>
        <w:rPr>
          <w:rFonts w:ascii="Times New Roman" w:hAnsi="Times New Roman"/>
          <w:sz w:val="24"/>
          <w:szCs w:val="24"/>
          <w:lang w:val="ru-RU"/>
        </w:rPr>
        <w:t>Транспортный бизнес и логистика</w:t>
      </w:r>
      <w:r w:rsidRPr="00ED0314">
        <w:rPr>
          <w:rFonts w:ascii="Times New Roman" w:hAnsi="Times New Roman"/>
          <w:sz w:val="24"/>
          <w:szCs w:val="24"/>
          <w:lang w:val="ru-RU"/>
        </w:rPr>
        <w:t>»</w:t>
      </w:r>
    </w:p>
    <w:p w:rsidR="00DA7888" w:rsidRPr="00ED0314" w:rsidRDefault="00DA7888" w:rsidP="00ED031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/>
          <w:b/>
          <w:sz w:val="24"/>
          <w:szCs w:val="24"/>
          <w:lang w:val="ru-RU"/>
        </w:rPr>
        <w:t>1. Место дисциплины в структуре основной профессиональной образовательной программы</w:t>
      </w:r>
    </w:p>
    <w:p w:rsidR="00DA7888" w:rsidRPr="00ED0314" w:rsidRDefault="00DA7888" w:rsidP="00ED03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 w:eastAsia="ru-RU"/>
        </w:rPr>
        <w:t>Дисциплина «</w:t>
      </w:r>
      <w:r w:rsidRPr="00ED0314">
        <w:rPr>
          <w:rFonts w:ascii="Times New Roman" w:hAnsi="Times New Roman"/>
          <w:sz w:val="24"/>
          <w:szCs w:val="24"/>
          <w:lang w:val="ru-RU"/>
        </w:rPr>
        <w:t>Экономика транспорта</w:t>
      </w:r>
      <w:r w:rsidRPr="00ED0314">
        <w:rPr>
          <w:rFonts w:ascii="Times New Roman" w:hAnsi="Times New Roman"/>
          <w:sz w:val="24"/>
          <w:szCs w:val="24"/>
          <w:lang w:val="ru-RU" w:eastAsia="ru-RU"/>
        </w:rPr>
        <w:t>» (Б1.Б.25) относится к базовой части и является обязательной.</w:t>
      </w:r>
    </w:p>
    <w:p w:rsidR="00DA7888" w:rsidRPr="00ED0314" w:rsidRDefault="00DA7888" w:rsidP="00ED031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/>
          <w:b/>
          <w:sz w:val="24"/>
          <w:szCs w:val="24"/>
          <w:lang w:val="ru-RU"/>
        </w:rPr>
        <w:t>2. Цель и задачи дисциплины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Целями освоения дисциплины «Экономика транспорта» являются: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- формирование у студентов системы экономических знаний по основам построения, расчета и анализа современной системы показателей, характеризующих деятельность транспортных организаций в процессе эксплуатации железных дорог;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- приобретение навыков расчета и оценки на основе действующей нормативно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правовой базы и современных методик экономических показателей деятельности транспортных организаций в процессе эксплуатации железных дорог;</w:t>
      </w:r>
    </w:p>
    <w:p w:rsidR="00DA7888" w:rsidRPr="00ED0314" w:rsidRDefault="00DA7888" w:rsidP="00ED0314">
      <w:pPr>
        <w:pStyle w:val="BodyText"/>
        <w:jc w:val="both"/>
        <w:rPr>
          <w:sz w:val="24"/>
          <w:szCs w:val="24"/>
          <w:lang w:val="ru-RU"/>
        </w:rPr>
      </w:pPr>
      <w:r w:rsidRPr="00ED0314">
        <w:rPr>
          <w:sz w:val="24"/>
          <w:szCs w:val="24"/>
          <w:lang w:val="ru-RU"/>
        </w:rPr>
        <w:t>- овладение методикой экономической оценки результатов деятельности транспортных организаций в процессе эксплуатации железных дорог.</w:t>
      </w:r>
    </w:p>
    <w:p w:rsidR="00DA7888" w:rsidRPr="00ED0314" w:rsidRDefault="00DA7888" w:rsidP="00ED031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/>
          <w:b/>
          <w:sz w:val="24"/>
          <w:szCs w:val="24"/>
          <w:lang w:val="ru-RU"/>
        </w:rPr>
        <w:t>3. Перечень планируемых результатов обучения по дисциплине</w:t>
      </w:r>
    </w:p>
    <w:p w:rsidR="00DA7888" w:rsidRPr="00ED0314" w:rsidRDefault="00DA7888" w:rsidP="00ED03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Изучение дисциплины направлено на формирование следующих  компетенций: ОК-9, ПК-16, ПК-18.</w:t>
      </w:r>
    </w:p>
    <w:p w:rsidR="00DA7888" w:rsidRPr="00ED0314" w:rsidRDefault="00DA7888" w:rsidP="00ED03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В результате освоения дисциплины обучающийся должен: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ЗНАТЬ: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- основные понятия, принципы и задачи транспортного бизнеса, мировой и отечественный опыт организации работы транспортных компаний, тенденции развития транспортного бизнеса;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- нормативно-правовую базу создания и функционирования транспортнойкомпании, основы налогообложения, страхование рисков;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- бизнес-процессы транспортных организаций;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- основы управления транспортной компанией и ее бизнес-взаимодействия со смежными структурами;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- правовые и экономические основы регулирования бизнес-процессов при эксплуатации железнодорожного транспорта;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-экономику транспорта и ее особенности;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- основные производственные фонды и оборотные средства на транспорте;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- организацию труда и заработной платы на транспорте; издержки и себестоимость;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- порядок составления технико-экономического обоснования при организации безопасности и эксплуатации железнодорожного транспорта.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УМЕТЬ: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- классифицировать транспортные бизнес-процессы и управлять ими;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- управлять рисками при организации деятельности транспортной компании;    определять бизнес-привлекательность отдельных видов транспортной деятельности на основе технико-экономических расчетов;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- составлять бизнес-прогнозы относительно объема перевозок, спроса на перевозки и их привлекательности;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- реализовывать стратегию транспортной организации в процессе эксплуатации железных дорог и достижение наибольшей эффективности производства и качества работ при организации перевозок грузов, грузобагажа и пассажиров;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- эффективно использовать материальные, финансовые и людские ресурсы;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- оптимизировать использование пропускной и перерабатывающей способности инфраструктуры железнодорожного транспорта, технических средств и прогрессивных технологий в целях снижения себестоимости перевозок, обеспечения их эффективности;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- уметь находить компромисс между различными требованиями (стоимости, качества, безопасности и сроков исполнения) при долгосрочном и краткосрочном планировании эксплуатационной работы железнодорожного транспорта и выбирать рациональное решение.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ВЛАДЕТЬ: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- специальной экономической терминологий и лексикой, методами планирования показателей перевозочного процесса при эксплуатации железных дорог;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- методами экономической оценки финансово-хозяйственной деятельности транспортных организаций на рынке транспортных услуг;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- методами технико-экономического обоснования при принятии решения о планировании работы и организации бизнес-процессов в транспортных компаниях;</w:t>
      </w:r>
    </w:p>
    <w:p w:rsidR="00DA7888" w:rsidRPr="00ED0314" w:rsidRDefault="00DA7888" w:rsidP="00ED03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- методами оценки экономической эффективности систем управления безопасностью движения поездов.</w:t>
      </w:r>
    </w:p>
    <w:p w:rsidR="00DA7888" w:rsidRPr="00ED0314" w:rsidRDefault="00DA7888" w:rsidP="00ED031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/>
          <w:b/>
          <w:sz w:val="24"/>
          <w:szCs w:val="24"/>
          <w:lang w:val="ru-RU"/>
        </w:rPr>
        <w:t>4. Содержание и структура дисциплины</w:t>
      </w:r>
    </w:p>
    <w:p w:rsidR="00DA7888" w:rsidRPr="00ED0314" w:rsidRDefault="00DA7888" w:rsidP="00ED031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ED0314">
        <w:rPr>
          <w:rStyle w:val="BodytextBold"/>
          <w:b w:val="0"/>
          <w:sz w:val="24"/>
          <w:szCs w:val="24"/>
          <w:lang w:eastAsia="en-US"/>
        </w:rPr>
        <w:t>Введение. Экономика транспортной организации: объект, предмет и задачи изучения дисциплины. Виды транспортных организаций и их место на рынке транспортных услуг.</w:t>
      </w:r>
    </w:p>
    <w:p w:rsidR="00DA7888" w:rsidRPr="00ED0314" w:rsidRDefault="00DA7888" w:rsidP="00ED0314">
      <w:pPr>
        <w:pStyle w:val="BodyText5"/>
        <w:shd w:val="clear" w:color="auto" w:fill="auto"/>
        <w:spacing w:line="240" w:lineRule="auto"/>
        <w:ind w:firstLine="0"/>
        <w:jc w:val="both"/>
        <w:rPr>
          <w:b/>
          <w:sz w:val="24"/>
          <w:szCs w:val="24"/>
          <w:lang w:val="ru-RU"/>
        </w:rPr>
      </w:pPr>
      <w:r w:rsidRPr="00ED0314">
        <w:rPr>
          <w:rStyle w:val="BodytextBold"/>
          <w:b w:val="0"/>
          <w:sz w:val="24"/>
          <w:szCs w:val="24"/>
          <w:lang w:eastAsia="en-US"/>
        </w:rPr>
        <w:t>Нормативно правовое регулирование деятельности транспортных организаций в Российской Федерации. Организационно-правовые формы деятельности транспортных организаций</w:t>
      </w:r>
    </w:p>
    <w:p w:rsidR="00DA7888" w:rsidRPr="00ED0314" w:rsidRDefault="00DA7888" w:rsidP="00ED0314">
      <w:pPr>
        <w:pStyle w:val="BodyText5"/>
        <w:shd w:val="clear" w:color="auto" w:fill="auto"/>
        <w:spacing w:line="240" w:lineRule="auto"/>
        <w:ind w:firstLine="0"/>
        <w:jc w:val="both"/>
        <w:rPr>
          <w:b/>
          <w:sz w:val="24"/>
          <w:szCs w:val="24"/>
          <w:lang w:val="ru-RU"/>
        </w:rPr>
      </w:pPr>
      <w:r w:rsidRPr="00ED0314">
        <w:rPr>
          <w:rStyle w:val="BodytextBold"/>
          <w:b w:val="0"/>
          <w:sz w:val="24"/>
          <w:szCs w:val="24"/>
          <w:lang w:eastAsia="en-US"/>
        </w:rPr>
        <w:t>Организационная структура управления транспортной организацией (на примере ОАО «РЖД»)</w:t>
      </w:r>
    </w:p>
    <w:p w:rsidR="00DA7888" w:rsidRPr="00ED0314" w:rsidRDefault="00DA7888" w:rsidP="00ED0314">
      <w:pPr>
        <w:pStyle w:val="BodyText5"/>
        <w:shd w:val="clear" w:color="auto" w:fill="auto"/>
        <w:spacing w:line="240" w:lineRule="auto"/>
        <w:ind w:firstLine="0"/>
        <w:jc w:val="both"/>
        <w:rPr>
          <w:b/>
          <w:sz w:val="24"/>
          <w:szCs w:val="24"/>
          <w:lang w:val="ru-RU"/>
        </w:rPr>
      </w:pPr>
      <w:r w:rsidRPr="00ED0314">
        <w:rPr>
          <w:rStyle w:val="BodytextBold"/>
          <w:b w:val="0"/>
          <w:sz w:val="24"/>
          <w:szCs w:val="24"/>
          <w:lang w:eastAsia="en-US"/>
        </w:rPr>
        <w:t>Планирование и бюджетирование в транспортной организации.</w:t>
      </w:r>
    </w:p>
    <w:p w:rsidR="00DA7888" w:rsidRPr="00ED0314" w:rsidRDefault="00DA7888" w:rsidP="00ED0314">
      <w:pPr>
        <w:pStyle w:val="BodyText5"/>
        <w:shd w:val="clear" w:color="auto" w:fill="auto"/>
        <w:spacing w:line="240" w:lineRule="auto"/>
        <w:ind w:firstLine="0"/>
        <w:jc w:val="both"/>
        <w:rPr>
          <w:b/>
          <w:sz w:val="24"/>
          <w:szCs w:val="24"/>
          <w:lang w:val="ru-RU"/>
        </w:rPr>
      </w:pPr>
      <w:r w:rsidRPr="00ED0314">
        <w:rPr>
          <w:rStyle w:val="BodytextBold"/>
          <w:b w:val="0"/>
          <w:sz w:val="24"/>
          <w:szCs w:val="24"/>
          <w:lang w:eastAsia="en-US"/>
        </w:rPr>
        <w:t>Планирование объемов работы транспортной организации на рынке грузовых перевозок</w:t>
      </w:r>
    </w:p>
    <w:p w:rsidR="00DA7888" w:rsidRPr="00ED0314" w:rsidRDefault="00DA7888" w:rsidP="00ED0314">
      <w:pPr>
        <w:pStyle w:val="BodyText5"/>
        <w:shd w:val="clear" w:color="auto" w:fill="auto"/>
        <w:spacing w:line="240" w:lineRule="auto"/>
        <w:ind w:firstLine="0"/>
        <w:jc w:val="both"/>
        <w:rPr>
          <w:b/>
          <w:sz w:val="24"/>
          <w:szCs w:val="24"/>
          <w:lang w:val="ru-RU"/>
        </w:rPr>
      </w:pPr>
      <w:r w:rsidRPr="00ED0314">
        <w:rPr>
          <w:rStyle w:val="BodytextBold"/>
          <w:b w:val="0"/>
          <w:sz w:val="24"/>
          <w:szCs w:val="24"/>
          <w:lang w:eastAsia="en-US"/>
        </w:rPr>
        <w:t>Планирование объемов работы транспортной организации на рынке пассажирских перевозок.</w:t>
      </w:r>
    </w:p>
    <w:p w:rsidR="00DA7888" w:rsidRPr="00ED0314" w:rsidRDefault="00DA7888" w:rsidP="00ED0314">
      <w:pPr>
        <w:pStyle w:val="BodyText5"/>
        <w:shd w:val="clear" w:color="auto" w:fill="auto"/>
        <w:spacing w:line="240" w:lineRule="auto"/>
        <w:ind w:firstLine="0"/>
        <w:jc w:val="both"/>
        <w:rPr>
          <w:b/>
          <w:sz w:val="24"/>
          <w:szCs w:val="24"/>
          <w:lang w:val="ru-RU"/>
        </w:rPr>
      </w:pPr>
      <w:r w:rsidRPr="00ED0314">
        <w:rPr>
          <w:rStyle w:val="BodytextBold"/>
          <w:b w:val="0"/>
          <w:sz w:val="24"/>
          <w:szCs w:val="24"/>
          <w:lang w:eastAsia="en-US"/>
        </w:rPr>
        <w:t>Организация и управление эксплуатационной работой транспортных организаций (на примере ОАО «РЖД»).</w:t>
      </w:r>
    </w:p>
    <w:p w:rsidR="00DA7888" w:rsidRPr="00ED0314" w:rsidRDefault="00DA7888" w:rsidP="00ED031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ED0314">
        <w:rPr>
          <w:rStyle w:val="BodytextBold"/>
          <w:b w:val="0"/>
          <w:sz w:val="24"/>
          <w:szCs w:val="24"/>
          <w:lang w:eastAsia="en-US"/>
        </w:rPr>
        <w:t>Управление капиталом транспортной компании</w:t>
      </w:r>
    </w:p>
    <w:p w:rsidR="00DA7888" w:rsidRPr="00ED0314" w:rsidRDefault="00DA7888" w:rsidP="00ED031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ED0314">
        <w:rPr>
          <w:rStyle w:val="BodytextBold"/>
          <w:b w:val="0"/>
          <w:sz w:val="24"/>
          <w:szCs w:val="24"/>
          <w:lang w:eastAsia="en-US"/>
        </w:rPr>
        <w:t>Организация и планирование труда транспортной организации.</w:t>
      </w:r>
    </w:p>
    <w:p w:rsidR="00DA7888" w:rsidRPr="00ED0314" w:rsidRDefault="00DA7888" w:rsidP="00ED031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ED0314">
        <w:rPr>
          <w:rStyle w:val="BodytextBold"/>
          <w:b w:val="0"/>
          <w:sz w:val="24"/>
          <w:szCs w:val="24"/>
          <w:lang w:eastAsia="en-US"/>
        </w:rPr>
        <w:t>Организация оплаты труда в транспортной организации и современные методы мотивации труда.</w:t>
      </w:r>
    </w:p>
    <w:p w:rsidR="00DA7888" w:rsidRPr="00ED0314" w:rsidRDefault="00DA7888" w:rsidP="00ED0314">
      <w:pPr>
        <w:pStyle w:val="BodyText5"/>
        <w:shd w:val="clear" w:color="auto" w:fill="auto"/>
        <w:spacing w:line="240" w:lineRule="auto"/>
        <w:ind w:firstLine="0"/>
        <w:jc w:val="both"/>
        <w:rPr>
          <w:b/>
          <w:sz w:val="24"/>
          <w:szCs w:val="24"/>
          <w:lang w:val="ru-RU"/>
        </w:rPr>
      </w:pPr>
      <w:r w:rsidRPr="00ED0314">
        <w:rPr>
          <w:rStyle w:val="BodytextBold"/>
          <w:b w:val="0"/>
          <w:sz w:val="24"/>
          <w:szCs w:val="24"/>
          <w:lang w:eastAsia="en-US"/>
        </w:rPr>
        <w:t>Расходы транспортных организаций и порядок их формирования. Себестоимость транспортной услуги.</w:t>
      </w:r>
    </w:p>
    <w:p w:rsidR="00DA7888" w:rsidRPr="00ED0314" w:rsidRDefault="00DA7888" w:rsidP="00ED0314">
      <w:pPr>
        <w:pStyle w:val="BodyText5"/>
        <w:shd w:val="clear" w:color="auto" w:fill="auto"/>
        <w:spacing w:line="240" w:lineRule="auto"/>
        <w:ind w:firstLine="0"/>
        <w:jc w:val="both"/>
        <w:rPr>
          <w:b/>
          <w:sz w:val="24"/>
          <w:szCs w:val="24"/>
          <w:lang w:val="ru-RU"/>
        </w:rPr>
      </w:pPr>
      <w:r w:rsidRPr="00ED0314">
        <w:rPr>
          <w:rStyle w:val="BodytextBold"/>
          <w:b w:val="0"/>
          <w:sz w:val="24"/>
          <w:szCs w:val="24"/>
          <w:lang w:eastAsia="en-US"/>
        </w:rPr>
        <w:t>Ценообразование в транспортной организации. Транспортные тарифы.</w:t>
      </w:r>
    </w:p>
    <w:p w:rsidR="00DA7888" w:rsidRPr="00ED0314" w:rsidRDefault="00DA7888" w:rsidP="00ED0314">
      <w:pPr>
        <w:pStyle w:val="BodyText5"/>
        <w:shd w:val="clear" w:color="auto" w:fill="auto"/>
        <w:spacing w:line="240" w:lineRule="auto"/>
        <w:ind w:firstLine="0"/>
        <w:jc w:val="both"/>
        <w:rPr>
          <w:b/>
          <w:sz w:val="24"/>
          <w:szCs w:val="24"/>
          <w:lang w:val="ru-RU"/>
        </w:rPr>
      </w:pPr>
      <w:r w:rsidRPr="00ED0314">
        <w:rPr>
          <w:rStyle w:val="BodytextBold"/>
          <w:b w:val="0"/>
          <w:sz w:val="24"/>
          <w:szCs w:val="24"/>
          <w:lang w:eastAsia="en-US"/>
        </w:rPr>
        <w:t>Доходы транспортной организации и формирование её финансовых результатов.</w:t>
      </w:r>
    </w:p>
    <w:p w:rsidR="00DA7888" w:rsidRPr="00ED0314" w:rsidRDefault="00DA7888" w:rsidP="00ED0314">
      <w:pPr>
        <w:pStyle w:val="BodyText5"/>
        <w:shd w:val="clear" w:color="auto" w:fill="auto"/>
        <w:spacing w:line="240" w:lineRule="auto"/>
        <w:ind w:firstLine="0"/>
        <w:jc w:val="both"/>
        <w:rPr>
          <w:b/>
          <w:sz w:val="24"/>
          <w:szCs w:val="24"/>
          <w:lang w:val="ru-RU"/>
        </w:rPr>
      </w:pPr>
      <w:r w:rsidRPr="00ED0314">
        <w:rPr>
          <w:rStyle w:val="BodytextBold"/>
          <w:b w:val="0"/>
          <w:sz w:val="24"/>
          <w:szCs w:val="24"/>
          <w:lang w:eastAsia="en-US"/>
        </w:rPr>
        <w:t>Управление и оценка инвестиционной деятельностью транспортной организации.</w:t>
      </w:r>
    </w:p>
    <w:p w:rsidR="00DA7888" w:rsidRPr="00ED0314" w:rsidRDefault="00DA7888" w:rsidP="00ED0314">
      <w:pPr>
        <w:pStyle w:val="BodyText5"/>
        <w:shd w:val="clear" w:color="auto" w:fill="auto"/>
        <w:spacing w:line="240" w:lineRule="auto"/>
        <w:ind w:firstLine="0"/>
        <w:jc w:val="both"/>
        <w:rPr>
          <w:b/>
          <w:sz w:val="24"/>
          <w:szCs w:val="24"/>
          <w:lang w:val="ru-RU"/>
        </w:rPr>
      </w:pPr>
      <w:r w:rsidRPr="00ED0314">
        <w:rPr>
          <w:rStyle w:val="BodytextBold"/>
          <w:b w:val="0"/>
          <w:sz w:val="24"/>
          <w:szCs w:val="24"/>
          <w:lang w:eastAsia="en-US"/>
        </w:rPr>
        <w:t>Оценка экономической деятельности транспортной организации по портфелям бизнеса.</w:t>
      </w:r>
    </w:p>
    <w:p w:rsidR="00DA7888" w:rsidRPr="00ED0314" w:rsidRDefault="00DA7888" w:rsidP="00ED031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/>
          <w:b/>
          <w:sz w:val="24"/>
          <w:szCs w:val="24"/>
          <w:lang w:val="ru-RU"/>
        </w:rPr>
        <w:t>5. Объем дисциплины и виды учебной работы</w:t>
      </w:r>
    </w:p>
    <w:p w:rsidR="00DA7888" w:rsidRPr="00ED0314" w:rsidRDefault="00DA7888" w:rsidP="00ED03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Для очной формы обучения:</w:t>
      </w:r>
    </w:p>
    <w:p w:rsidR="00DA7888" w:rsidRPr="00ED0314" w:rsidRDefault="00DA7888" w:rsidP="00ED03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объем дисциплины – 5 зачетных единиц (180 час.), в том числе:</w:t>
      </w:r>
    </w:p>
    <w:p w:rsidR="00DA7888" w:rsidRPr="00ED0314" w:rsidRDefault="00DA7888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 xml:space="preserve">лекции – </w:t>
      </w:r>
      <w:r>
        <w:rPr>
          <w:rFonts w:ascii="Times New Roman" w:hAnsi="Times New Roman"/>
          <w:sz w:val="24"/>
          <w:szCs w:val="24"/>
          <w:lang w:val="ru-RU"/>
        </w:rPr>
        <w:t>32</w:t>
      </w:r>
      <w:r w:rsidRPr="00ED0314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:rsidR="00DA7888" w:rsidRPr="00ED0314" w:rsidRDefault="00DA7888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  <w:lang w:val="ru-RU"/>
        </w:rPr>
        <w:t>32</w:t>
      </w:r>
      <w:r w:rsidRPr="00ED0314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:rsidR="00DA7888" w:rsidRPr="00ED0314" w:rsidRDefault="00DA7888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  <w:lang w:val="ru-RU"/>
        </w:rPr>
        <w:t>62</w:t>
      </w:r>
      <w:r w:rsidRPr="00ED0314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:rsidR="00DA7888" w:rsidRPr="00ED0314" w:rsidRDefault="00DA7888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контроль – 54 час.</w:t>
      </w:r>
    </w:p>
    <w:p w:rsidR="00DA7888" w:rsidRPr="00ED0314" w:rsidRDefault="00DA7888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форма контроля знаний 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D0314">
        <w:rPr>
          <w:rFonts w:ascii="Times New Roman" w:hAnsi="Times New Roman"/>
          <w:sz w:val="24"/>
          <w:szCs w:val="24"/>
          <w:lang w:val="ru-RU"/>
        </w:rPr>
        <w:t>экзамен, курсовая работа</w:t>
      </w:r>
    </w:p>
    <w:p w:rsidR="00DA7888" w:rsidRPr="00ED0314" w:rsidRDefault="00DA7888" w:rsidP="00ED03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Для заочной формы обучения:</w:t>
      </w:r>
    </w:p>
    <w:p w:rsidR="00DA7888" w:rsidRPr="00ED0314" w:rsidRDefault="00DA7888" w:rsidP="00ED03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объем дисциплины – 5 зачетных единиц (180 час.), в том числе:</w:t>
      </w:r>
    </w:p>
    <w:p w:rsidR="00DA7888" w:rsidRPr="00ED0314" w:rsidRDefault="00DA7888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лекции – 12 час.</w:t>
      </w:r>
    </w:p>
    <w:p w:rsidR="00DA7888" w:rsidRPr="00ED0314" w:rsidRDefault="00DA7888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практические занятия – 12 час.</w:t>
      </w:r>
    </w:p>
    <w:p w:rsidR="00DA7888" w:rsidRPr="00ED0314" w:rsidRDefault="00DA7888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самостоятельная работа – 147 час.</w:t>
      </w:r>
    </w:p>
    <w:p w:rsidR="00DA7888" w:rsidRPr="00ED0314" w:rsidRDefault="00DA7888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 xml:space="preserve">контроль - 9 час. </w:t>
      </w:r>
    </w:p>
    <w:p w:rsidR="00DA7888" w:rsidRPr="00ED0314" w:rsidRDefault="00DA7888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форма контроля знаний – экзамен, курсовая работа</w:t>
      </w:r>
    </w:p>
    <w:p w:rsidR="00DA7888" w:rsidRPr="00ED0314" w:rsidRDefault="00DA7888" w:rsidP="00ED03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A7888" w:rsidRPr="00ED0314" w:rsidRDefault="00DA7888" w:rsidP="00ED03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A7888" w:rsidRPr="00ED0314" w:rsidRDefault="00DA7888" w:rsidP="00ED03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DA7888" w:rsidRPr="00ED031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6B168F8"/>
    <w:multiLevelType w:val="hybridMultilevel"/>
    <w:tmpl w:val="86A614A8"/>
    <w:lvl w:ilvl="0" w:tplc="654207D2">
      <w:start w:val="4"/>
      <w:numFmt w:val="bullet"/>
      <w:lvlText w:val="–"/>
      <w:lvlJc w:val="left"/>
      <w:pPr>
        <w:ind w:left="144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06E50DD"/>
    <w:multiLevelType w:val="hybridMultilevel"/>
    <w:tmpl w:val="D188E528"/>
    <w:lvl w:ilvl="0" w:tplc="F3C696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7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56176"/>
    <w:rsid w:val="000F5B4C"/>
    <w:rsid w:val="00136504"/>
    <w:rsid w:val="0018685C"/>
    <w:rsid w:val="0033172C"/>
    <w:rsid w:val="003879B4"/>
    <w:rsid w:val="00403D4E"/>
    <w:rsid w:val="00442E54"/>
    <w:rsid w:val="004567B9"/>
    <w:rsid w:val="004A2FC0"/>
    <w:rsid w:val="00554D26"/>
    <w:rsid w:val="005A2389"/>
    <w:rsid w:val="00632136"/>
    <w:rsid w:val="00677863"/>
    <w:rsid w:val="006B5E09"/>
    <w:rsid w:val="006E419F"/>
    <w:rsid w:val="006E519C"/>
    <w:rsid w:val="006F72B9"/>
    <w:rsid w:val="00723430"/>
    <w:rsid w:val="007E3C95"/>
    <w:rsid w:val="00942784"/>
    <w:rsid w:val="00960B5F"/>
    <w:rsid w:val="00986C3D"/>
    <w:rsid w:val="009B4196"/>
    <w:rsid w:val="00A3637B"/>
    <w:rsid w:val="00C84553"/>
    <w:rsid w:val="00CA35C1"/>
    <w:rsid w:val="00D06585"/>
    <w:rsid w:val="00D5166C"/>
    <w:rsid w:val="00DA7888"/>
    <w:rsid w:val="00E96105"/>
    <w:rsid w:val="00EA282E"/>
    <w:rsid w:val="00ED0314"/>
    <w:rsid w:val="00F6711A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176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odyText">
    <w:name w:val="Body Text"/>
    <w:basedOn w:val="Normal"/>
    <w:link w:val="BodyTextChar"/>
    <w:uiPriority w:val="99"/>
    <w:rsid w:val="009B4196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4196"/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+ Полужирный"/>
    <w:uiPriority w:val="99"/>
    <w:rsid w:val="00EA282E"/>
    <w:rPr>
      <w:rFonts w:ascii="Times New Roman" w:hAnsi="Times New Roman"/>
      <w:b/>
      <w:sz w:val="27"/>
      <w:shd w:val="clear" w:color="auto" w:fill="FFFFFF"/>
      <w:lang w:eastAsia="ru-RU"/>
    </w:rPr>
  </w:style>
  <w:style w:type="paragraph" w:styleId="PlainText">
    <w:name w:val="Plain Text"/>
    <w:basedOn w:val="Normal"/>
    <w:link w:val="PlainTextChar"/>
    <w:uiPriority w:val="99"/>
    <w:rsid w:val="0033172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3172C"/>
    <w:rPr>
      <w:rFonts w:ascii="Consolas" w:eastAsia="Times New Roman" w:hAnsi="Consolas" w:cs="Consolas"/>
      <w:sz w:val="21"/>
      <w:szCs w:val="21"/>
    </w:rPr>
  </w:style>
  <w:style w:type="character" w:customStyle="1" w:styleId="BodytextBold">
    <w:name w:val="Body text + Bold"/>
    <w:aliases w:val="Spacing 0 pt,Body text + 9 pt,Body text + 8 pt,Bold"/>
    <w:basedOn w:val="DefaultParagraphFont"/>
    <w:uiPriority w:val="99"/>
    <w:rsid w:val="004567B9"/>
    <w:rPr>
      <w:rFonts w:ascii="Times New Roman" w:hAnsi="Times New Roman" w:cs="Times New Roman"/>
      <w:b/>
      <w:bCs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Bodytext0">
    <w:name w:val="Body text_"/>
    <w:basedOn w:val="DefaultParagraphFont"/>
    <w:link w:val="BodyText5"/>
    <w:uiPriority w:val="99"/>
    <w:locked/>
    <w:rsid w:val="004567B9"/>
    <w:rPr>
      <w:rFonts w:ascii="Times New Roman" w:hAnsi="Times New Roman" w:cs="Times New Roman"/>
      <w:spacing w:val="8"/>
      <w:shd w:val="clear" w:color="auto" w:fill="FFFFFF"/>
    </w:rPr>
  </w:style>
  <w:style w:type="paragraph" w:customStyle="1" w:styleId="BodyText5">
    <w:name w:val="Body Text5"/>
    <w:basedOn w:val="Normal"/>
    <w:link w:val="Bodytext0"/>
    <w:uiPriority w:val="99"/>
    <w:rsid w:val="004567B9"/>
    <w:pPr>
      <w:widowControl w:val="0"/>
      <w:shd w:val="clear" w:color="auto" w:fill="FFFFFF"/>
      <w:spacing w:after="0" w:line="322" w:lineRule="exact"/>
      <w:ind w:hanging="320"/>
      <w:jc w:val="center"/>
    </w:pPr>
    <w:rPr>
      <w:rFonts w:ascii="Times New Roman" w:hAnsi="Times New Roman"/>
      <w:spacing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844</Words>
  <Characters>4811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Кафедра: "ЖДСУ"</cp:lastModifiedBy>
  <cp:revision>2</cp:revision>
  <cp:lastPrinted>2016-02-19T06:41:00Z</cp:lastPrinted>
  <dcterms:created xsi:type="dcterms:W3CDTF">2018-07-05T10:25:00Z</dcterms:created>
  <dcterms:modified xsi:type="dcterms:W3CDTF">2018-07-05T10:25:00Z</dcterms:modified>
</cp:coreProperties>
</file>