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10" w:rsidRDefault="00AD6410" w:rsidP="00DC60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410" w:rsidRDefault="00AD6410" w:rsidP="00DC60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AD6410" w:rsidRDefault="00AD6410" w:rsidP="00DC60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дисциплины</w:t>
      </w:r>
    </w:p>
    <w:p w:rsidR="00AD6410" w:rsidRDefault="00AD6410" w:rsidP="00DC60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"ДОПОЛНИТЕЛЬНЫЕ ГЛАВЫ МАТЕМАТИКИ"</w:t>
      </w:r>
    </w:p>
    <w:p w:rsidR="00AD6410" w:rsidRDefault="00AD6410" w:rsidP="00E97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410" w:rsidRDefault="00AD6410" w:rsidP="00CF6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– 13.04.02 "Электроэнергетика и электротехника"</w:t>
      </w:r>
    </w:p>
    <w:p w:rsidR="00AD6410" w:rsidRDefault="00AD6410" w:rsidP="00CF6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 – магистр</w:t>
      </w:r>
    </w:p>
    <w:p w:rsidR="00AD6410" w:rsidRDefault="00AD6410" w:rsidP="00CF6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Магистерская программа – "Электрический транспорт"</w:t>
      </w:r>
    </w:p>
    <w:p w:rsidR="00AD6410" w:rsidRPr="00CF64C5" w:rsidRDefault="00AD6410" w:rsidP="00CF64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64C5">
        <w:rPr>
          <w:rFonts w:ascii="Times New Roman" w:hAnsi="Times New Roman" w:cs="Times New Roman"/>
          <w:b/>
          <w:bCs/>
          <w:sz w:val="28"/>
          <w:szCs w:val="28"/>
        </w:rPr>
        <w:t>1. Место дисциплины в структуре основной профессиональной образовательной программы.</w:t>
      </w:r>
    </w:p>
    <w:p w:rsidR="00AD6410" w:rsidRPr="008243AB" w:rsidRDefault="00AD6410" w:rsidP="00824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43AB">
        <w:rPr>
          <w:rFonts w:ascii="Times New Roman" w:hAnsi="Times New Roman" w:cs="Times New Roman"/>
          <w:sz w:val="28"/>
          <w:szCs w:val="28"/>
          <w:lang w:eastAsia="ru-RU"/>
        </w:rPr>
        <w:t>Дисциплина «Дополнительные главы математики»</w:t>
      </w:r>
      <w:r w:rsidRPr="008243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43AB">
        <w:rPr>
          <w:rFonts w:ascii="Times New Roman" w:hAnsi="Times New Roman" w:cs="Times New Roman"/>
          <w:sz w:val="28"/>
          <w:szCs w:val="28"/>
          <w:lang w:eastAsia="ru-RU"/>
        </w:rPr>
        <w:t>(Б1.Б.2) относится к базовой части и является и является обязательной дисциплиной.</w:t>
      </w:r>
    </w:p>
    <w:p w:rsidR="00AD6410" w:rsidRPr="007F612A" w:rsidRDefault="00AD6410" w:rsidP="00CF64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12A">
        <w:rPr>
          <w:rFonts w:ascii="Times New Roman" w:hAnsi="Times New Roman" w:cs="Times New Roman"/>
          <w:b/>
          <w:bCs/>
          <w:sz w:val="28"/>
          <w:szCs w:val="28"/>
        </w:rPr>
        <w:t>2. Цель и задачи дисциплины.</w:t>
      </w:r>
    </w:p>
    <w:p w:rsidR="00AD6410" w:rsidRPr="007F612A" w:rsidRDefault="00AD6410" w:rsidP="007F6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612A">
        <w:rPr>
          <w:rFonts w:ascii="Times New Roman" w:hAnsi="Times New Roman" w:cs="Times New Roman"/>
          <w:sz w:val="28"/>
          <w:szCs w:val="28"/>
        </w:rPr>
        <w:t>Целью изучения дисциплины «Дополнительные главы математики» является освоение теоретических основ и развитие практических навыков применения математических методов, повышение культуры мышления, способности к обобщению, анализу, восприятию информации, постановке цели и выбору путей её достижения.</w:t>
      </w:r>
    </w:p>
    <w:p w:rsidR="00AD6410" w:rsidRPr="007F612A" w:rsidRDefault="00AD6410" w:rsidP="007F6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612A">
        <w:rPr>
          <w:rFonts w:ascii="Times New Roman" w:hAnsi="Times New Roman" w:cs="Times New Roman"/>
          <w:sz w:val="28"/>
          <w:szCs w:val="28"/>
        </w:rPr>
        <w:t>Для достижения поставленных целей решаются следующие задачи.</w:t>
      </w:r>
    </w:p>
    <w:p w:rsidR="00AD6410" w:rsidRPr="007F612A" w:rsidRDefault="00AD6410" w:rsidP="007F6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612A">
        <w:rPr>
          <w:rFonts w:ascii="Times New Roman" w:hAnsi="Times New Roman" w:cs="Times New Roman"/>
          <w:sz w:val="28"/>
          <w:szCs w:val="28"/>
        </w:rPr>
        <w:t>– Умение решения основных математических задач с доведением решения до практически приемлемого результата.</w:t>
      </w:r>
    </w:p>
    <w:p w:rsidR="00AD6410" w:rsidRPr="007F612A" w:rsidRDefault="00AD6410" w:rsidP="007F6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612A">
        <w:rPr>
          <w:rFonts w:ascii="Times New Roman" w:hAnsi="Times New Roman" w:cs="Times New Roman"/>
          <w:sz w:val="28"/>
          <w:szCs w:val="28"/>
        </w:rPr>
        <w:t xml:space="preserve">– Развитие навыков математического и алгоритмического мышления, умения логически верно, аргументировано и ясно проводить доказательства. </w:t>
      </w:r>
    </w:p>
    <w:p w:rsidR="00AD6410" w:rsidRPr="007F612A" w:rsidRDefault="00AD6410" w:rsidP="007F6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612A">
        <w:rPr>
          <w:rFonts w:ascii="Times New Roman" w:hAnsi="Times New Roman" w:cs="Times New Roman"/>
          <w:sz w:val="28"/>
          <w:szCs w:val="28"/>
        </w:rPr>
        <w:t>– Усвоение базисных математических понятий, методов, моделей, применяемых при изучении естественнонаучных и специальных дисциплин.</w:t>
      </w:r>
    </w:p>
    <w:p w:rsidR="00AD6410" w:rsidRPr="007F612A" w:rsidRDefault="00AD6410" w:rsidP="007F6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612A">
        <w:rPr>
          <w:rFonts w:ascii="Times New Roman" w:hAnsi="Times New Roman" w:cs="Times New Roman"/>
          <w:sz w:val="28"/>
          <w:szCs w:val="28"/>
        </w:rPr>
        <w:t>– Опыт простейшего математического исследования прикладных вопросов (перевод реальной задачи на математический язык, выбор методов её решения, в том числе и численных, оценка полученных результатов).</w:t>
      </w:r>
    </w:p>
    <w:p w:rsidR="00AD6410" w:rsidRPr="007F612A" w:rsidRDefault="00AD6410" w:rsidP="007F6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612A">
        <w:rPr>
          <w:rFonts w:ascii="Times New Roman" w:hAnsi="Times New Roman" w:cs="Times New Roman"/>
          <w:sz w:val="28"/>
          <w:szCs w:val="28"/>
        </w:rPr>
        <w:t>– Развитие способности самостоятельно разбираться в математическом аппарате, содержащемся в литературе, связанной со специальностью студента.</w:t>
      </w:r>
    </w:p>
    <w:p w:rsidR="00AD6410" w:rsidRPr="005F6CA7" w:rsidRDefault="00AD6410" w:rsidP="00CF64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CA7">
        <w:rPr>
          <w:rFonts w:ascii="Times New Roman" w:hAnsi="Times New Roman" w:cs="Times New Roman"/>
          <w:b/>
          <w:bCs/>
          <w:sz w:val="28"/>
          <w:szCs w:val="28"/>
        </w:rPr>
        <w:t>3. Перечень планируемых результатов обучения по дисциплине.</w:t>
      </w:r>
    </w:p>
    <w:p w:rsidR="00AD6410" w:rsidRDefault="00AD6410" w:rsidP="00CF6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Изучение дисциплины направлено на формирование следующих компетенций: ОК-1, ОК-3, ОПК-2, ОПК-4, ПК-7.</w:t>
      </w:r>
    </w:p>
    <w:p w:rsidR="00AD6410" w:rsidRPr="001269F8" w:rsidRDefault="00AD6410" w:rsidP="00126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69F8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AD6410" w:rsidRPr="001269F8" w:rsidRDefault="00AD6410" w:rsidP="00126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269F8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 w:rsidRPr="001269F8">
        <w:rPr>
          <w:rFonts w:ascii="Times New Roman" w:hAnsi="Times New Roman" w:cs="Times New Roman"/>
          <w:sz w:val="28"/>
          <w:szCs w:val="28"/>
        </w:rPr>
        <w:t xml:space="preserve">: теоретические основы планирования эксперимента и теории измерений, принципы построения и оценки математических моделей. </w:t>
      </w:r>
    </w:p>
    <w:p w:rsidR="00AD6410" w:rsidRPr="001269F8" w:rsidRDefault="00AD6410" w:rsidP="00126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269F8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1269F8">
        <w:rPr>
          <w:rFonts w:ascii="Times New Roman" w:hAnsi="Times New Roman" w:cs="Times New Roman"/>
          <w:sz w:val="28"/>
          <w:szCs w:val="28"/>
        </w:rPr>
        <w:t xml:space="preserve">: строить математические модели, вычислять их основные параметры, проверять адекватность математических моделей, анализировать результаты моделирования,  использовать математический аппарат при изучении других дисциплин. </w:t>
      </w:r>
    </w:p>
    <w:p w:rsidR="00AD6410" w:rsidRPr="001269F8" w:rsidRDefault="00AD6410" w:rsidP="00126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269F8">
        <w:rPr>
          <w:rFonts w:ascii="Times New Roman" w:hAnsi="Times New Roman" w:cs="Times New Roman"/>
          <w:b/>
          <w:bCs/>
          <w:sz w:val="28"/>
          <w:szCs w:val="28"/>
        </w:rPr>
        <w:t>ВЛАДЕТЬ</w:t>
      </w:r>
      <w:r w:rsidRPr="001269F8">
        <w:rPr>
          <w:rFonts w:ascii="Times New Roman" w:hAnsi="Times New Roman" w:cs="Times New Roman"/>
          <w:sz w:val="28"/>
          <w:szCs w:val="28"/>
        </w:rPr>
        <w:t xml:space="preserve">: основными методами построения и верификации математических моделей,  основными методами  оценки ошибок экспериментов и измерений </w:t>
      </w:r>
    </w:p>
    <w:p w:rsidR="00AD6410" w:rsidRDefault="00AD6410" w:rsidP="00CF6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410" w:rsidRPr="001F5330" w:rsidRDefault="00AD6410" w:rsidP="001F53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5330">
        <w:rPr>
          <w:rFonts w:ascii="Times New Roman" w:hAnsi="Times New Roman" w:cs="Times New Roman"/>
          <w:b/>
          <w:bCs/>
          <w:sz w:val="28"/>
          <w:szCs w:val="28"/>
        </w:rPr>
        <w:t>4. Содержание и структура дисциплины</w:t>
      </w:r>
    </w:p>
    <w:p w:rsidR="00AD6410" w:rsidRPr="001F5330" w:rsidRDefault="00AD6410" w:rsidP="001F5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F5330">
        <w:rPr>
          <w:rFonts w:ascii="Times New Roman" w:hAnsi="Times New Roman" w:cs="Times New Roman"/>
          <w:sz w:val="28"/>
          <w:szCs w:val="28"/>
        </w:rPr>
        <w:t>Теоретические основы планирования эксперимента. Теория измерений.</w:t>
      </w:r>
    </w:p>
    <w:p w:rsidR="00AD6410" w:rsidRPr="001F5330" w:rsidRDefault="00AD6410" w:rsidP="001F5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F5330">
        <w:rPr>
          <w:rFonts w:ascii="Times New Roman" w:hAnsi="Times New Roman" w:cs="Times New Roman"/>
          <w:sz w:val="28"/>
          <w:szCs w:val="28"/>
        </w:rPr>
        <w:t>Расчет параметров модели.</w:t>
      </w:r>
    </w:p>
    <w:p w:rsidR="00AD6410" w:rsidRPr="001F5330" w:rsidRDefault="00AD6410" w:rsidP="001F5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F5330">
        <w:rPr>
          <w:rFonts w:ascii="Times New Roman" w:hAnsi="Times New Roman" w:cs="Times New Roman"/>
          <w:sz w:val="28"/>
          <w:szCs w:val="28"/>
        </w:rPr>
        <w:t>Оценка ошибок эксперимента.</w:t>
      </w:r>
    </w:p>
    <w:p w:rsidR="00AD6410" w:rsidRPr="001F5330" w:rsidRDefault="00AD6410" w:rsidP="001F53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5330">
        <w:rPr>
          <w:rFonts w:ascii="Times New Roman" w:hAnsi="Times New Roman" w:cs="Times New Roman"/>
          <w:b/>
          <w:bCs/>
          <w:sz w:val="28"/>
          <w:szCs w:val="28"/>
        </w:rPr>
        <w:t>5. Объем дисциплины и виды учебной работы</w:t>
      </w:r>
    </w:p>
    <w:p w:rsidR="00AD6410" w:rsidRPr="00143712" w:rsidRDefault="00AD6410" w:rsidP="001F533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437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очной формы обучения:</w:t>
      </w:r>
    </w:p>
    <w:p w:rsidR="00AD6410" w:rsidRPr="001F5330" w:rsidRDefault="00AD6410" w:rsidP="001F5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30">
        <w:rPr>
          <w:rFonts w:ascii="Times New Roman" w:hAnsi="Times New Roman" w:cs="Times New Roman"/>
          <w:sz w:val="28"/>
          <w:szCs w:val="28"/>
        </w:rPr>
        <w:t>Объем дисциплины – 4 зачетные единицы (144 час.), в том числе:</w:t>
      </w:r>
    </w:p>
    <w:p w:rsidR="00AD6410" w:rsidRPr="001F5330" w:rsidRDefault="00AD6410" w:rsidP="001F5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30">
        <w:rPr>
          <w:rFonts w:ascii="Times New Roman" w:hAnsi="Times New Roman" w:cs="Times New Roman"/>
          <w:sz w:val="28"/>
          <w:szCs w:val="28"/>
        </w:rPr>
        <w:t>лекции – 18 час.</w:t>
      </w:r>
    </w:p>
    <w:p w:rsidR="00AD6410" w:rsidRPr="001F5330" w:rsidRDefault="00AD6410" w:rsidP="001F5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30">
        <w:rPr>
          <w:rFonts w:ascii="Times New Roman" w:hAnsi="Times New Roman" w:cs="Times New Roman"/>
          <w:sz w:val="28"/>
          <w:szCs w:val="28"/>
        </w:rPr>
        <w:t>практические занятия – 18 час.</w:t>
      </w:r>
    </w:p>
    <w:p w:rsidR="00AD6410" w:rsidRPr="001F5330" w:rsidRDefault="00AD6410" w:rsidP="001F5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30">
        <w:rPr>
          <w:rFonts w:ascii="Times New Roman" w:hAnsi="Times New Roman" w:cs="Times New Roman"/>
          <w:sz w:val="28"/>
          <w:szCs w:val="28"/>
        </w:rPr>
        <w:t>самостоятельная работа – 72 час.</w:t>
      </w:r>
    </w:p>
    <w:p w:rsidR="00AD6410" w:rsidRPr="001F5330" w:rsidRDefault="00AD6410" w:rsidP="001F5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30">
        <w:rPr>
          <w:rFonts w:ascii="Times New Roman" w:hAnsi="Times New Roman" w:cs="Times New Roman"/>
          <w:sz w:val="28"/>
          <w:szCs w:val="28"/>
        </w:rPr>
        <w:t>контроль – 36час.</w:t>
      </w:r>
    </w:p>
    <w:p w:rsidR="00AD6410" w:rsidRDefault="00AD6410" w:rsidP="001F5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30">
        <w:rPr>
          <w:rFonts w:ascii="Times New Roman" w:hAnsi="Times New Roman" w:cs="Times New Roman"/>
          <w:sz w:val="28"/>
          <w:szCs w:val="28"/>
        </w:rPr>
        <w:t>Форма контроля знаний – экзамен</w:t>
      </w:r>
    </w:p>
    <w:p w:rsidR="00AD6410" w:rsidRDefault="00AD6410" w:rsidP="003D12D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D6410" w:rsidRPr="00143712" w:rsidRDefault="00AD6410" w:rsidP="003D12D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437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</w:t>
      </w:r>
      <w:r w:rsidRPr="001437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очной формы обучения:</w:t>
      </w:r>
    </w:p>
    <w:p w:rsidR="00AD6410" w:rsidRPr="001F5330" w:rsidRDefault="00AD6410" w:rsidP="003D1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30">
        <w:rPr>
          <w:rFonts w:ascii="Times New Roman" w:hAnsi="Times New Roman" w:cs="Times New Roman"/>
          <w:sz w:val="28"/>
          <w:szCs w:val="28"/>
        </w:rPr>
        <w:t>Объем дисциплины – 4 зачетные единицы (144 час.), в том числе:</w:t>
      </w:r>
    </w:p>
    <w:p w:rsidR="00AD6410" w:rsidRPr="001F5330" w:rsidRDefault="00AD6410" w:rsidP="003D1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30">
        <w:rPr>
          <w:rFonts w:ascii="Times New Roman" w:hAnsi="Times New Roman" w:cs="Times New Roman"/>
          <w:sz w:val="28"/>
          <w:szCs w:val="28"/>
        </w:rPr>
        <w:t>лекции 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F5330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AD6410" w:rsidRPr="001F5330" w:rsidRDefault="00AD6410" w:rsidP="003D1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30">
        <w:rPr>
          <w:rFonts w:ascii="Times New Roman" w:hAnsi="Times New Roman" w:cs="Times New Roman"/>
          <w:sz w:val="28"/>
          <w:szCs w:val="28"/>
        </w:rPr>
        <w:t>практические занятия –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F5330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AD6410" w:rsidRPr="001F5330" w:rsidRDefault="00AD6410" w:rsidP="003D1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30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>
        <w:rPr>
          <w:rFonts w:ascii="Times New Roman" w:hAnsi="Times New Roman" w:cs="Times New Roman"/>
          <w:sz w:val="28"/>
          <w:szCs w:val="28"/>
        </w:rPr>
        <w:t>113</w:t>
      </w:r>
      <w:r w:rsidRPr="001F5330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AD6410" w:rsidRPr="001F5330" w:rsidRDefault="00AD6410" w:rsidP="003D1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30">
        <w:rPr>
          <w:rFonts w:ascii="Times New Roman" w:hAnsi="Times New Roman" w:cs="Times New Roman"/>
          <w:sz w:val="28"/>
          <w:szCs w:val="28"/>
        </w:rPr>
        <w:t xml:space="preserve">контроль –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1F5330">
        <w:rPr>
          <w:rFonts w:ascii="Times New Roman" w:hAnsi="Times New Roman" w:cs="Times New Roman"/>
          <w:sz w:val="28"/>
          <w:szCs w:val="28"/>
        </w:rPr>
        <w:t>час.</w:t>
      </w:r>
    </w:p>
    <w:p w:rsidR="00AD6410" w:rsidRDefault="00AD6410" w:rsidP="003D1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30">
        <w:rPr>
          <w:rFonts w:ascii="Times New Roman" w:hAnsi="Times New Roman" w:cs="Times New Roman"/>
          <w:sz w:val="28"/>
          <w:szCs w:val="28"/>
        </w:rPr>
        <w:t>Форма контроля знаний – экзамен</w:t>
      </w:r>
    </w:p>
    <w:p w:rsidR="00AD6410" w:rsidRPr="001F5330" w:rsidRDefault="00AD6410" w:rsidP="001F5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6410" w:rsidRPr="001F5330" w:rsidSect="009B5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64F"/>
    <w:rsid w:val="00000258"/>
    <w:rsid w:val="0000067B"/>
    <w:rsid w:val="0000075B"/>
    <w:rsid w:val="000008C1"/>
    <w:rsid w:val="00001F81"/>
    <w:rsid w:val="00002A03"/>
    <w:rsid w:val="00002AFF"/>
    <w:rsid w:val="00003276"/>
    <w:rsid w:val="000037AD"/>
    <w:rsid w:val="00003960"/>
    <w:rsid w:val="000045BE"/>
    <w:rsid w:val="0000556D"/>
    <w:rsid w:val="00005735"/>
    <w:rsid w:val="0000624D"/>
    <w:rsid w:val="000071C4"/>
    <w:rsid w:val="00007B2F"/>
    <w:rsid w:val="00007C8B"/>
    <w:rsid w:val="0001068C"/>
    <w:rsid w:val="00010A5B"/>
    <w:rsid w:val="00010C0C"/>
    <w:rsid w:val="00010FBE"/>
    <w:rsid w:val="00011122"/>
    <w:rsid w:val="00012A38"/>
    <w:rsid w:val="00013642"/>
    <w:rsid w:val="000136DC"/>
    <w:rsid w:val="0001372B"/>
    <w:rsid w:val="00013AB7"/>
    <w:rsid w:val="0001452A"/>
    <w:rsid w:val="000156E7"/>
    <w:rsid w:val="000163B0"/>
    <w:rsid w:val="000168AF"/>
    <w:rsid w:val="00016910"/>
    <w:rsid w:val="00016EDC"/>
    <w:rsid w:val="00016F57"/>
    <w:rsid w:val="000177BC"/>
    <w:rsid w:val="000177F6"/>
    <w:rsid w:val="00017CA5"/>
    <w:rsid w:val="00020301"/>
    <w:rsid w:val="00021107"/>
    <w:rsid w:val="00021FB5"/>
    <w:rsid w:val="00022C11"/>
    <w:rsid w:val="000232E5"/>
    <w:rsid w:val="000242FB"/>
    <w:rsid w:val="0002532D"/>
    <w:rsid w:val="00025EF3"/>
    <w:rsid w:val="00026DF6"/>
    <w:rsid w:val="000306FB"/>
    <w:rsid w:val="00030861"/>
    <w:rsid w:val="000310A6"/>
    <w:rsid w:val="000319B1"/>
    <w:rsid w:val="000329BE"/>
    <w:rsid w:val="00032A4F"/>
    <w:rsid w:val="000330EB"/>
    <w:rsid w:val="00033163"/>
    <w:rsid w:val="000331D6"/>
    <w:rsid w:val="00033DCA"/>
    <w:rsid w:val="00034611"/>
    <w:rsid w:val="00034BB2"/>
    <w:rsid w:val="00034E3B"/>
    <w:rsid w:val="000350F7"/>
    <w:rsid w:val="00036B08"/>
    <w:rsid w:val="00036C55"/>
    <w:rsid w:val="00037B79"/>
    <w:rsid w:val="00040724"/>
    <w:rsid w:val="00040B5F"/>
    <w:rsid w:val="00041199"/>
    <w:rsid w:val="00041627"/>
    <w:rsid w:val="000434E8"/>
    <w:rsid w:val="00043B87"/>
    <w:rsid w:val="00043D5C"/>
    <w:rsid w:val="00044321"/>
    <w:rsid w:val="0004451E"/>
    <w:rsid w:val="000447B1"/>
    <w:rsid w:val="000449AB"/>
    <w:rsid w:val="00044F33"/>
    <w:rsid w:val="00046110"/>
    <w:rsid w:val="0004638F"/>
    <w:rsid w:val="00046A7B"/>
    <w:rsid w:val="0005080B"/>
    <w:rsid w:val="000513BD"/>
    <w:rsid w:val="000515B8"/>
    <w:rsid w:val="00051AD6"/>
    <w:rsid w:val="00051C7C"/>
    <w:rsid w:val="000524AD"/>
    <w:rsid w:val="000525A7"/>
    <w:rsid w:val="0005275F"/>
    <w:rsid w:val="00053BD3"/>
    <w:rsid w:val="00053EC9"/>
    <w:rsid w:val="000554D6"/>
    <w:rsid w:val="000566BB"/>
    <w:rsid w:val="0005795F"/>
    <w:rsid w:val="00060068"/>
    <w:rsid w:val="000604DC"/>
    <w:rsid w:val="000607A6"/>
    <w:rsid w:val="00060F4D"/>
    <w:rsid w:val="0006262F"/>
    <w:rsid w:val="00062FF0"/>
    <w:rsid w:val="00063316"/>
    <w:rsid w:val="000644E6"/>
    <w:rsid w:val="000646E2"/>
    <w:rsid w:val="0006475B"/>
    <w:rsid w:val="0006560E"/>
    <w:rsid w:val="00066393"/>
    <w:rsid w:val="00066DAD"/>
    <w:rsid w:val="00067664"/>
    <w:rsid w:val="000700BB"/>
    <w:rsid w:val="000704DA"/>
    <w:rsid w:val="00071229"/>
    <w:rsid w:val="000715C1"/>
    <w:rsid w:val="00072040"/>
    <w:rsid w:val="00073062"/>
    <w:rsid w:val="0007349D"/>
    <w:rsid w:val="00075976"/>
    <w:rsid w:val="00075A11"/>
    <w:rsid w:val="00075C4C"/>
    <w:rsid w:val="00076377"/>
    <w:rsid w:val="00077DDB"/>
    <w:rsid w:val="00080885"/>
    <w:rsid w:val="0008179F"/>
    <w:rsid w:val="00081D16"/>
    <w:rsid w:val="000823F7"/>
    <w:rsid w:val="00082474"/>
    <w:rsid w:val="00083519"/>
    <w:rsid w:val="000843AF"/>
    <w:rsid w:val="00084E9C"/>
    <w:rsid w:val="00084F98"/>
    <w:rsid w:val="00085CC3"/>
    <w:rsid w:val="00086276"/>
    <w:rsid w:val="000869B0"/>
    <w:rsid w:val="000871D4"/>
    <w:rsid w:val="00087689"/>
    <w:rsid w:val="00087A7C"/>
    <w:rsid w:val="00087AD4"/>
    <w:rsid w:val="00087FA9"/>
    <w:rsid w:val="00090F33"/>
    <w:rsid w:val="000918F0"/>
    <w:rsid w:val="000923D0"/>
    <w:rsid w:val="00092687"/>
    <w:rsid w:val="00092B6B"/>
    <w:rsid w:val="000947D1"/>
    <w:rsid w:val="000954D4"/>
    <w:rsid w:val="00095B10"/>
    <w:rsid w:val="00096086"/>
    <w:rsid w:val="00096C9D"/>
    <w:rsid w:val="00097C3A"/>
    <w:rsid w:val="000A0EA1"/>
    <w:rsid w:val="000A18F5"/>
    <w:rsid w:val="000A2223"/>
    <w:rsid w:val="000A245D"/>
    <w:rsid w:val="000A2941"/>
    <w:rsid w:val="000A31DF"/>
    <w:rsid w:val="000A498D"/>
    <w:rsid w:val="000A5257"/>
    <w:rsid w:val="000A6091"/>
    <w:rsid w:val="000A65E6"/>
    <w:rsid w:val="000A78D8"/>
    <w:rsid w:val="000B011B"/>
    <w:rsid w:val="000B0634"/>
    <w:rsid w:val="000B0D2F"/>
    <w:rsid w:val="000B0F8D"/>
    <w:rsid w:val="000B2083"/>
    <w:rsid w:val="000B29FF"/>
    <w:rsid w:val="000B2C5E"/>
    <w:rsid w:val="000B2D00"/>
    <w:rsid w:val="000B4ACB"/>
    <w:rsid w:val="000B5814"/>
    <w:rsid w:val="000B5D0F"/>
    <w:rsid w:val="000B607F"/>
    <w:rsid w:val="000B7342"/>
    <w:rsid w:val="000B7F19"/>
    <w:rsid w:val="000C03EA"/>
    <w:rsid w:val="000C1F43"/>
    <w:rsid w:val="000C2097"/>
    <w:rsid w:val="000C23E4"/>
    <w:rsid w:val="000C3130"/>
    <w:rsid w:val="000C3460"/>
    <w:rsid w:val="000C5D8B"/>
    <w:rsid w:val="000C780A"/>
    <w:rsid w:val="000C7E01"/>
    <w:rsid w:val="000D03DC"/>
    <w:rsid w:val="000D1955"/>
    <w:rsid w:val="000D24A1"/>
    <w:rsid w:val="000D3222"/>
    <w:rsid w:val="000D3248"/>
    <w:rsid w:val="000D336B"/>
    <w:rsid w:val="000D363D"/>
    <w:rsid w:val="000D38CF"/>
    <w:rsid w:val="000D3C7E"/>
    <w:rsid w:val="000D3FD0"/>
    <w:rsid w:val="000D47A9"/>
    <w:rsid w:val="000D486D"/>
    <w:rsid w:val="000D4E28"/>
    <w:rsid w:val="000D52FC"/>
    <w:rsid w:val="000D68BE"/>
    <w:rsid w:val="000D77E5"/>
    <w:rsid w:val="000E05F3"/>
    <w:rsid w:val="000E1835"/>
    <w:rsid w:val="000E1AB4"/>
    <w:rsid w:val="000E1EBE"/>
    <w:rsid w:val="000E1FE0"/>
    <w:rsid w:val="000E237E"/>
    <w:rsid w:val="000E2396"/>
    <w:rsid w:val="000E253A"/>
    <w:rsid w:val="000E28D9"/>
    <w:rsid w:val="000E3846"/>
    <w:rsid w:val="000E506E"/>
    <w:rsid w:val="000E5083"/>
    <w:rsid w:val="000E510B"/>
    <w:rsid w:val="000E5257"/>
    <w:rsid w:val="000E6EA4"/>
    <w:rsid w:val="000F2F59"/>
    <w:rsid w:val="000F34E6"/>
    <w:rsid w:val="000F366A"/>
    <w:rsid w:val="000F423A"/>
    <w:rsid w:val="000F5779"/>
    <w:rsid w:val="000F6B88"/>
    <w:rsid w:val="000F73E8"/>
    <w:rsid w:val="000F7CCA"/>
    <w:rsid w:val="000F7E07"/>
    <w:rsid w:val="001016F2"/>
    <w:rsid w:val="00102256"/>
    <w:rsid w:val="00102A66"/>
    <w:rsid w:val="00102E0E"/>
    <w:rsid w:val="00103C49"/>
    <w:rsid w:val="00103CE2"/>
    <w:rsid w:val="00104106"/>
    <w:rsid w:val="00104696"/>
    <w:rsid w:val="001053C5"/>
    <w:rsid w:val="00105936"/>
    <w:rsid w:val="00105E43"/>
    <w:rsid w:val="00106D5C"/>
    <w:rsid w:val="00106D75"/>
    <w:rsid w:val="0010705F"/>
    <w:rsid w:val="001076BD"/>
    <w:rsid w:val="001103B5"/>
    <w:rsid w:val="00110439"/>
    <w:rsid w:val="00110671"/>
    <w:rsid w:val="001107BE"/>
    <w:rsid w:val="001108A6"/>
    <w:rsid w:val="001109E3"/>
    <w:rsid w:val="00110DD1"/>
    <w:rsid w:val="00110ECD"/>
    <w:rsid w:val="00111A24"/>
    <w:rsid w:val="00111AE9"/>
    <w:rsid w:val="00111C43"/>
    <w:rsid w:val="00111F01"/>
    <w:rsid w:val="00112252"/>
    <w:rsid w:val="00112D49"/>
    <w:rsid w:val="00112D8E"/>
    <w:rsid w:val="00113366"/>
    <w:rsid w:val="001154F9"/>
    <w:rsid w:val="001157D6"/>
    <w:rsid w:val="001159FB"/>
    <w:rsid w:val="00115CB7"/>
    <w:rsid w:val="00115ED2"/>
    <w:rsid w:val="0011621C"/>
    <w:rsid w:val="00116BE0"/>
    <w:rsid w:val="00116EF0"/>
    <w:rsid w:val="001170D8"/>
    <w:rsid w:val="00117F21"/>
    <w:rsid w:val="001200AC"/>
    <w:rsid w:val="00120582"/>
    <w:rsid w:val="001211F7"/>
    <w:rsid w:val="00122625"/>
    <w:rsid w:val="0012262C"/>
    <w:rsid w:val="00123158"/>
    <w:rsid w:val="00123230"/>
    <w:rsid w:val="00123901"/>
    <w:rsid w:val="00123CA0"/>
    <w:rsid w:val="001247E3"/>
    <w:rsid w:val="00124B91"/>
    <w:rsid w:val="001267F3"/>
    <w:rsid w:val="001269F8"/>
    <w:rsid w:val="00130211"/>
    <w:rsid w:val="001303BA"/>
    <w:rsid w:val="001303D9"/>
    <w:rsid w:val="00130966"/>
    <w:rsid w:val="00130BED"/>
    <w:rsid w:val="00131DA5"/>
    <w:rsid w:val="001327F8"/>
    <w:rsid w:val="00132905"/>
    <w:rsid w:val="00132AF9"/>
    <w:rsid w:val="00133967"/>
    <w:rsid w:val="00134561"/>
    <w:rsid w:val="00135E52"/>
    <w:rsid w:val="0013615E"/>
    <w:rsid w:val="001365FA"/>
    <w:rsid w:val="00136923"/>
    <w:rsid w:val="00136CDE"/>
    <w:rsid w:val="00136E87"/>
    <w:rsid w:val="00137366"/>
    <w:rsid w:val="001377DB"/>
    <w:rsid w:val="00137E1E"/>
    <w:rsid w:val="00140276"/>
    <w:rsid w:val="001402F9"/>
    <w:rsid w:val="00141198"/>
    <w:rsid w:val="00143712"/>
    <w:rsid w:val="001441FA"/>
    <w:rsid w:val="0014430F"/>
    <w:rsid w:val="00144910"/>
    <w:rsid w:val="00144D75"/>
    <w:rsid w:val="00145209"/>
    <w:rsid w:val="001455D9"/>
    <w:rsid w:val="00146475"/>
    <w:rsid w:val="00147A37"/>
    <w:rsid w:val="001503B5"/>
    <w:rsid w:val="00150B0E"/>
    <w:rsid w:val="00150DDE"/>
    <w:rsid w:val="001513A9"/>
    <w:rsid w:val="00151479"/>
    <w:rsid w:val="00151776"/>
    <w:rsid w:val="00151923"/>
    <w:rsid w:val="00151CFB"/>
    <w:rsid w:val="00151EE9"/>
    <w:rsid w:val="001520CD"/>
    <w:rsid w:val="001521CB"/>
    <w:rsid w:val="001523FA"/>
    <w:rsid w:val="0015304E"/>
    <w:rsid w:val="00153903"/>
    <w:rsid w:val="0015421C"/>
    <w:rsid w:val="00154235"/>
    <w:rsid w:val="001544CC"/>
    <w:rsid w:val="001549CF"/>
    <w:rsid w:val="00155657"/>
    <w:rsid w:val="00155BB4"/>
    <w:rsid w:val="00156344"/>
    <w:rsid w:val="0015683C"/>
    <w:rsid w:val="00156B9F"/>
    <w:rsid w:val="00157B65"/>
    <w:rsid w:val="0016046F"/>
    <w:rsid w:val="001604BE"/>
    <w:rsid w:val="00160683"/>
    <w:rsid w:val="001612C4"/>
    <w:rsid w:val="00161884"/>
    <w:rsid w:val="00161D70"/>
    <w:rsid w:val="001627C3"/>
    <w:rsid w:val="001631AC"/>
    <w:rsid w:val="0016323A"/>
    <w:rsid w:val="00163564"/>
    <w:rsid w:val="00165121"/>
    <w:rsid w:val="00165D04"/>
    <w:rsid w:val="00167179"/>
    <w:rsid w:val="00167D2B"/>
    <w:rsid w:val="00170B0F"/>
    <w:rsid w:val="00171788"/>
    <w:rsid w:val="0017179B"/>
    <w:rsid w:val="0017223C"/>
    <w:rsid w:val="00172832"/>
    <w:rsid w:val="001747EC"/>
    <w:rsid w:val="00175B7F"/>
    <w:rsid w:val="0017756A"/>
    <w:rsid w:val="0018053D"/>
    <w:rsid w:val="00180843"/>
    <w:rsid w:val="001819C0"/>
    <w:rsid w:val="00181AA7"/>
    <w:rsid w:val="001827D3"/>
    <w:rsid w:val="00182CE5"/>
    <w:rsid w:val="00183B55"/>
    <w:rsid w:val="00183D89"/>
    <w:rsid w:val="00184DBE"/>
    <w:rsid w:val="001854D3"/>
    <w:rsid w:val="00185843"/>
    <w:rsid w:val="00186981"/>
    <w:rsid w:val="00186DCB"/>
    <w:rsid w:val="001873E9"/>
    <w:rsid w:val="00187BEB"/>
    <w:rsid w:val="001902E6"/>
    <w:rsid w:val="00190A40"/>
    <w:rsid w:val="001919E3"/>
    <w:rsid w:val="0019321F"/>
    <w:rsid w:val="001933B1"/>
    <w:rsid w:val="00193B69"/>
    <w:rsid w:val="00194F71"/>
    <w:rsid w:val="00195349"/>
    <w:rsid w:val="00196B7E"/>
    <w:rsid w:val="001970AB"/>
    <w:rsid w:val="001A0FF8"/>
    <w:rsid w:val="001A133E"/>
    <w:rsid w:val="001A13C3"/>
    <w:rsid w:val="001A176A"/>
    <w:rsid w:val="001A2441"/>
    <w:rsid w:val="001A3172"/>
    <w:rsid w:val="001A3C11"/>
    <w:rsid w:val="001A3E47"/>
    <w:rsid w:val="001A4822"/>
    <w:rsid w:val="001A578F"/>
    <w:rsid w:val="001A5ED2"/>
    <w:rsid w:val="001A6053"/>
    <w:rsid w:val="001A686A"/>
    <w:rsid w:val="001A6DD4"/>
    <w:rsid w:val="001A719F"/>
    <w:rsid w:val="001B0908"/>
    <w:rsid w:val="001B1837"/>
    <w:rsid w:val="001B2308"/>
    <w:rsid w:val="001B38FB"/>
    <w:rsid w:val="001B3BB3"/>
    <w:rsid w:val="001B4113"/>
    <w:rsid w:val="001B43CD"/>
    <w:rsid w:val="001B651E"/>
    <w:rsid w:val="001B6569"/>
    <w:rsid w:val="001B66E3"/>
    <w:rsid w:val="001B75A7"/>
    <w:rsid w:val="001C05A2"/>
    <w:rsid w:val="001C1169"/>
    <w:rsid w:val="001C1894"/>
    <w:rsid w:val="001C24C7"/>
    <w:rsid w:val="001C24E1"/>
    <w:rsid w:val="001C2740"/>
    <w:rsid w:val="001C2F9F"/>
    <w:rsid w:val="001C3A8A"/>
    <w:rsid w:val="001C432A"/>
    <w:rsid w:val="001C4E1C"/>
    <w:rsid w:val="001C5710"/>
    <w:rsid w:val="001C59A9"/>
    <w:rsid w:val="001C5C48"/>
    <w:rsid w:val="001C5F93"/>
    <w:rsid w:val="001C6BBC"/>
    <w:rsid w:val="001C6C1F"/>
    <w:rsid w:val="001C6D3D"/>
    <w:rsid w:val="001C7243"/>
    <w:rsid w:val="001C792C"/>
    <w:rsid w:val="001C7CDC"/>
    <w:rsid w:val="001C7D4B"/>
    <w:rsid w:val="001D017C"/>
    <w:rsid w:val="001D07FB"/>
    <w:rsid w:val="001D13AB"/>
    <w:rsid w:val="001D152B"/>
    <w:rsid w:val="001D1551"/>
    <w:rsid w:val="001D15DC"/>
    <w:rsid w:val="001D2727"/>
    <w:rsid w:val="001D2FCD"/>
    <w:rsid w:val="001D333E"/>
    <w:rsid w:val="001D3E76"/>
    <w:rsid w:val="001D4320"/>
    <w:rsid w:val="001D5145"/>
    <w:rsid w:val="001D581B"/>
    <w:rsid w:val="001D6027"/>
    <w:rsid w:val="001D645D"/>
    <w:rsid w:val="001D7ABA"/>
    <w:rsid w:val="001D7C01"/>
    <w:rsid w:val="001D7C59"/>
    <w:rsid w:val="001E037C"/>
    <w:rsid w:val="001E07AC"/>
    <w:rsid w:val="001E145B"/>
    <w:rsid w:val="001E3388"/>
    <w:rsid w:val="001E3B1E"/>
    <w:rsid w:val="001E3B26"/>
    <w:rsid w:val="001E648B"/>
    <w:rsid w:val="001E778F"/>
    <w:rsid w:val="001E7B97"/>
    <w:rsid w:val="001E7CD0"/>
    <w:rsid w:val="001F0202"/>
    <w:rsid w:val="001F040E"/>
    <w:rsid w:val="001F0E88"/>
    <w:rsid w:val="001F2248"/>
    <w:rsid w:val="001F30AF"/>
    <w:rsid w:val="001F4B90"/>
    <w:rsid w:val="001F4D29"/>
    <w:rsid w:val="001F4DF8"/>
    <w:rsid w:val="001F5004"/>
    <w:rsid w:val="001F5330"/>
    <w:rsid w:val="001F5A65"/>
    <w:rsid w:val="001F646A"/>
    <w:rsid w:val="00201D0A"/>
    <w:rsid w:val="002022AF"/>
    <w:rsid w:val="00203451"/>
    <w:rsid w:val="00203926"/>
    <w:rsid w:val="0020550A"/>
    <w:rsid w:val="002056EF"/>
    <w:rsid w:val="00206BBA"/>
    <w:rsid w:val="00207791"/>
    <w:rsid w:val="00210BBA"/>
    <w:rsid w:val="00210DF3"/>
    <w:rsid w:val="00210ED2"/>
    <w:rsid w:val="00211A08"/>
    <w:rsid w:val="00212371"/>
    <w:rsid w:val="0021330D"/>
    <w:rsid w:val="00213323"/>
    <w:rsid w:val="00213DE2"/>
    <w:rsid w:val="00214708"/>
    <w:rsid w:val="00216330"/>
    <w:rsid w:val="00216425"/>
    <w:rsid w:val="00220FAE"/>
    <w:rsid w:val="002225D2"/>
    <w:rsid w:val="002233CE"/>
    <w:rsid w:val="0022359C"/>
    <w:rsid w:val="00223BF9"/>
    <w:rsid w:val="00223E22"/>
    <w:rsid w:val="00224723"/>
    <w:rsid w:val="00224B87"/>
    <w:rsid w:val="00224FB4"/>
    <w:rsid w:val="002264F1"/>
    <w:rsid w:val="00226A60"/>
    <w:rsid w:val="002271A3"/>
    <w:rsid w:val="00227900"/>
    <w:rsid w:val="00227FA1"/>
    <w:rsid w:val="002310BE"/>
    <w:rsid w:val="002318CA"/>
    <w:rsid w:val="00231E7F"/>
    <w:rsid w:val="00231F0D"/>
    <w:rsid w:val="00232384"/>
    <w:rsid w:val="00232904"/>
    <w:rsid w:val="00232976"/>
    <w:rsid w:val="00233AA3"/>
    <w:rsid w:val="002351C2"/>
    <w:rsid w:val="002362C6"/>
    <w:rsid w:val="00236481"/>
    <w:rsid w:val="002374B5"/>
    <w:rsid w:val="00237974"/>
    <w:rsid w:val="002401BE"/>
    <w:rsid w:val="00240D5F"/>
    <w:rsid w:val="002416F5"/>
    <w:rsid w:val="0024221D"/>
    <w:rsid w:val="00243AC5"/>
    <w:rsid w:val="00243EC0"/>
    <w:rsid w:val="00243F57"/>
    <w:rsid w:val="002442AC"/>
    <w:rsid w:val="00244571"/>
    <w:rsid w:val="00246D83"/>
    <w:rsid w:val="00247C81"/>
    <w:rsid w:val="00247DB4"/>
    <w:rsid w:val="002501B7"/>
    <w:rsid w:val="00250CE2"/>
    <w:rsid w:val="002519B1"/>
    <w:rsid w:val="002528F6"/>
    <w:rsid w:val="00253281"/>
    <w:rsid w:val="00253D9E"/>
    <w:rsid w:val="002547C0"/>
    <w:rsid w:val="00254969"/>
    <w:rsid w:val="00255423"/>
    <w:rsid w:val="0025572A"/>
    <w:rsid w:val="0025594F"/>
    <w:rsid w:val="0025603B"/>
    <w:rsid w:val="002561BE"/>
    <w:rsid w:val="00256C76"/>
    <w:rsid w:val="002570D0"/>
    <w:rsid w:val="002573AC"/>
    <w:rsid w:val="00257615"/>
    <w:rsid w:val="00257BFD"/>
    <w:rsid w:val="002613D4"/>
    <w:rsid w:val="00261C67"/>
    <w:rsid w:val="0026420F"/>
    <w:rsid w:val="00264668"/>
    <w:rsid w:val="00264911"/>
    <w:rsid w:val="00264E43"/>
    <w:rsid w:val="00265186"/>
    <w:rsid w:val="002658BD"/>
    <w:rsid w:val="00265B02"/>
    <w:rsid w:val="00265FD2"/>
    <w:rsid w:val="00266F7D"/>
    <w:rsid w:val="00270333"/>
    <w:rsid w:val="00270E96"/>
    <w:rsid w:val="0027104A"/>
    <w:rsid w:val="00271176"/>
    <w:rsid w:val="0027282A"/>
    <w:rsid w:val="0027295A"/>
    <w:rsid w:val="00272AFB"/>
    <w:rsid w:val="00273931"/>
    <w:rsid w:val="00274097"/>
    <w:rsid w:val="00275497"/>
    <w:rsid w:val="002757B7"/>
    <w:rsid w:val="00275A7F"/>
    <w:rsid w:val="00275C9D"/>
    <w:rsid w:val="00276E0E"/>
    <w:rsid w:val="00277368"/>
    <w:rsid w:val="00277AD5"/>
    <w:rsid w:val="002804FB"/>
    <w:rsid w:val="002807B8"/>
    <w:rsid w:val="00281569"/>
    <w:rsid w:val="00281C4F"/>
    <w:rsid w:val="002834F0"/>
    <w:rsid w:val="00284C96"/>
    <w:rsid w:val="00285CDB"/>
    <w:rsid w:val="0028704F"/>
    <w:rsid w:val="002870A6"/>
    <w:rsid w:val="00287391"/>
    <w:rsid w:val="002876BE"/>
    <w:rsid w:val="00287BDD"/>
    <w:rsid w:val="00287CDF"/>
    <w:rsid w:val="002910A0"/>
    <w:rsid w:val="00291758"/>
    <w:rsid w:val="002919D9"/>
    <w:rsid w:val="00291EFF"/>
    <w:rsid w:val="002935E8"/>
    <w:rsid w:val="0029492A"/>
    <w:rsid w:val="002957BD"/>
    <w:rsid w:val="00296C88"/>
    <w:rsid w:val="00297926"/>
    <w:rsid w:val="00297DE3"/>
    <w:rsid w:val="002A0393"/>
    <w:rsid w:val="002A0E60"/>
    <w:rsid w:val="002A134D"/>
    <w:rsid w:val="002A1641"/>
    <w:rsid w:val="002A16C7"/>
    <w:rsid w:val="002A33C8"/>
    <w:rsid w:val="002A3A85"/>
    <w:rsid w:val="002A523E"/>
    <w:rsid w:val="002A664E"/>
    <w:rsid w:val="002A798F"/>
    <w:rsid w:val="002A7DD7"/>
    <w:rsid w:val="002A7DFF"/>
    <w:rsid w:val="002A7F1A"/>
    <w:rsid w:val="002B0275"/>
    <w:rsid w:val="002B051B"/>
    <w:rsid w:val="002B0F4D"/>
    <w:rsid w:val="002B11A5"/>
    <w:rsid w:val="002B1495"/>
    <w:rsid w:val="002B2889"/>
    <w:rsid w:val="002B2ADC"/>
    <w:rsid w:val="002B2E57"/>
    <w:rsid w:val="002B379E"/>
    <w:rsid w:val="002B4078"/>
    <w:rsid w:val="002B4541"/>
    <w:rsid w:val="002B50FF"/>
    <w:rsid w:val="002B5C34"/>
    <w:rsid w:val="002B62E1"/>
    <w:rsid w:val="002C058A"/>
    <w:rsid w:val="002C0F0D"/>
    <w:rsid w:val="002C1F48"/>
    <w:rsid w:val="002C2481"/>
    <w:rsid w:val="002C28C0"/>
    <w:rsid w:val="002C2C94"/>
    <w:rsid w:val="002C3555"/>
    <w:rsid w:val="002C4707"/>
    <w:rsid w:val="002C482C"/>
    <w:rsid w:val="002C4BC3"/>
    <w:rsid w:val="002C4F61"/>
    <w:rsid w:val="002C53C3"/>
    <w:rsid w:val="002C5964"/>
    <w:rsid w:val="002C6361"/>
    <w:rsid w:val="002C6CD4"/>
    <w:rsid w:val="002C74FF"/>
    <w:rsid w:val="002C7BB1"/>
    <w:rsid w:val="002D015D"/>
    <w:rsid w:val="002D065E"/>
    <w:rsid w:val="002D090C"/>
    <w:rsid w:val="002D11D5"/>
    <w:rsid w:val="002D40C7"/>
    <w:rsid w:val="002D4586"/>
    <w:rsid w:val="002D4679"/>
    <w:rsid w:val="002D591B"/>
    <w:rsid w:val="002D70AA"/>
    <w:rsid w:val="002D70F4"/>
    <w:rsid w:val="002D77D9"/>
    <w:rsid w:val="002D7C97"/>
    <w:rsid w:val="002E005D"/>
    <w:rsid w:val="002E040D"/>
    <w:rsid w:val="002E0C24"/>
    <w:rsid w:val="002E1317"/>
    <w:rsid w:val="002E1D18"/>
    <w:rsid w:val="002E26FD"/>
    <w:rsid w:val="002E3B14"/>
    <w:rsid w:val="002E41EF"/>
    <w:rsid w:val="002E4A7B"/>
    <w:rsid w:val="002E562D"/>
    <w:rsid w:val="002E6294"/>
    <w:rsid w:val="002E661E"/>
    <w:rsid w:val="002E73A1"/>
    <w:rsid w:val="002E73BF"/>
    <w:rsid w:val="002F0378"/>
    <w:rsid w:val="002F03F9"/>
    <w:rsid w:val="002F0AD6"/>
    <w:rsid w:val="002F119E"/>
    <w:rsid w:val="002F2220"/>
    <w:rsid w:val="002F2F39"/>
    <w:rsid w:val="002F3567"/>
    <w:rsid w:val="002F368A"/>
    <w:rsid w:val="002F3F21"/>
    <w:rsid w:val="002F40A1"/>
    <w:rsid w:val="002F4723"/>
    <w:rsid w:val="002F484B"/>
    <w:rsid w:val="002F527C"/>
    <w:rsid w:val="002F5481"/>
    <w:rsid w:val="002F54F9"/>
    <w:rsid w:val="002F55D8"/>
    <w:rsid w:val="002F6219"/>
    <w:rsid w:val="002F702E"/>
    <w:rsid w:val="002F74F5"/>
    <w:rsid w:val="003002B0"/>
    <w:rsid w:val="0030059D"/>
    <w:rsid w:val="00303F5A"/>
    <w:rsid w:val="0030411F"/>
    <w:rsid w:val="00304BB5"/>
    <w:rsid w:val="003054D1"/>
    <w:rsid w:val="00305EB9"/>
    <w:rsid w:val="00306ABD"/>
    <w:rsid w:val="00307416"/>
    <w:rsid w:val="00307A08"/>
    <w:rsid w:val="003105DE"/>
    <w:rsid w:val="00310F23"/>
    <w:rsid w:val="0031145F"/>
    <w:rsid w:val="00311FC1"/>
    <w:rsid w:val="0031225A"/>
    <w:rsid w:val="003127F4"/>
    <w:rsid w:val="00312891"/>
    <w:rsid w:val="00314335"/>
    <w:rsid w:val="00314B76"/>
    <w:rsid w:val="00314F5E"/>
    <w:rsid w:val="003153AB"/>
    <w:rsid w:val="0031758B"/>
    <w:rsid w:val="00317A57"/>
    <w:rsid w:val="003200CA"/>
    <w:rsid w:val="00320328"/>
    <w:rsid w:val="00320D61"/>
    <w:rsid w:val="003211FD"/>
    <w:rsid w:val="00321F93"/>
    <w:rsid w:val="00323775"/>
    <w:rsid w:val="003242DC"/>
    <w:rsid w:val="00325A01"/>
    <w:rsid w:val="00325B54"/>
    <w:rsid w:val="0032683B"/>
    <w:rsid w:val="00326FA6"/>
    <w:rsid w:val="00327D14"/>
    <w:rsid w:val="00327DAA"/>
    <w:rsid w:val="00330729"/>
    <w:rsid w:val="00330BBE"/>
    <w:rsid w:val="0033142E"/>
    <w:rsid w:val="00331EA5"/>
    <w:rsid w:val="00331FBB"/>
    <w:rsid w:val="003329CB"/>
    <w:rsid w:val="00333866"/>
    <w:rsid w:val="003338DA"/>
    <w:rsid w:val="00333B3E"/>
    <w:rsid w:val="00333C1D"/>
    <w:rsid w:val="00334193"/>
    <w:rsid w:val="00334BB6"/>
    <w:rsid w:val="0033563F"/>
    <w:rsid w:val="00335F45"/>
    <w:rsid w:val="00336864"/>
    <w:rsid w:val="00337413"/>
    <w:rsid w:val="0034218A"/>
    <w:rsid w:val="0034224D"/>
    <w:rsid w:val="0034298C"/>
    <w:rsid w:val="00343B18"/>
    <w:rsid w:val="003443EC"/>
    <w:rsid w:val="0034443F"/>
    <w:rsid w:val="00344D90"/>
    <w:rsid w:val="00344E17"/>
    <w:rsid w:val="00345B7C"/>
    <w:rsid w:val="00346D54"/>
    <w:rsid w:val="00347130"/>
    <w:rsid w:val="00347C72"/>
    <w:rsid w:val="00347CC2"/>
    <w:rsid w:val="00347DD8"/>
    <w:rsid w:val="00350004"/>
    <w:rsid w:val="00350176"/>
    <w:rsid w:val="0035106A"/>
    <w:rsid w:val="00352083"/>
    <w:rsid w:val="003524C3"/>
    <w:rsid w:val="00353015"/>
    <w:rsid w:val="003535A4"/>
    <w:rsid w:val="00353652"/>
    <w:rsid w:val="00353B41"/>
    <w:rsid w:val="00353FEB"/>
    <w:rsid w:val="0035444D"/>
    <w:rsid w:val="0035693F"/>
    <w:rsid w:val="00357FE9"/>
    <w:rsid w:val="0036094B"/>
    <w:rsid w:val="00360AB8"/>
    <w:rsid w:val="003625AF"/>
    <w:rsid w:val="00362E86"/>
    <w:rsid w:val="00363018"/>
    <w:rsid w:val="00363EDD"/>
    <w:rsid w:val="003649FA"/>
    <w:rsid w:val="003676FD"/>
    <w:rsid w:val="00367A55"/>
    <w:rsid w:val="00367A5C"/>
    <w:rsid w:val="0037034E"/>
    <w:rsid w:val="0037118D"/>
    <w:rsid w:val="0037144A"/>
    <w:rsid w:val="00371B54"/>
    <w:rsid w:val="00371CC2"/>
    <w:rsid w:val="0037360A"/>
    <w:rsid w:val="00374541"/>
    <w:rsid w:val="00374565"/>
    <w:rsid w:val="00376029"/>
    <w:rsid w:val="00376214"/>
    <w:rsid w:val="00376583"/>
    <w:rsid w:val="00376D93"/>
    <w:rsid w:val="003774DF"/>
    <w:rsid w:val="00380F35"/>
    <w:rsid w:val="00381E85"/>
    <w:rsid w:val="003827DC"/>
    <w:rsid w:val="00383081"/>
    <w:rsid w:val="00383224"/>
    <w:rsid w:val="00383C17"/>
    <w:rsid w:val="00384116"/>
    <w:rsid w:val="00384807"/>
    <w:rsid w:val="00386A96"/>
    <w:rsid w:val="00386E65"/>
    <w:rsid w:val="00387674"/>
    <w:rsid w:val="003876EC"/>
    <w:rsid w:val="00387EE6"/>
    <w:rsid w:val="00387F9B"/>
    <w:rsid w:val="0039015A"/>
    <w:rsid w:val="00390195"/>
    <w:rsid w:val="00390945"/>
    <w:rsid w:val="00391657"/>
    <w:rsid w:val="0039187C"/>
    <w:rsid w:val="003918C8"/>
    <w:rsid w:val="00392626"/>
    <w:rsid w:val="0039338C"/>
    <w:rsid w:val="00393896"/>
    <w:rsid w:val="00394731"/>
    <w:rsid w:val="00394A8D"/>
    <w:rsid w:val="00394B74"/>
    <w:rsid w:val="00394C0F"/>
    <w:rsid w:val="0039508F"/>
    <w:rsid w:val="00395D84"/>
    <w:rsid w:val="0039657E"/>
    <w:rsid w:val="0039715E"/>
    <w:rsid w:val="0039739C"/>
    <w:rsid w:val="003A0404"/>
    <w:rsid w:val="003A138F"/>
    <w:rsid w:val="003A19B1"/>
    <w:rsid w:val="003A1BA8"/>
    <w:rsid w:val="003A1C46"/>
    <w:rsid w:val="003A1E04"/>
    <w:rsid w:val="003A1F7B"/>
    <w:rsid w:val="003A297D"/>
    <w:rsid w:val="003A31A2"/>
    <w:rsid w:val="003A389B"/>
    <w:rsid w:val="003A3D49"/>
    <w:rsid w:val="003A43D2"/>
    <w:rsid w:val="003A4BDC"/>
    <w:rsid w:val="003A4E56"/>
    <w:rsid w:val="003A5907"/>
    <w:rsid w:val="003A5BCD"/>
    <w:rsid w:val="003A5E86"/>
    <w:rsid w:val="003A6628"/>
    <w:rsid w:val="003A67EC"/>
    <w:rsid w:val="003A70E2"/>
    <w:rsid w:val="003A7532"/>
    <w:rsid w:val="003A7799"/>
    <w:rsid w:val="003A77A9"/>
    <w:rsid w:val="003A789D"/>
    <w:rsid w:val="003B0849"/>
    <w:rsid w:val="003B0F17"/>
    <w:rsid w:val="003B16FC"/>
    <w:rsid w:val="003B2C8F"/>
    <w:rsid w:val="003B3356"/>
    <w:rsid w:val="003B388C"/>
    <w:rsid w:val="003B388D"/>
    <w:rsid w:val="003B3FD3"/>
    <w:rsid w:val="003B46B0"/>
    <w:rsid w:val="003B5153"/>
    <w:rsid w:val="003B6328"/>
    <w:rsid w:val="003B65B4"/>
    <w:rsid w:val="003B6772"/>
    <w:rsid w:val="003B7F36"/>
    <w:rsid w:val="003C059D"/>
    <w:rsid w:val="003C08E1"/>
    <w:rsid w:val="003C09A0"/>
    <w:rsid w:val="003C0ED7"/>
    <w:rsid w:val="003C17E7"/>
    <w:rsid w:val="003C1D03"/>
    <w:rsid w:val="003C28D1"/>
    <w:rsid w:val="003C2E3B"/>
    <w:rsid w:val="003C3379"/>
    <w:rsid w:val="003C437B"/>
    <w:rsid w:val="003C4516"/>
    <w:rsid w:val="003C465F"/>
    <w:rsid w:val="003C4DA4"/>
    <w:rsid w:val="003C4FC8"/>
    <w:rsid w:val="003C50EB"/>
    <w:rsid w:val="003C52DD"/>
    <w:rsid w:val="003C5DE2"/>
    <w:rsid w:val="003C5E45"/>
    <w:rsid w:val="003C60EC"/>
    <w:rsid w:val="003C693B"/>
    <w:rsid w:val="003C7DBD"/>
    <w:rsid w:val="003D0758"/>
    <w:rsid w:val="003D0946"/>
    <w:rsid w:val="003D0A46"/>
    <w:rsid w:val="003D0BB1"/>
    <w:rsid w:val="003D0C81"/>
    <w:rsid w:val="003D12DA"/>
    <w:rsid w:val="003D1E77"/>
    <w:rsid w:val="003D2961"/>
    <w:rsid w:val="003D2D6D"/>
    <w:rsid w:val="003D3C26"/>
    <w:rsid w:val="003D50FF"/>
    <w:rsid w:val="003D5C38"/>
    <w:rsid w:val="003D5C42"/>
    <w:rsid w:val="003D5D16"/>
    <w:rsid w:val="003D5DEA"/>
    <w:rsid w:val="003D6C65"/>
    <w:rsid w:val="003D71F9"/>
    <w:rsid w:val="003D731C"/>
    <w:rsid w:val="003E0D06"/>
    <w:rsid w:val="003E1443"/>
    <w:rsid w:val="003E14F6"/>
    <w:rsid w:val="003E1609"/>
    <w:rsid w:val="003E18DD"/>
    <w:rsid w:val="003E1C0E"/>
    <w:rsid w:val="003E1D4C"/>
    <w:rsid w:val="003E1DBD"/>
    <w:rsid w:val="003E303B"/>
    <w:rsid w:val="003E3646"/>
    <w:rsid w:val="003E3EE6"/>
    <w:rsid w:val="003E44F5"/>
    <w:rsid w:val="003E4BD5"/>
    <w:rsid w:val="003E59AD"/>
    <w:rsid w:val="003E5B99"/>
    <w:rsid w:val="003E5C44"/>
    <w:rsid w:val="003E68F3"/>
    <w:rsid w:val="003E6BF2"/>
    <w:rsid w:val="003E71CC"/>
    <w:rsid w:val="003E778F"/>
    <w:rsid w:val="003E7C30"/>
    <w:rsid w:val="003F01F7"/>
    <w:rsid w:val="003F0A63"/>
    <w:rsid w:val="003F0E05"/>
    <w:rsid w:val="003F16EC"/>
    <w:rsid w:val="003F1B69"/>
    <w:rsid w:val="003F29A1"/>
    <w:rsid w:val="003F29E0"/>
    <w:rsid w:val="003F2B90"/>
    <w:rsid w:val="003F3E1B"/>
    <w:rsid w:val="003F3E9F"/>
    <w:rsid w:val="003F4402"/>
    <w:rsid w:val="003F5DAB"/>
    <w:rsid w:val="003F68DB"/>
    <w:rsid w:val="003F757A"/>
    <w:rsid w:val="00400077"/>
    <w:rsid w:val="004000E4"/>
    <w:rsid w:val="00400A2F"/>
    <w:rsid w:val="00401498"/>
    <w:rsid w:val="00401AE4"/>
    <w:rsid w:val="00401EB1"/>
    <w:rsid w:val="00403922"/>
    <w:rsid w:val="00403D6C"/>
    <w:rsid w:val="0040707D"/>
    <w:rsid w:val="00411128"/>
    <w:rsid w:val="00411249"/>
    <w:rsid w:val="00411E4F"/>
    <w:rsid w:val="00412098"/>
    <w:rsid w:val="00412CAB"/>
    <w:rsid w:val="00414073"/>
    <w:rsid w:val="0041465E"/>
    <w:rsid w:val="0041500E"/>
    <w:rsid w:val="00415803"/>
    <w:rsid w:val="00415A65"/>
    <w:rsid w:val="0041673C"/>
    <w:rsid w:val="00416CFA"/>
    <w:rsid w:val="0042001F"/>
    <w:rsid w:val="004206B4"/>
    <w:rsid w:val="00421271"/>
    <w:rsid w:val="00421421"/>
    <w:rsid w:val="00421CBD"/>
    <w:rsid w:val="00421DF1"/>
    <w:rsid w:val="00421F60"/>
    <w:rsid w:val="004234BA"/>
    <w:rsid w:val="00423891"/>
    <w:rsid w:val="00423C82"/>
    <w:rsid w:val="00424346"/>
    <w:rsid w:val="00424BA9"/>
    <w:rsid w:val="00424ED7"/>
    <w:rsid w:val="00424FCE"/>
    <w:rsid w:val="004251B7"/>
    <w:rsid w:val="004264A7"/>
    <w:rsid w:val="00426E32"/>
    <w:rsid w:val="004275D7"/>
    <w:rsid w:val="004276E2"/>
    <w:rsid w:val="004277C1"/>
    <w:rsid w:val="0043021B"/>
    <w:rsid w:val="00430C17"/>
    <w:rsid w:val="00430D8E"/>
    <w:rsid w:val="00431A6B"/>
    <w:rsid w:val="00432019"/>
    <w:rsid w:val="0043345E"/>
    <w:rsid w:val="004334FC"/>
    <w:rsid w:val="00435862"/>
    <w:rsid w:val="00435AAB"/>
    <w:rsid w:val="00435DCF"/>
    <w:rsid w:val="00436178"/>
    <w:rsid w:val="00437813"/>
    <w:rsid w:val="00442428"/>
    <w:rsid w:val="004425B0"/>
    <w:rsid w:val="00442674"/>
    <w:rsid w:val="00442C0F"/>
    <w:rsid w:val="004447AE"/>
    <w:rsid w:val="00444C2C"/>
    <w:rsid w:val="004454B9"/>
    <w:rsid w:val="0044558A"/>
    <w:rsid w:val="00445F72"/>
    <w:rsid w:val="0044687A"/>
    <w:rsid w:val="00446D6E"/>
    <w:rsid w:val="004474BC"/>
    <w:rsid w:val="004506CF"/>
    <w:rsid w:val="00451379"/>
    <w:rsid w:val="00452224"/>
    <w:rsid w:val="00452AE7"/>
    <w:rsid w:val="00453F47"/>
    <w:rsid w:val="00455019"/>
    <w:rsid w:val="00455C1D"/>
    <w:rsid w:val="004613E6"/>
    <w:rsid w:val="00461733"/>
    <w:rsid w:val="00462366"/>
    <w:rsid w:val="004624FD"/>
    <w:rsid w:val="004639FE"/>
    <w:rsid w:val="00463FF1"/>
    <w:rsid w:val="004644C7"/>
    <w:rsid w:val="00464823"/>
    <w:rsid w:val="00466291"/>
    <w:rsid w:val="00467642"/>
    <w:rsid w:val="00467A80"/>
    <w:rsid w:val="0047000B"/>
    <w:rsid w:val="00470548"/>
    <w:rsid w:val="00471265"/>
    <w:rsid w:val="0047137D"/>
    <w:rsid w:val="0047142E"/>
    <w:rsid w:val="00471FFF"/>
    <w:rsid w:val="004721BF"/>
    <w:rsid w:val="00472360"/>
    <w:rsid w:val="00472946"/>
    <w:rsid w:val="00473417"/>
    <w:rsid w:val="00473714"/>
    <w:rsid w:val="00473B61"/>
    <w:rsid w:val="004765CB"/>
    <w:rsid w:val="004804FD"/>
    <w:rsid w:val="00480BFC"/>
    <w:rsid w:val="00482377"/>
    <w:rsid w:val="00483260"/>
    <w:rsid w:val="00483354"/>
    <w:rsid w:val="00483411"/>
    <w:rsid w:val="00484AFB"/>
    <w:rsid w:val="00485AF8"/>
    <w:rsid w:val="00486112"/>
    <w:rsid w:val="0048614A"/>
    <w:rsid w:val="0048741E"/>
    <w:rsid w:val="00487F4F"/>
    <w:rsid w:val="004908FB"/>
    <w:rsid w:val="00490CD4"/>
    <w:rsid w:val="00491C3A"/>
    <w:rsid w:val="00492913"/>
    <w:rsid w:val="00492A2E"/>
    <w:rsid w:val="00492EFD"/>
    <w:rsid w:val="00493848"/>
    <w:rsid w:val="00493EEA"/>
    <w:rsid w:val="00493F1D"/>
    <w:rsid w:val="004944E7"/>
    <w:rsid w:val="00494A7F"/>
    <w:rsid w:val="004953A3"/>
    <w:rsid w:val="00495D11"/>
    <w:rsid w:val="004962F5"/>
    <w:rsid w:val="004972EC"/>
    <w:rsid w:val="00497F6F"/>
    <w:rsid w:val="004A06BC"/>
    <w:rsid w:val="004A0D95"/>
    <w:rsid w:val="004A14F8"/>
    <w:rsid w:val="004A1605"/>
    <w:rsid w:val="004A2BF2"/>
    <w:rsid w:val="004A3442"/>
    <w:rsid w:val="004A3A3C"/>
    <w:rsid w:val="004A46D8"/>
    <w:rsid w:val="004A4723"/>
    <w:rsid w:val="004A4ED1"/>
    <w:rsid w:val="004A5BA9"/>
    <w:rsid w:val="004A69C1"/>
    <w:rsid w:val="004A6A39"/>
    <w:rsid w:val="004A73AE"/>
    <w:rsid w:val="004A7C92"/>
    <w:rsid w:val="004A7EA5"/>
    <w:rsid w:val="004B0B34"/>
    <w:rsid w:val="004B0F2D"/>
    <w:rsid w:val="004B2F96"/>
    <w:rsid w:val="004B369C"/>
    <w:rsid w:val="004B3C94"/>
    <w:rsid w:val="004B5702"/>
    <w:rsid w:val="004B593B"/>
    <w:rsid w:val="004B5952"/>
    <w:rsid w:val="004B5CAF"/>
    <w:rsid w:val="004B6540"/>
    <w:rsid w:val="004B6D96"/>
    <w:rsid w:val="004B6E0F"/>
    <w:rsid w:val="004B70C8"/>
    <w:rsid w:val="004B757E"/>
    <w:rsid w:val="004B7D43"/>
    <w:rsid w:val="004C0A71"/>
    <w:rsid w:val="004C2645"/>
    <w:rsid w:val="004C2818"/>
    <w:rsid w:val="004C2E1F"/>
    <w:rsid w:val="004C3061"/>
    <w:rsid w:val="004C34C5"/>
    <w:rsid w:val="004C36AE"/>
    <w:rsid w:val="004C37E6"/>
    <w:rsid w:val="004C3F47"/>
    <w:rsid w:val="004C467A"/>
    <w:rsid w:val="004C4E80"/>
    <w:rsid w:val="004C57C4"/>
    <w:rsid w:val="004C6995"/>
    <w:rsid w:val="004D0ACE"/>
    <w:rsid w:val="004D0D58"/>
    <w:rsid w:val="004D185C"/>
    <w:rsid w:val="004D18C3"/>
    <w:rsid w:val="004D1AEA"/>
    <w:rsid w:val="004D2299"/>
    <w:rsid w:val="004D28D3"/>
    <w:rsid w:val="004D330B"/>
    <w:rsid w:val="004D40C3"/>
    <w:rsid w:val="004D43C0"/>
    <w:rsid w:val="004D4845"/>
    <w:rsid w:val="004D4A94"/>
    <w:rsid w:val="004D4DF5"/>
    <w:rsid w:val="004D4F70"/>
    <w:rsid w:val="004D55BC"/>
    <w:rsid w:val="004D56EF"/>
    <w:rsid w:val="004D7E7B"/>
    <w:rsid w:val="004E0F8D"/>
    <w:rsid w:val="004E34AF"/>
    <w:rsid w:val="004E4470"/>
    <w:rsid w:val="004E44FC"/>
    <w:rsid w:val="004E52F1"/>
    <w:rsid w:val="004E54AE"/>
    <w:rsid w:val="004E5615"/>
    <w:rsid w:val="004E5DE3"/>
    <w:rsid w:val="004E67A6"/>
    <w:rsid w:val="004E7611"/>
    <w:rsid w:val="004F0FAE"/>
    <w:rsid w:val="004F1418"/>
    <w:rsid w:val="004F218B"/>
    <w:rsid w:val="004F2FE5"/>
    <w:rsid w:val="004F33C2"/>
    <w:rsid w:val="004F38F5"/>
    <w:rsid w:val="004F422F"/>
    <w:rsid w:val="004F44AF"/>
    <w:rsid w:val="004F45E2"/>
    <w:rsid w:val="004F48F1"/>
    <w:rsid w:val="004F4EBA"/>
    <w:rsid w:val="004F57E7"/>
    <w:rsid w:val="004F5C2F"/>
    <w:rsid w:val="004F5E9F"/>
    <w:rsid w:val="004F694F"/>
    <w:rsid w:val="004F7411"/>
    <w:rsid w:val="004F7783"/>
    <w:rsid w:val="004F79FD"/>
    <w:rsid w:val="004F7C52"/>
    <w:rsid w:val="0050079C"/>
    <w:rsid w:val="005011CE"/>
    <w:rsid w:val="00501D1B"/>
    <w:rsid w:val="005036DD"/>
    <w:rsid w:val="0050391D"/>
    <w:rsid w:val="00504FF8"/>
    <w:rsid w:val="0050703C"/>
    <w:rsid w:val="00507542"/>
    <w:rsid w:val="00510B87"/>
    <w:rsid w:val="00510BE7"/>
    <w:rsid w:val="0051153D"/>
    <w:rsid w:val="00511A64"/>
    <w:rsid w:val="00511BA3"/>
    <w:rsid w:val="00511FEF"/>
    <w:rsid w:val="00512778"/>
    <w:rsid w:val="00512B02"/>
    <w:rsid w:val="00512EF0"/>
    <w:rsid w:val="00513829"/>
    <w:rsid w:val="00513FF9"/>
    <w:rsid w:val="00514385"/>
    <w:rsid w:val="00515660"/>
    <w:rsid w:val="00515A93"/>
    <w:rsid w:val="00515B6C"/>
    <w:rsid w:val="0051663E"/>
    <w:rsid w:val="0052069B"/>
    <w:rsid w:val="00521972"/>
    <w:rsid w:val="00521D18"/>
    <w:rsid w:val="00521EAB"/>
    <w:rsid w:val="0052258C"/>
    <w:rsid w:val="0052259C"/>
    <w:rsid w:val="005244C9"/>
    <w:rsid w:val="00524673"/>
    <w:rsid w:val="00524AF7"/>
    <w:rsid w:val="005250DD"/>
    <w:rsid w:val="00525689"/>
    <w:rsid w:val="00526A55"/>
    <w:rsid w:val="005271C1"/>
    <w:rsid w:val="00527F62"/>
    <w:rsid w:val="00527FF4"/>
    <w:rsid w:val="00530156"/>
    <w:rsid w:val="005302A5"/>
    <w:rsid w:val="005308B0"/>
    <w:rsid w:val="00530B0D"/>
    <w:rsid w:val="00530C2A"/>
    <w:rsid w:val="0053108F"/>
    <w:rsid w:val="00531A8F"/>
    <w:rsid w:val="00532AA3"/>
    <w:rsid w:val="00532DBC"/>
    <w:rsid w:val="00532F0E"/>
    <w:rsid w:val="005349CC"/>
    <w:rsid w:val="005349D1"/>
    <w:rsid w:val="00540955"/>
    <w:rsid w:val="00540B3F"/>
    <w:rsid w:val="00540CF1"/>
    <w:rsid w:val="005412CE"/>
    <w:rsid w:val="00541FE7"/>
    <w:rsid w:val="00542055"/>
    <w:rsid w:val="005423F3"/>
    <w:rsid w:val="0054253C"/>
    <w:rsid w:val="00542A9C"/>
    <w:rsid w:val="00542B17"/>
    <w:rsid w:val="00544D2B"/>
    <w:rsid w:val="0054632A"/>
    <w:rsid w:val="0054633A"/>
    <w:rsid w:val="00546BB8"/>
    <w:rsid w:val="00550BEC"/>
    <w:rsid w:val="00551329"/>
    <w:rsid w:val="0055187D"/>
    <w:rsid w:val="00551FC6"/>
    <w:rsid w:val="00552824"/>
    <w:rsid w:val="00552E97"/>
    <w:rsid w:val="00552F79"/>
    <w:rsid w:val="005531C8"/>
    <w:rsid w:val="00553A63"/>
    <w:rsid w:val="00554482"/>
    <w:rsid w:val="005548B7"/>
    <w:rsid w:val="005553CF"/>
    <w:rsid w:val="00555A35"/>
    <w:rsid w:val="00555A41"/>
    <w:rsid w:val="00556A10"/>
    <w:rsid w:val="005573AB"/>
    <w:rsid w:val="0055741C"/>
    <w:rsid w:val="005576A5"/>
    <w:rsid w:val="00560F8D"/>
    <w:rsid w:val="0056139F"/>
    <w:rsid w:val="00561614"/>
    <w:rsid w:val="00561A1A"/>
    <w:rsid w:val="00561A93"/>
    <w:rsid w:val="0056210A"/>
    <w:rsid w:val="00562F15"/>
    <w:rsid w:val="00563C92"/>
    <w:rsid w:val="00563F41"/>
    <w:rsid w:val="0056411C"/>
    <w:rsid w:val="005656DA"/>
    <w:rsid w:val="0056644D"/>
    <w:rsid w:val="005667FB"/>
    <w:rsid w:val="00567FCD"/>
    <w:rsid w:val="00567FF4"/>
    <w:rsid w:val="005705D9"/>
    <w:rsid w:val="0057094B"/>
    <w:rsid w:val="00570D28"/>
    <w:rsid w:val="005711B2"/>
    <w:rsid w:val="005713B7"/>
    <w:rsid w:val="0057197A"/>
    <w:rsid w:val="005738B1"/>
    <w:rsid w:val="00573987"/>
    <w:rsid w:val="0057504A"/>
    <w:rsid w:val="005754FA"/>
    <w:rsid w:val="00575EE5"/>
    <w:rsid w:val="00575F25"/>
    <w:rsid w:val="00575F85"/>
    <w:rsid w:val="0057768E"/>
    <w:rsid w:val="00577A2C"/>
    <w:rsid w:val="00580C9E"/>
    <w:rsid w:val="00582A5C"/>
    <w:rsid w:val="00582B7A"/>
    <w:rsid w:val="00582E4D"/>
    <w:rsid w:val="0058308A"/>
    <w:rsid w:val="005831D9"/>
    <w:rsid w:val="00584F09"/>
    <w:rsid w:val="005869E1"/>
    <w:rsid w:val="00586AF4"/>
    <w:rsid w:val="00587B6A"/>
    <w:rsid w:val="00587E9A"/>
    <w:rsid w:val="00590341"/>
    <w:rsid w:val="0059273B"/>
    <w:rsid w:val="005929C2"/>
    <w:rsid w:val="00592A13"/>
    <w:rsid w:val="00593C1D"/>
    <w:rsid w:val="00593C9B"/>
    <w:rsid w:val="00594656"/>
    <w:rsid w:val="0059467F"/>
    <w:rsid w:val="0059526E"/>
    <w:rsid w:val="005954A3"/>
    <w:rsid w:val="005956E5"/>
    <w:rsid w:val="00595DC5"/>
    <w:rsid w:val="00595E1D"/>
    <w:rsid w:val="00596494"/>
    <w:rsid w:val="00596946"/>
    <w:rsid w:val="00596DD0"/>
    <w:rsid w:val="005979D3"/>
    <w:rsid w:val="00597A1E"/>
    <w:rsid w:val="00597C00"/>
    <w:rsid w:val="00597F81"/>
    <w:rsid w:val="005A0B54"/>
    <w:rsid w:val="005A0CA9"/>
    <w:rsid w:val="005A0D0A"/>
    <w:rsid w:val="005A1A1F"/>
    <w:rsid w:val="005A1A7D"/>
    <w:rsid w:val="005A22F8"/>
    <w:rsid w:val="005A24F1"/>
    <w:rsid w:val="005A2A5F"/>
    <w:rsid w:val="005A2ADB"/>
    <w:rsid w:val="005A33D6"/>
    <w:rsid w:val="005A3FBC"/>
    <w:rsid w:val="005A400B"/>
    <w:rsid w:val="005A43E2"/>
    <w:rsid w:val="005A4435"/>
    <w:rsid w:val="005A452A"/>
    <w:rsid w:val="005A50D3"/>
    <w:rsid w:val="005A5398"/>
    <w:rsid w:val="005A5639"/>
    <w:rsid w:val="005A6A5C"/>
    <w:rsid w:val="005A6E10"/>
    <w:rsid w:val="005A71B8"/>
    <w:rsid w:val="005A7244"/>
    <w:rsid w:val="005B02BB"/>
    <w:rsid w:val="005B0947"/>
    <w:rsid w:val="005B0E4F"/>
    <w:rsid w:val="005B1480"/>
    <w:rsid w:val="005B294B"/>
    <w:rsid w:val="005B2D9E"/>
    <w:rsid w:val="005B2F8E"/>
    <w:rsid w:val="005B307B"/>
    <w:rsid w:val="005B40DB"/>
    <w:rsid w:val="005B4F8D"/>
    <w:rsid w:val="005B59A9"/>
    <w:rsid w:val="005B5AEF"/>
    <w:rsid w:val="005B6CD8"/>
    <w:rsid w:val="005B721A"/>
    <w:rsid w:val="005B77E5"/>
    <w:rsid w:val="005C0562"/>
    <w:rsid w:val="005C05D3"/>
    <w:rsid w:val="005C0C60"/>
    <w:rsid w:val="005C1115"/>
    <w:rsid w:val="005C1F4A"/>
    <w:rsid w:val="005C2101"/>
    <w:rsid w:val="005C23AA"/>
    <w:rsid w:val="005C2A65"/>
    <w:rsid w:val="005C2C19"/>
    <w:rsid w:val="005C2F29"/>
    <w:rsid w:val="005C3835"/>
    <w:rsid w:val="005C3F46"/>
    <w:rsid w:val="005C4D75"/>
    <w:rsid w:val="005C64AA"/>
    <w:rsid w:val="005C66FA"/>
    <w:rsid w:val="005C6C53"/>
    <w:rsid w:val="005D04B4"/>
    <w:rsid w:val="005D1288"/>
    <w:rsid w:val="005D1D03"/>
    <w:rsid w:val="005D2DC1"/>
    <w:rsid w:val="005D38F6"/>
    <w:rsid w:val="005D3A18"/>
    <w:rsid w:val="005D3C6C"/>
    <w:rsid w:val="005D4520"/>
    <w:rsid w:val="005D4735"/>
    <w:rsid w:val="005D496A"/>
    <w:rsid w:val="005D587A"/>
    <w:rsid w:val="005D592D"/>
    <w:rsid w:val="005D5E95"/>
    <w:rsid w:val="005D71CE"/>
    <w:rsid w:val="005D7209"/>
    <w:rsid w:val="005D74BE"/>
    <w:rsid w:val="005D7569"/>
    <w:rsid w:val="005D7BF3"/>
    <w:rsid w:val="005D7D92"/>
    <w:rsid w:val="005E0679"/>
    <w:rsid w:val="005E09F4"/>
    <w:rsid w:val="005E0DC1"/>
    <w:rsid w:val="005E10D2"/>
    <w:rsid w:val="005E2333"/>
    <w:rsid w:val="005E29D6"/>
    <w:rsid w:val="005E3913"/>
    <w:rsid w:val="005E448F"/>
    <w:rsid w:val="005E526D"/>
    <w:rsid w:val="005E5D04"/>
    <w:rsid w:val="005E5DC3"/>
    <w:rsid w:val="005E5F8B"/>
    <w:rsid w:val="005E6EFB"/>
    <w:rsid w:val="005E79C4"/>
    <w:rsid w:val="005E7E23"/>
    <w:rsid w:val="005F0171"/>
    <w:rsid w:val="005F01E1"/>
    <w:rsid w:val="005F048F"/>
    <w:rsid w:val="005F07CF"/>
    <w:rsid w:val="005F0C9B"/>
    <w:rsid w:val="005F0D2B"/>
    <w:rsid w:val="005F1AFB"/>
    <w:rsid w:val="005F22E3"/>
    <w:rsid w:val="005F2603"/>
    <w:rsid w:val="005F2650"/>
    <w:rsid w:val="005F2CFF"/>
    <w:rsid w:val="005F4055"/>
    <w:rsid w:val="005F4B08"/>
    <w:rsid w:val="005F4DD2"/>
    <w:rsid w:val="005F5B2B"/>
    <w:rsid w:val="005F5DF8"/>
    <w:rsid w:val="005F5E45"/>
    <w:rsid w:val="005F66E5"/>
    <w:rsid w:val="005F6869"/>
    <w:rsid w:val="005F6CA7"/>
    <w:rsid w:val="005F6CCA"/>
    <w:rsid w:val="005F6F0C"/>
    <w:rsid w:val="005F712D"/>
    <w:rsid w:val="005F72D2"/>
    <w:rsid w:val="006008EA"/>
    <w:rsid w:val="00600F83"/>
    <w:rsid w:val="0060175C"/>
    <w:rsid w:val="006018C2"/>
    <w:rsid w:val="00601973"/>
    <w:rsid w:val="00601BCE"/>
    <w:rsid w:val="00602640"/>
    <w:rsid w:val="00602B34"/>
    <w:rsid w:val="006038E2"/>
    <w:rsid w:val="00603AAF"/>
    <w:rsid w:val="00605633"/>
    <w:rsid w:val="00605A86"/>
    <w:rsid w:val="00605C6F"/>
    <w:rsid w:val="0060619C"/>
    <w:rsid w:val="00606B6A"/>
    <w:rsid w:val="00606E14"/>
    <w:rsid w:val="006103EA"/>
    <w:rsid w:val="00610639"/>
    <w:rsid w:val="00610774"/>
    <w:rsid w:val="00611C01"/>
    <w:rsid w:val="006125E8"/>
    <w:rsid w:val="00613E09"/>
    <w:rsid w:val="00614C88"/>
    <w:rsid w:val="00614E5A"/>
    <w:rsid w:val="00615018"/>
    <w:rsid w:val="0061581C"/>
    <w:rsid w:val="00615848"/>
    <w:rsid w:val="006159C9"/>
    <w:rsid w:val="00615C50"/>
    <w:rsid w:val="006167F0"/>
    <w:rsid w:val="00616D36"/>
    <w:rsid w:val="00616D3F"/>
    <w:rsid w:val="006213B2"/>
    <w:rsid w:val="00621431"/>
    <w:rsid w:val="00621B4D"/>
    <w:rsid w:val="00622C27"/>
    <w:rsid w:val="006234C7"/>
    <w:rsid w:val="006241EF"/>
    <w:rsid w:val="00624273"/>
    <w:rsid w:val="00624E9F"/>
    <w:rsid w:val="00625156"/>
    <w:rsid w:val="00625566"/>
    <w:rsid w:val="00625766"/>
    <w:rsid w:val="00625890"/>
    <w:rsid w:val="00625ADF"/>
    <w:rsid w:val="00625E0B"/>
    <w:rsid w:val="00625E2A"/>
    <w:rsid w:val="00626003"/>
    <w:rsid w:val="006260B5"/>
    <w:rsid w:val="00626DE0"/>
    <w:rsid w:val="006276C1"/>
    <w:rsid w:val="00627BFC"/>
    <w:rsid w:val="00627E9D"/>
    <w:rsid w:val="00630EC2"/>
    <w:rsid w:val="006341EF"/>
    <w:rsid w:val="0063424A"/>
    <w:rsid w:val="00634688"/>
    <w:rsid w:val="00634E97"/>
    <w:rsid w:val="00635010"/>
    <w:rsid w:val="00635B8D"/>
    <w:rsid w:val="006373AB"/>
    <w:rsid w:val="00640394"/>
    <w:rsid w:val="00640632"/>
    <w:rsid w:val="00641269"/>
    <w:rsid w:val="006427BC"/>
    <w:rsid w:val="00644216"/>
    <w:rsid w:val="00644375"/>
    <w:rsid w:val="00644935"/>
    <w:rsid w:val="0064508B"/>
    <w:rsid w:val="00645202"/>
    <w:rsid w:val="00646435"/>
    <w:rsid w:val="00646FB1"/>
    <w:rsid w:val="006472D6"/>
    <w:rsid w:val="006472DE"/>
    <w:rsid w:val="006475B8"/>
    <w:rsid w:val="0064761D"/>
    <w:rsid w:val="006479F6"/>
    <w:rsid w:val="00647B53"/>
    <w:rsid w:val="00650011"/>
    <w:rsid w:val="006501EB"/>
    <w:rsid w:val="00650DE8"/>
    <w:rsid w:val="0065377D"/>
    <w:rsid w:val="00653BE4"/>
    <w:rsid w:val="00653DCA"/>
    <w:rsid w:val="00654627"/>
    <w:rsid w:val="006551FC"/>
    <w:rsid w:val="006555F4"/>
    <w:rsid w:val="00656E66"/>
    <w:rsid w:val="00660298"/>
    <w:rsid w:val="006602A4"/>
    <w:rsid w:val="006605DF"/>
    <w:rsid w:val="00660B4F"/>
    <w:rsid w:val="0066148A"/>
    <w:rsid w:val="00661559"/>
    <w:rsid w:val="006616BF"/>
    <w:rsid w:val="00661B37"/>
    <w:rsid w:val="00661BE9"/>
    <w:rsid w:val="00663E04"/>
    <w:rsid w:val="00663FAC"/>
    <w:rsid w:val="006655A8"/>
    <w:rsid w:val="00666174"/>
    <w:rsid w:val="006675AD"/>
    <w:rsid w:val="00667F49"/>
    <w:rsid w:val="00667F74"/>
    <w:rsid w:val="00670505"/>
    <w:rsid w:val="006708E8"/>
    <w:rsid w:val="006709BE"/>
    <w:rsid w:val="00670A62"/>
    <w:rsid w:val="00671AD2"/>
    <w:rsid w:val="00671D06"/>
    <w:rsid w:val="006720E6"/>
    <w:rsid w:val="00673C03"/>
    <w:rsid w:val="006741B6"/>
    <w:rsid w:val="00674530"/>
    <w:rsid w:val="006745AB"/>
    <w:rsid w:val="00676224"/>
    <w:rsid w:val="00680849"/>
    <w:rsid w:val="006808BC"/>
    <w:rsid w:val="006808F9"/>
    <w:rsid w:val="006812A8"/>
    <w:rsid w:val="006813CF"/>
    <w:rsid w:val="00681DCA"/>
    <w:rsid w:val="006821FF"/>
    <w:rsid w:val="00682222"/>
    <w:rsid w:val="00682A8E"/>
    <w:rsid w:val="00683F11"/>
    <w:rsid w:val="00684057"/>
    <w:rsid w:val="0068421F"/>
    <w:rsid w:val="006842A7"/>
    <w:rsid w:val="006849A1"/>
    <w:rsid w:val="0068557A"/>
    <w:rsid w:val="006856CD"/>
    <w:rsid w:val="00686DBF"/>
    <w:rsid w:val="00686F25"/>
    <w:rsid w:val="00687F7E"/>
    <w:rsid w:val="006908B1"/>
    <w:rsid w:val="006915FE"/>
    <w:rsid w:val="00691788"/>
    <w:rsid w:val="006922F8"/>
    <w:rsid w:val="0069246A"/>
    <w:rsid w:val="006926F9"/>
    <w:rsid w:val="00692C8F"/>
    <w:rsid w:val="006931F0"/>
    <w:rsid w:val="0069469C"/>
    <w:rsid w:val="00694B24"/>
    <w:rsid w:val="00695AAA"/>
    <w:rsid w:val="0069713A"/>
    <w:rsid w:val="00697694"/>
    <w:rsid w:val="006979D2"/>
    <w:rsid w:val="00697D1A"/>
    <w:rsid w:val="006A0181"/>
    <w:rsid w:val="006A0412"/>
    <w:rsid w:val="006A2667"/>
    <w:rsid w:val="006A396B"/>
    <w:rsid w:val="006A4874"/>
    <w:rsid w:val="006A4C6C"/>
    <w:rsid w:val="006A67ED"/>
    <w:rsid w:val="006A686C"/>
    <w:rsid w:val="006A745F"/>
    <w:rsid w:val="006B0301"/>
    <w:rsid w:val="006B1142"/>
    <w:rsid w:val="006B18B9"/>
    <w:rsid w:val="006B334A"/>
    <w:rsid w:val="006B346E"/>
    <w:rsid w:val="006B3C8C"/>
    <w:rsid w:val="006B62D2"/>
    <w:rsid w:val="006B64F9"/>
    <w:rsid w:val="006B7F71"/>
    <w:rsid w:val="006C08AD"/>
    <w:rsid w:val="006C08C7"/>
    <w:rsid w:val="006C09BF"/>
    <w:rsid w:val="006C1389"/>
    <w:rsid w:val="006C1537"/>
    <w:rsid w:val="006C16A4"/>
    <w:rsid w:val="006C1A6C"/>
    <w:rsid w:val="006C26BF"/>
    <w:rsid w:val="006C2E12"/>
    <w:rsid w:val="006C32E5"/>
    <w:rsid w:val="006C3B01"/>
    <w:rsid w:val="006C3E2B"/>
    <w:rsid w:val="006C4841"/>
    <w:rsid w:val="006C5B14"/>
    <w:rsid w:val="006C682D"/>
    <w:rsid w:val="006C68A7"/>
    <w:rsid w:val="006D1A73"/>
    <w:rsid w:val="006D23C4"/>
    <w:rsid w:val="006D251F"/>
    <w:rsid w:val="006D25F5"/>
    <w:rsid w:val="006D28F3"/>
    <w:rsid w:val="006D29D7"/>
    <w:rsid w:val="006D34BD"/>
    <w:rsid w:val="006D5311"/>
    <w:rsid w:val="006D734E"/>
    <w:rsid w:val="006D7727"/>
    <w:rsid w:val="006D79FC"/>
    <w:rsid w:val="006E05C4"/>
    <w:rsid w:val="006E1473"/>
    <w:rsid w:val="006E3687"/>
    <w:rsid w:val="006E3991"/>
    <w:rsid w:val="006E3C22"/>
    <w:rsid w:val="006E3E96"/>
    <w:rsid w:val="006E4169"/>
    <w:rsid w:val="006E416A"/>
    <w:rsid w:val="006E5AEE"/>
    <w:rsid w:val="006E5B39"/>
    <w:rsid w:val="006E604C"/>
    <w:rsid w:val="006E621A"/>
    <w:rsid w:val="006E67B5"/>
    <w:rsid w:val="006E68EA"/>
    <w:rsid w:val="006E69C7"/>
    <w:rsid w:val="006E77AE"/>
    <w:rsid w:val="006E7824"/>
    <w:rsid w:val="006F00EB"/>
    <w:rsid w:val="006F0711"/>
    <w:rsid w:val="006F0B8C"/>
    <w:rsid w:val="006F1595"/>
    <w:rsid w:val="006F3262"/>
    <w:rsid w:val="006F3AAC"/>
    <w:rsid w:val="006F3D89"/>
    <w:rsid w:val="006F3FCB"/>
    <w:rsid w:val="006F4023"/>
    <w:rsid w:val="006F4EFC"/>
    <w:rsid w:val="006F6566"/>
    <w:rsid w:val="006F6BE6"/>
    <w:rsid w:val="006F6F0B"/>
    <w:rsid w:val="006F77A4"/>
    <w:rsid w:val="0070063A"/>
    <w:rsid w:val="00700A26"/>
    <w:rsid w:val="00700BEF"/>
    <w:rsid w:val="00701350"/>
    <w:rsid w:val="00701A3C"/>
    <w:rsid w:val="00702BA8"/>
    <w:rsid w:val="00702F18"/>
    <w:rsid w:val="007035B8"/>
    <w:rsid w:val="0070396C"/>
    <w:rsid w:val="00703E39"/>
    <w:rsid w:val="0070413C"/>
    <w:rsid w:val="007042B6"/>
    <w:rsid w:val="00704444"/>
    <w:rsid w:val="007046D7"/>
    <w:rsid w:val="00704EBC"/>
    <w:rsid w:val="0070502A"/>
    <w:rsid w:val="0070509E"/>
    <w:rsid w:val="007051B9"/>
    <w:rsid w:val="00705826"/>
    <w:rsid w:val="0070588C"/>
    <w:rsid w:val="00706C84"/>
    <w:rsid w:val="00707A88"/>
    <w:rsid w:val="007109BA"/>
    <w:rsid w:val="00711157"/>
    <w:rsid w:val="007121E4"/>
    <w:rsid w:val="0071253F"/>
    <w:rsid w:val="007130E3"/>
    <w:rsid w:val="007136A6"/>
    <w:rsid w:val="00713AAB"/>
    <w:rsid w:val="007144AD"/>
    <w:rsid w:val="00714608"/>
    <w:rsid w:val="00715772"/>
    <w:rsid w:val="00715B00"/>
    <w:rsid w:val="00715ECB"/>
    <w:rsid w:val="007160E8"/>
    <w:rsid w:val="007164EE"/>
    <w:rsid w:val="00716567"/>
    <w:rsid w:val="00716B11"/>
    <w:rsid w:val="0071709F"/>
    <w:rsid w:val="0071739C"/>
    <w:rsid w:val="00721816"/>
    <w:rsid w:val="007219F4"/>
    <w:rsid w:val="00721E97"/>
    <w:rsid w:val="00722172"/>
    <w:rsid w:val="00722E7A"/>
    <w:rsid w:val="0072325A"/>
    <w:rsid w:val="00723F34"/>
    <w:rsid w:val="00724DB3"/>
    <w:rsid w:val="0072549D"/>
    <w:rsid w:val="00726942"/>
    <w:rsid w:val="00730A4E"/>
    <w:rsid w:val="007314E3"/>
    <w:rsid w:val="00731541"/>
    <w:rsid w:val="00731773"/>
    <w:rsid w:val="00731A34"/>
    <w:rsid w:val="00731C3C"/>
    <w:rsid w:val="00731C45"/>
    <w:rsid w:val="0073258D"/>
    <w:rsid w:val="00732CC3"/>
    <w:rsid w:val="00733092"/>
    <w:rsid w:val="00733AB0"/>
    <w:rsid w:val="00734CA5"/>
    <w:rsid w:val="00734FC2"/>
    <w:rsid w:val="00735C5B"/>
    <w:rsid w:val="00735D84"/>
    <w:rsid w:val="0073623F"/>
    <w:rsid w:val="00736BC3"/>
    <w:rsid w:val="00736FF2"/>
    <w:rsid w:val="007378CC"/>
    <w:rsid w:val="0073798F"/>
    <w:rsid w:val="00740D4A"/>
    <w:rsid w:val="00740FAE"/>
    <w:rsid w:val="00741EAA"/>
    <w:rsid w:val="00743563"/>
    <w:rsid w:val="00743A67"/>
    <w:rsid w:val="00744055"/>
    <w:rsid w:val="007444C5"/>
    <w:rsid w:val="00744647"/>
    <w:rsid w:val="0074497E"/>
    <w:rsid w:val="00744C7C"/>
    <w:rsid w:val="007457AA"/>
    <w:rsid w:val="00745A3B"/>
    <w:rsid w:val="007462FF"/>
    <w:rsid w:val="00746418"/>
    <w:rsid w:val="0074662B"/>
    <w:rsid w:val="00746857"/>
    <w:rsid w:val="0074722C"/>
    <w:rsid w:val="00747849"/>
    <w:rsid w:val="007479FC"/>
    <w:rsid w:val="00747DE7"/>
    <w:rsid w:val="007502DC"/>
    <w:rsid w:val="0075091D"/>
    <w:rsid w:val="00750C5A"/>
    <w:rsid w:val="00751ED1"/>
    <w:rsid w:val="00752F91"/>
    <w:rsid w:val="0075322C"/>
    <w:rsid w:val="0075333D"/>
    <w:rsid w:val="00753D4C"/>
    <w:rsid w:val="00754933"/>
    <w:rsid w:val="00754A00"/>
    <w:rsid w:val="00754AB8"/>
    <w:rsid w:val="007572AB"/>
    <w:rsid w:val="007576CC"/>
    <w:rsid w:val="00760FF5"/>
    <w:rsid w:val="00761346"/>
    <w:rsid w:val="007618E9"/>
    <w:rsid w:val="007634EB"/>
    <w:rsid w:val="007646B3"/>
    <w:rsid w:val="00764BFF"/>
    <w:rsid w:val="007651E6"/>
    <w:rsid w:val="0076580B"/>
    <w:rsid w:val="007668FB"/>
    <w:rsid w:val="00767430"/>
    <w:rsid w:val="00767468"/>
    <w:rsid w:val="0076746B"/>
    <w:rsid w:val="007674B5"/>
    <w:rsid w:val="007677B9"/>
    <w:rsid w:val="00767A92"/>
    <w:rsid w:val="00767D8D"/>
    <w:rsid w:val="00770214"/>
    <w:rsid w:val="00770DF9"/>
    <w:rsid w:val="0077102B"/>
    <w:rsid w:val="00771213"/>
    <w:rsid w:val="00772053"/>
    <w:rsid w:val="00772450"/>
    <w:rsid w:val="007729DE"/>
    <w:rsid w:val="007736AF"/>
    <w:rsid w:val="00773C03"/>
    <w:rsid w:val="00773EF8"/>
    <w:rsid w:val="007745E6"/>
    <w:rsid w:val="00774947"/>
    <w:rsid w:val="00774C7E"/>
    <w:rsid w:val="00774F3C"/>
    <w:rsid w:val="007761C3"/>
    <w:rsid w:val="00776740"/>
    <w:rsid w:val="007769A2"/>
    <w:rsid w:val="0077748C"/>
    <w:rsid w:val="007774B7"/>
    <w:rsid w:val="007804E9"/>
    <w:rsid w:val="00780A4F"/>
    <w:rsid w:val="00780B26"/>
    <w:rsid w:val="00780B4A"/>
    <w:rsid w:val="00780CB6"/>
    <w:rsid w:val="00781374"/>
    <w:rsid w:val="007815E5"/>
    <w:rsid w:val="007828FA"/>
    <w:rsid w:val="00782DF3"/>
    <w:rsid w:val="00783206"/>
    <w:rsid w:val="00784694"/>
    <w:rsid w:val="007851F0"/>
    <w:rsid w:val="0078579E"/>
    <w:rsid w:val="007860B1"/>
    <w:rsid w:val="00787954"/>
    <w:rsid w:val="007913E9"/>
    <w:rsid w:val="007918F0"/>
    <w:rsid w:val="00791F32"/>
    <w:rsid w:val="00791F78"/>
    <w:rsid w:val="00792AAB"/>
    <w:rsid w:val="00792E9C"/>
    <w:rsid w:val="0079361C"/>
    <w:rsid w:val="00793A4D"/>
    <w:rsid w:val="00793E95"/>
    <w:rsid w:val="00794211"/>
    <w:rsid w:val="00795859"/>
    <w:rsid w:val="00795DA7"/>
    <w:rsid w:val="007960C3"/>
    <w:rsid w:val="00796B9B"/>
    <w:rsid w:val="0079741F"/>
    <w:rsid w:val="007A0090"/>
    <w:rsid w:val="007A02C5"/>
    <w:rsid w:val="007A08DE"/>
    <w:rsid w:val="007A0E72"/>
    <w:rsid w:val="007A11E0"/>
    <w:rsid w:val="007A15E7"/>
    <w:rsid w:val="007A2BEB"/>
    <w:rsid w:val="007A36FF"/>
    <w:rsid w:val="007A38F2"/>
    <w:rsid w:val="007A3CEA"/>
    <w:rsid w:val="007A4A43"/>
    <w:rsid w:val="007A5003"/>
    <w:rsid w:val="007A5869"/>
    <w:rsid w:val="007A58DB"/>
    <w:rsid w:val="007A5A95"/>
    <w:rsid w:val="007A5C16"/>
    <w:rsid w:val="007A6068"/>
    <w:rsid w:val="007A6C40"/>
    <w:rsid w:val="007A7230"/>
    <w:rsid w:val="007A73CE"/>
    <w:rsid w:val="007A741B"/>
    <w:rsid w:val="007A79AA"/>
    <w:rsid w:val="007A7A09"/>
    <w:rsid w:val="007B11F6"/>
    <w:rsid w:val="007B1305"/>
    <w:rsid w:val="007B144C"/>
    <w:rsid w:val="007B16F1"/>
    <w:rsid w:val="007B170D"/>
    <w:rsid w:val="007B1805"/>
    <w:rsid w:val="007B233A"/>
    <w:rsid w:val="007B2A39"/>
    <w:rsid w:val="007B50C8"/>
    <w:rsid w:val="007B69D4"/>
    <w:rsid w:val="007B6C39"/>
    <w:rsid w:val="007B7AE6"/>
    <w:rsid w:val="007C0FB1"/>
    <w:rsid w:val="007C24B8"/>
    <w:rsid w:val="007C2E3F"/>
    <w:rsid w:val="007C3112"/>
    <w:rsid w:val="007C37AB"/>
    <w:rsid w:val="007C4402"/>
    <w:rsid w:val="007C5013"/>
    <w:rsid w:val="007C5D0C"/>
    <w:rsid w:val="007C5D72"/>
    <w:rsid w:val="007D02C6"/>
    <w:rsid w:val="007D07D3"/>
    <w:rsid w:val="007D0941"/>
    <w:rsid w:val="007D17B5"/>
    <w:rsid w:val="007D1D39"/>
    <w:rsid w:val="007D2077"/>
    <w:rsid w:val="007D24FC"/>
    <w:rsid w:val="007D3A6F"/>
    <w:rsid w:val="007D3BAF"/>
    <w:rsid w:val="007D3CD3"/>
    <w:rsid w:val="007D41E8"/>
    <w:rsid w:val="007D43BD"/>
    <w:rsid w:val="007D50B5"/>
    <w:rsid w:val="007D6DEA"/>
    <w:rsid w:val="007D7ED5"/>
    <w:rsid w:val="007E01D7"/>
    <w:rsid w:val="007E0834"/>
    <w:rsid w:val="007E0853"/>
    <w:rsid w:val="007E19C2"/>
    <w:rsid w:val="007E2756"/>
    <w:rsid w:val="007E3EEA"/>
    <w:rsid w:val="007E4334"/>
    <w:rsid w:val="007E4DEA"/>
    <w:rsid w:val="007E50A6"/>
    <w:rsid w:val="007E5105"/>
    <w:rsid w:val="007E5196"/>
    <w:rsid w:val="007E5890"/>
    <w:rsid w:val="007E5A95"/>
    <w:rsid w:val="007E6DD8"/>
    <w:rsid w:val="007E7BF4"/>
    <w:rsid w:val="007E7DBB"/>
    <w:rsid w:val="007F02FB"/>
    <w:rsid w:val="007F05A3"/>
    <w:rsid w:val="007F1005"/>
    <w:rsid w:val="007F1078"/>
    <w:rsid w:val="007F1EA2"/>
    <w:rsid w:val="007F1F24"/>
    <w:rsid w:val="007F2190"/>
    <w:rsid w:val="007F3492"/>
    <w:rsid w:val="007F3A2C"/>
    <w:rsid w:val="007F3D45"/>
    <w:rsid w:val="007F4092"/>
    <w:rsid w:val="007F5B45"/>
    <w:rsid w:val="007F611A"/>
    <w:rsid w:val="007F612A"/>
    <w:rsid w:val="007F6AC4"/>
    <w:rsid w:val="007F7089"/>
    <w:rsid w:val="007F7856"/>
    <w:rsid w:val="007F7A45"/>
    <w:rsid w:val="007F7D04"/>
    <w:rsid w:val="00800D4A"/>
    <w:rsid w:val="00801025"/>
    <w:rsid w:val="0080165A"/>
    <w:rsid w:val="00801A8A"/>
    <w:rsid w:val="00801C59"/>
    <w:rsid w:val="00802100"/>
    <w:rsid w:val="00803153"/>
    <w:rsid w:val="0080369A"/>
    <w:rsid w:val="00803E5D"/>
    <w:rsid w:val="008040A0"/>
    <w:rsid w:val="008047FC"/>
    <w:rsid w:val="00804F1C"/>
    <w:rsid w:val="008054F7"/>
    <w:rsid w:val="00805624"/>
    <w:rsid w:val="0080580E"/>
    <w:rsid w:val="00806C77"/>
    <w:rsid w:val="00807B5B"/>
    <w:rsid w:val="00807C0C"/>
    <w:rsid w:val="00807D7F"/>
    <w:rsid w:val="00810AB1"/>
    <w:rsid w:val="00811310"/>
    <w:rsid w:val="0081193F"/>
    <w:rsid w:val="00812639"/>
    <w:rsid w:val="00812E2E"/>
    <w:rsid w:val="00812E5E"/>
    <w:rsid w:val="00814827"/>
    <w:rsid w:val="0081519F"/>
    <w:rsid w:val="00816168"/>
    <w:rsid w:val="00816200"/>
    <w:rsid w:val="00816272"/>
    <w:rsid w:val="0081692A"/>
    <w:rsid w:val="008169B7"/>
    <w:rsid w:val="00816B10"/>
    <w:rsid w:val="00816FD8"/>
    <w:rsid w:val="00816FEE"/>
    <w:rsid w:val="00817801"/>
    <w:rsid w:val="00817DA8"/>
    <w:rsid w:val="00817DEA"/>
    <w:rsid w:val="0082069F"/>
    <w:rsid w:val="0082182D"/>
    <w:rsid w:val="008219AA"/>
    <w:rsid w:val="008224BE"/>
    <w:rsid w:val="008228C7"/>
    <w:rsid w:val="00823549"/>
    <w:rsid w:val="0082362A"/>
    <w:rsid w:val="0082371E"/>
    <w:rsid w:val="00823E72"/>
    <w:rsid w:val="008243AB"/>
    <w:rsid w:val="008250A0"/>
    <w:rsid w:val="00825167"/>
    <w:rsid w:val="00825EC1"/>
    <w:rsid w:val="00826123"/>
    <w:rsid w:val="00826A8C"/>
    <w:rsid w:val="00826CBA"/>
    <w:rsid w:val="00827901"/>
    <w:rsid w:val="00827C45"/>
    <w:rsid w:val="008305EA"/>
    <w:rsid w:val="00830FA1"/>
    <w:rsid w:val="00831D98"/>
    <w:rsid w:val="00832325"/>
    <w:rsid w:val="0083345F"/>
    <w:rsid w:val="00833615"/>
    <w:rsid w:val="00833C5E"/>
    <w:rsid w:val="0083461A"/>
    <w:rsid w:val="00834AAC"/>
    <w:rsid w:val="00835288"/>
    <w:rsid w:val="0083530D"/>
    <w:rsid w:val="00835351"/>
    <w:rsid w:val="008363E1"/>
    <w:rsid w:val="00837673"/>
    <w:rsid w:val="00837D04"/>
    <w:rsid w:val="008404A4"/>
    <w:rsid w:val="00840F91"/>
    <w:rsid w:val="0084300F"/>
    <w:rsid w:val="008433EF"/>
    <w:rsid w:val="00843443"/>
    <w:rsid w:val="0084348E"/>
    <w:rsid w:val="008439F5"/>
    <w:rsid w:val="00843E87"/>
    <w:rsid w:val="00844544"/>
    <w:rsid w:val="00844D9A"/>
    <w:rsid w:val="008461B6"/>
    <w:rsid w:val="008462E0"/>
    <w:rsid w:val="00846541"/>
    <w:rsid w:val="008468EC"/>
    <w:rsid w:val="00846C1F"/>
    <w:rsid w:val="00846FA6"/>
    <w:rsid w:val="00847840"/>
    <w:rsid w:val="008479F0"/>
    <w:rsid w:val="00847F6A"/>
    <w:rsid w:val="00850BD6"/>
    <w:rsid w:val="00850FA5"/>
    <w:rsid w:val="00851C13"/>
    <w:rsid w:val="008521E0"/>
    <w:rsid w:val="008522FB"/>
    <w:rsid w:val="00852CE0"/>
    <w:rsid w:val="00853432"/>
    <w:rsid w:val="00853A87"/>
    <w:rsid w:val="00855656"/>
    <w:rsid w:val="00856451"/>
    <w:rsid w:val="00857350"/>
    <w:rsid w:val="0085735D"/>
    <w:rsid w:val="00857DBE"/>
    <w:rsid w:val="008608B8"/>
    <w:rsid w:val="00860E38"/>
    <w:rsid w:val="00860E4D"/>
    <w:rsid w:val="008610D4"/>
    <w:rsid w:val="00861793"/>
    <w:rsid w:val="0086253C"/>
    <w:rsid w:val="008626A9"/>
    <w:rsid w:val="00864929"/>
    <w:rsid w:val="00865863"/>
    <w:rsid w:val="00865969"/>
    <w:rsid w:val="008662B9"/>
    <w:rsid w:val="00866AF1"/>
    <w:rsid w:val="00867779"/>
    <w:rsid w:val="00867CA3"/>
    <w:rsid w:val="00870412"/>
    <w:rsid w:val="00870B76"/>
    <w:rsid w:val="008717CC"/>
    <w:rsid w:val="00871F16"/>
    <w:rsid w:val="00871FC0"/>
    <w:rsid w:val="00874412"/>
    <w:rsid w:val="00874A46"/>
    <w:rsid w:val="00876A38"/>
    <w:rsid w:val="00876D79"/>
    <w:rsid w:val="00877AF4"/>
    <w:rsid w:val="00881B6D"/>
    <w:rsid w:val="008826B1"/>
    <w:rsid w:val="00882B4D"/>
    <w:rsid w:val="00883354"/>
    <w:rsid w:val="0088385A"/>
    <w:rsid w:val="00884F4B"/>
    <w:rsid w:val="00885742"/>
    <w:rsid w:val="00885C56"/>
    <w:rsid w:val="00885D0E"/>
    <w:rsid w:val="00885E2E"/>
    <w:rsid w:val="008860A1"/>
    <w:rsid w:val="008867F5"/>
    <w:rsid w:val="008870E0"/>
    <w:rsid w:val="008873E0"/>
    <w:rsid w:val="00887C46"/>
    <w:rsid w:val="00887C87"/>
    <w:rsid w:val="00887D68"/>
    <w:rsid w:val="00890B95"/>
    <w:rsid w:val="0089176D"/>
    <w:rsid w:val="00891B05"/>
    <w:rsid w:val="0089217B"/>
    <w:rsid w:val="00893942"/>
    <w:rsid w:val="00893D5A"/>
    <w:rsid w:val="00893F38"/>
    <w:rsid w:val="0089416B"/>
    <w:rsid w:val="00894674"/>
    <w:rsid w:val="00896564"/>
    <w:rsid w:val="0089704A"/>
    <w:rsid w:val="00897954"/>
    <w:rsid w:val="008A039C"/>
    <w:rsid w:val="008A1202"/>
    <w:rsid w:val="008A1346"/>
    <w:rsid w:val="008A25DE"/>
    <w:rsid w:val="008A3096"/>
    <w:rsid w:val="008A30ED"/>
    <w:rsid w:val="008A3399"/>
    <w:rsid w:val="008A3889"/>
    <w:rsid w:val="008A4057"/>
    <w:rsid w:val="008A4355"/>
    <w:rsid w:val="008A50AF"/>
    <w:rsid w:val="008A58D8"/>
    <w:rsid w:val="008A5D26"/>
    <w:rsid w:val="008A6019"/>
    <w:rsid w:val="008A61EE"/>
    <w:rsid w:val="008A63F6"/>
    <w:rsid w:val="008A6B9A"/>
    <w:rsid w:val="008A745B"/>
    <w:rsid w:val="008B009F"/>
    <w:rsid w:val="008B08F8"/>
    <w:rsid w:val="008B0A97"/>
    <w:rsid w:val="008B0AB2"/>
    <w:rsid w:val="008B0CF1"/>
    <w:rsid w:val="008B152A"/>
    <w:rsid w:val="008B1DC8"/>
    <w:rsid w:val="008B1F3D"/>
    <w:rsid w:val="008B2312"/>
    <w:rsid w:val="008B23FF"/>
    <w:rsid w:val="008B26DD"/>
    <w:rsid w:val="008B289B"/>
    <w:rsid w:val="008B33C1"/>
    <w:rsid w:val="008B3604"/>
    <w:rsid w:val="008B3FB2"/>
    <w:rsid w:val="008B4538"/>
    <w:rsid w:val="008B49B0"/>
    <w:rsid w:val="008B574C"/>
    <w:rsid w:val="008B6613"/>
    <w:rsid w:val="008B66F1"/>
    <w:rsid w:val="008B7B68"/>
    <w:rsid w:val="008C08BD"/>
    <w:rsid w:val="008C0C66"/>
    <w:rsid w:val="008C1712"/>
    <w:rsid w:val="008C1995"/>
    <w:rsid w:val="008C1C07"/>
    <w:rsid w:val="008C294E"/>
    <w:rsid w:val="008C2D83"/>
    <w:rsid w:val="008C3672"/>
    <w:rsid w:val="008C3F41"/>
    <w:rsid w:val="008C4918"/>
    <w:rsid w:val="008C4B7B"/>
    <w:rsid w:val="008C50F6"/>
    <w:rsid w:val="008C5825"/>
    <w:rsid w:val="008C5D2F"/>
    <w:rsid w:val="008C5FE1"/>
    <w:rsid w:val="008C63AD"/>
    <w:rsid w:val="008C6C5D"/>
    <w:rsid w:val="008C7F4E"/>
    <w:rsid w:val="008D17C8"/>
    <w:rsid w:val="008D192C"/>
    <w:rsid w:val="008D2B12"/>
    <w:rsid w:val="008D2DBD"/>
    <w:rsid w:val="008D3156"/>
    <w:rsid w:val="008D39B2"/>
    <w:rsid w:val="008D3B95"/>
    <w:rsid w:val="008D41AF"/>
    <w:rsid w:val="008D4AE9"/>
    <w:rsid w:val="008D4B1C"/>
    <w:rsid w:val="008D52C5"/>
    <w:rsid w:val="008D5697"/>
    <w:rsid w:val="008D5E8D"/>
    <w:rsid w:val="008D7141"/>
    <w:rsid w:val="008D71B4"/>
    <w:rsid w:val="008D731B"/>
    <w:rsid w:val="008E01B8"/>
    <w:rsid w:val="008E0C6F"/>
    <w:rsid w:val="008E0E87"/>
    <w:rsid w:val="008E1B5C"/>
    <w:rsid w:val="008E298A"/>
    <w:rsid w:val="008E2F8A"/>
    <w:rsid w:val="008E328C"/>
    <w:rsid w:val="008E41D1"/>
    <w:rsid w:val="008E41F2"/>
    <w:rsid w:val="008E508E"/>
    <w:rsid w:val="008E52E7"/>
    <w:rsid w:val="008E569F"/>
    <w:rsid w:val="008E6DF9"/>
    <w:rsid w:val="008E7742"/>
    <w:rsid w:val="008F038C"/>
    <w:rsid w:val="008F0BE7"/>
    <w:rsid w:val="008F0CC1"/>
    <w:rsid w:val="008F2445"/>
    <w:rsid w:val="008F2B7C"/>
    <w:rsid w:val="008F303E"/>
    <w:rsid w:val="008F3A0E"/>
    <w:rsid w:val="008F453F"/>
    <w:rsid w:val="008F4A5C"/>
    <w:rsid w:val="008F64D5"/>
    <w:rsid w:val="008F6B46"/>
    <w:rsid w:val="008F72D0"/>
    <w:rsid w:val="008F7F66"/>
    <w:rsid w:val="00900C4C"/>
    <w:rsid w:val="00900E57"/>
    <w:rsid w:val="00901786"/>
    <w:rsid w:val="00901A91"/>
    <w:rsid w:val="00901EE9"/>
    <w:rsid w:val="009025EC"/>
    <w:rsid w:val="00902704"/>
    <w:rsid w:val="00903040"/>
    <w:rsid w:val="00903162"/>
    <w:rsid w:val="00903476"/>
    <w:rsid w:val="0090353D"/>
    <w:rsid w:val="00903549"/>
    <w:rsid w:val="0090373B"/>
    <w:rsid w:val="009041C2"/>
    <w:rsid w:val="0090550C"/>
    <w:rsid w:val="009058FD"/>
    <w:rsid w:val="00905FA0"/>
    <w:rsid w:val="0090646A"/>
    <w:rsid w:val="00906706"/>
    <w:rsid w:val="00906E3F"/>
    <w:rsid w:val="009076A0"/>
    <w:rsid w:val="009076D4"/>
    <w:rsid w:val="00907FE8"/>
    <w:rsid w:val="00910442"/>
    <w:rsid w:val="009106A0"/>
    <w:rsid w:val="009112A9"/>
    <w:rsid w:val="0091188A"/>
    <w:rsid w:val="009122A4"/>
    <w:rsid w:val="00913385"/>
    <w:rsid w:val="009136E3"/>
    <w:rsid w:val="009139E8"/>
    <w:rsid w:val="00913E60"/>
    <w:rsid w:val="00914423"/>
    <w:rsid w:val="00916ACE"/>
    <w:rsid w:val="00917344"/>
    <w:rsid w:val="009173E6"/>
    <w:rsid w:val="00917ABE"/>
    <w:rsid w:val="00920497"/>
    <w:rsid w:val="00922251"/>
    <w:rsid w:val="00922324"/>
    <w:rsid w:val="00922F50"/>
    <w:rsid w:val="009235B1"/>
    <w:rsid w:val="00923DC4"/>
    <w:rsid w:val="009247FE"/>
    <w:rsid w:val="009256CE"/>
    <w:rsid w:val="00925D44"/>
    <w:rsid w:val="00925E95"/>
    <w:rsid w:val="00925EA0"/>
    <w:rsid w:val="009265D9"/>
    <w:rsid w:val="009267EB"/>
    <w:rsid w:val="009278A7"/>
    <w:rsid w:val="00930393"/>
    <w:rsid w:val="00930DA3"/>
    <w:rsid w:val="00931312"/>
    <w:rsid w:val="009316C1"/>
    <w:rsid w:val="009317F2"/>
    <w:rsid w:val="00932E50"/>
    <w:rsid w:val="00933CCA"/>
    <w:rsid w:val="009345A4"/>
    <w:rsid w:val="00934A87"/>
    <w:rsid w:val="00934E77"/>
    <w:rsid w:val="00935DF3"/>
    <w:rsid w:val="0093793E"/>
    <w:rsid w:val="00937B29"/>
    <w:rsid w:val="00937BFA"/>
    <w:rsid w:val="00937F21"/>
    <w:rsid w:val="00940590"/>
    <w:rsid w:val="00941197"/>
    <w:rsid w:val="0094128F"/>
    <w:rsid w:val="0094171B"/>
    <w:rsid w:val="00942343"/>
    <w:rsid w:val="00943489"/>
    <w:rsid w:val="00943BF7"/>
    <w:rsid w:val="00943F76"/>
    <w:rsid w:val="00943F94"/>
    <w:rsid w:val="009440B4"/>
    <w:rsid w:val="00944A37"/>
    <w:rsid w:val="0094548E"/>
    <w:rsid w:val="00945CD4"/>
    <w:rsid w:val="009466BB"/>
    <w:rsid w:val="009466FA"/>
    <w:rsid w:val="00947369"/>
    <w:rsid w:val="00947966"/>
    <w:rsid w:val="00950D10"/>
    <w:rsid w:val="00950E45"/>
    <w:rsid w:val="00951036"/>
    <w:rsid w:val="0095222C"/>
    <w:rsid w:val="009524ED"/>
    <w:rsid w:val="00952C9F"/>
    <w:rsid w:val="00953440"/>
    <w:rsid w:val="009537F3"/>
    <w:rsid w:val="009539DB"/>
    <w:rsid w:val="00953A92"/>
    <w:rsid w:val="00953AA1"/>
    <w:rsid w:val="009553E3"/>
    <w:rsid w:val="00957E87"/>
    <w:rsid w:val="009601F6"/>
    <w:rsid w:val="009618CB"/>
    <w:rsid w:val="0096191A"/>
    <w:rsid w:val="00961B07"/>
    <w:rsid w:val="00962291"/>
    <w:rsid w:val="00962A26"/>
    <w:rsid w:val="00963382"/>
    <w:rsid w:val="009637B7"/>
    <w:rsid w:val="00963DB8"/>
    <w:rsid w:val="0096592E"/>
    <w:rsid w:val="0096639C"/>
    <w:rsid w:val="00966D4E"/>
    <w:rsid w:val="00967404"/>
    <w:rsid w:val="0096769E"/>
    <w:rsid w:val="009676DB"/>
    <w:rsid w:val="00967C8F"/>
    <w:rsid w:val="00967CF6"/>
    <w:rsid w:val="00971061"/>
    <w:rsid w:val="009715F3"/>
    <w:rsid w:val="00972210"/>
    <w:rsid w:val="00972A49"/>
    <w:rsid w:val="00972E6D"/>
    <w:rsid w:val="009734DB"/>
    <w:rsid w:val="0097398C"/>
    <w:rsid w:val="00973A52"/>
    <w:rsid w:val="009745EA"/>
    <w:rsid w:val="00974C8F"/>
    <w:rsid w:val="0097642C"/>
    <w:rsid w:val="00976449"/>
    <w:rsid w:val="00976D46"/>
    <w:rsid w:val="00976F7E"/>
    <w:rsid w:val="009770D3"/>
    <w:rsid w:val="009771AD"/>
    <w:rsid w:val="009802E1"/>
    <w:rsid w:val="00980D30"/>
    <w:rsid w:val="00980EE1"/>
    <w:rsid w:val="00981590"/>
    <w:rsid w:val="00981832"/>
    <w:rsid w:val="00981E77"/>
    <w:rsid w:val="00982096"/>
    <w:rsid w:val="00982BAB"/>
    <w:rsid w:val="00983024"/>
    <w:rsid w:val="009830EE"/>
    <w:rsid w:val="00984C18"/>
    <w:rsid w:val="00984FCD"/>
    <w:rsid w:val="00985518"/>
    <w:rsid w:val="00985BF9"/>
    <w:rsid w:val="00986207"/>
    <w:rsid w:val="00986287"/>
    <w:rsid w:val="00986653"/>
    <w:rsid w:val="00986A69"/>
    <w:rsid w:val="00987936"/>
    <w:rsid w:val="009900D1"/>
    <w:rsid w:val="009903DF"/>
    <w:rsid w:val="00990D48"/>
    <w:rsid w:val="00990F99"/>
    <w:rsid w:val="009911F5"/>
    <w:rsid w:val="009912C3"/>
    <w:rsid w:val="00991551"/>
    <w:rsid w:val="00991F22"/>
    <w:rsid w:val="009921D8"/>
    <w:rsid w:val="00992344"/>
    <w:rsid w:val="009934F7"/>
    <w:rsid w:val="00994DF7"/>
    <w:rsid w:val="009952E7"/>
    <w:rsid w:val="00995757"/>
    <w:rsid w:val="00997368"/>
    <w:rsid w:val="00997848"/>
    <w:rsid w:val="009A16C6"/>
    <w:rsid w:val="009A179C"/>
    <w:rsid w:val="009A21C4"/>
    <w:rsid w:val="009A26B9"/>
    <w:rsid w:val="009A2779"/>
    <w:rsid w:val="009A2836"/>
    <w:rsid w:val="009A2F2B"/>
    <w:rsid w:val="009A3282"/>
    <w:rsid w:val="009A4A24"/>
    <w:rsid w:val="009A534E"/>
    <w:rsid w:val="009A5620"/>
    <w:rsid w:val="009A5DBE"/>
    <w:rsid w:val="009A6B2F"/>
    <w:rsid w:val="009A6C1D"/>
    <w:rsid w:val="009A6EE0"/>
    <w:rsid w:val="009A71C8"/>
    <w:rsid w:val="009A7731"/>
    <w:rsid w:val="009B048F"/>
    <w:rsid w:val="009B0917"/>
    <w:rsid w:val="009B0B28"/>
    <w:rsid w:val="009B12D8"/>
    <w:rsid w:val="009B191B"/>
    <w:rsid w:val="009B2913"/>
    <w:rsid w:val="009B2C51"/>
    <w:rsid w:val="009B53A4"/>
    <w:rsid w:val="009B5C8C"/>
    <w:rsid w:val="009B61BF"/>
    <w:rsid w:val="009B6557"/>
    <w:rsid w:val="009B6874"/>
    <w:rsid w:val="009B6A36"/>
    <w:rsid w:val="009B6C9E"/>
    <w:rsid w:val="009B6D11"/>
    <w:rsid w:val="009B7720"/>
    <w:rsid w:val="009C0C5E"/>
    <w:rsid w:val="009C0D78"/>
    <w:rsid w:val="009C1012"/>
    <w:rsid w:val="009C15A3"/>
    <w:rsid w:val="009C1E1C"/>
    <w:rsid w:val="009C1F55"/>
    <w:rsid w:val="009C1FF4"/>
    <w:rsid w:val="009C203C"/>
    <w:rsid w:val="009C2259"/>
    <w:rsid w:val="009C23CD"/>
    <w:rsid w:val="009C25B1"/>
    <w:rsid w:val="009C2AC9"/>
    <w:rsid w:val="009C3289"/>
    <w:rsid w:val="009C36DA"/>
    <w:rsid w:val="009C38F4"/>
    <w:rsid w:val="009C3F7E"/>
    <w:rsid w:val="009C420B"/>
    <w:rsid w:val="009C4B29"/>
    <w:rsid w:val="009C4F7C"/>
    <w:rsid w:val="009C507C"/>
    <w:rsid w:val="009C5266"/>
    <w:rsid w:val="009C529B"/>
    <w:rsid w:val="009C5354"/>
    <w:rsid w:val="009C5DB0"/>
    <w:rsid w:val="009C605F"/>
    <w:rsid w:val="009C61AB"/>
    <w:rsid w:val="009C64C3"/>
    <w:rsid w:val="009C6B6A"/>
    <w:rsid w:val="009C6F6F"/>
    <w:rsid w:val="009C7E67"/>
    <w:rsid w:val="009D0ACA"/>
    <w:rsid w:val="009D1399"/>
    <w:rsid w:val="009D1481"/>
    <w:rsid w:val="009D1C9E"/>
    <w:rsid w:val="009D2010"/>
    <w:rsid w:val="009D2039"/>
    <w:rsid w:val="009D2678"/>
    <w:rsid w:val="009D269C"/>
    <w:rsid w:val="009D3DAB"/>
    <w:rsid w:val="009D3DE6"/>
    <w:rsid w:val="009D4405"/>
    <w:rsid w:val="009D47AC"/>
    <w:rsid w:val="009D51B2"/>
    <w:rsid w:val="009D51B4"/>
    <w:rsid w:val="009D538E"/>
    <w:rsid w:val="009D5F02"/>
    <w:rsid w:val="009D65C1"/>
    <w:rsid w:val="009D67F6"/>
    <w:rsid w:val="009D6E49"/>
    <w:rsid w:val="009D72B9"/>
    <w:rsid w:val="009D7882"/>
    <w:rsid w:val="009D7C61"/>
    <w:rsid w:val="009D7EEC"/>
    <w:rsid w:val="009E0DD8"/>
    <w:rsid w:val="009E0DFA"/>
    <w:rsid w:val="009E242F"/>
    <w:rsid w:val="009E24F5"/>
    <w:rsid w:val="009E2722"/>
    <w:rsid w:val="009E3E6A"/>
    <w:rsid w:val="009E472C"/>
    <w:rsid w:val="009E54D4"/>
    <w:rsid w:val="009E5515"/>
    <w:rsid w:val="009E57B1"/>
    <w:rsid w:val="009E69FE"/>
    <w:rsid w:val="009E6F11"/>
    <w:rsid w:val="009E7248"/>
    <w:rsid w:val="009E740C"/>
    <w:rsid w:val="009E76E2"/>
    <w:rsid w:val="009E7B82"/>
    <w:rsid w:val="009F0D2C"/>
    <w:rsid w:val="009F2B44"/>
    <w:rsid w:val="009F2CC9"/>
    <w:rsid w:val="009F3159"/>
    <w:rsid w:val="009F3818"/>
    <w:rsid w:val="009F3B5D"/>
    <w:rsid w:val="009F4FE2"/>
    <w:rsid w:val="009F4FE4"/>
    <w:rsid w:val="009F54DE"/>
    <w:rsid w:val="009F5B28"/>
    <w:rsid w:val="009F5D90"/>
    <w:rsid w:val="009F5DC6"/>
    <w:rsid w:val="009F6781"/>
    <w:rsid w:val="009F7D7B"/>
    <w:rsid w:val="009F7E66"/>
    <w:rsid w:val="00A00117"/>
    <w:rsid w:val="00A00288"/>
    <w:rsid w:val="00A01288"/>
    <w:rsid w:val="00A013B4"/>
    <w:rsid w:val="00A01DAD"/>
    <w:rsid w:val="00A01FEE"/>
    <w:rsid w:val="00A022FE"/>
    <w:rsid w:val="00A029F3"/>
    <w:rsid w:val="00A03085"/>
    <w:rsid w:val="00A03354"/>
    <w:rsid w:val="00A033FA"/>
    <w:rsid w:val="00A03D24"/>
    <w:rsid w:val="00A03EC5"/>
    <w:rsid w:val="00A04278"/>
    <w:rsid w:val="00A05A10"/>
    <w:rsid w:val="00A05EAE"/>
    <w:rsid w:val="00A101D6"/>
    <w:rsid w:val="00A12280"/>
    <w:rsid w:val="00A14020"/>
    <w:rsid w:val="00A143D0"/>
    <w:rsid w:val="00A14CD7"/>
    <w:rsid w:val="00A15EFC"/>
    <w:rsid w:val="00A16D4E"/>
    <w:rsid w:val="00A1703E"/>
    <w:rsid w:val="00A17560"/>
    <w:rsid w:val="00A179FC"/>
    <w:rsid w:val="00A17B10"/>
    <w:rsid w:val="00A20AE2"/>
    <w:rsid w:val="00A21363"/>
    <w:rsid w:val="00A21717"/>
    <w:rsid w:val="00A21A9F"/>
    <w:rsid w:val="00A220F4"/>
    <w:rsid w:val="00A22427"/>
    <w:rsid w:val="00A230AD"/>
    <w:rsid w:val="00A23206"/>
    <w:rsid w:val="00A237F3"/>
    <w:rsid w:val="00A23F28"/>
    <w:rsid w:val="00A248FB"/>
    <w:rsid w:val="00A24B2F"/>
    <w:rsid w:val="00A2521B"/>
    <w:rsid w:val="00A2524E"/>
    <w:rsid w:val="00A2569A"/>
    <w:rsid w:val="00A270BB"/>
    <w:rsid w:val="00A309DF"/>
    <w:rsid w:val="00A31747"/>
    <w:rsid w:val="00A31D42"/>
    <w:rsid w:val="00A3284D"/>
    <w:rsid w:val="00A32855"/>
    <w:rsid w:val="00A32EB4"/>
    <w:rsid w:val="00A33646"/>
    <w:rsid w:val="00A3408F"/>
    <w:rsid w:val="00A3464D"/>
    <w:rsid w:val="00A34907"/>
    <w:rsid w:val="00A352A4"/>
    <w:rsid w:val="00A3648A"/>
    <w:rsid w:val="00A3682B"/>
    <w:rsid w:val="00A3762B"/>
    <w:rsid w:val="00A37D75"/>
    <w:rsid w:val="00A37D85"/>
    <w:rsid w:val="00A37DD8"/>
    <w:rsid w:val="00A37FC2"/>
    <w:rsid w:val="00A400CB"/>
    <w:rsid w:val="00A405BA"/>
    <w:rsid w:val="00A419F9"/>
    <w:rsid w:val="00A42485"/>
    <w:rsid w:val="00A42569"/>
    <w:rsid w:val="00A42B21"/>
    <w:rsid w:val="00A43267"/>
    <w:rsid w:val="00A43F64"/>
    <w:rsid w:val="00A45083"/>
    <w:rsid w:val="00A4533F"/>
    <w:rsid w:val="00A453C1"/>
    <w:rsid w:val="00A464A8"/>
    <w:rsid w:val="00A468A3"/>
    <w:rsid w:val="00A475E6"/>
    <w:rsid w:val="00A477C3"/>
    <w:rsid w:val="00A47923"/>
    <w:rsid w:val="00A47DDC"/>
    <w:rsid w:val="00A5105E"/>
    <w:rsid w:val="00A510AE"/>
    <w:rsid w:val="00A512C9"/>
    <w:rsid w:val="00A5298F"/>
    <w:rsid w:val="00A52BC6"/>
    <w:rsid w:val="00A53570"/>
    <w:rsid w:val="00A53C2E"/>
    <w:rsid w:val="00A53D8A"/>
    <w:rsid w:val="00A54C95"/>
    <w:rsid w:val="00A54D28"/>
    <w:rsid w:val="00A55EAA"/>
    <w:rsid w:val="00A56A5A"/>
    <w:rsid w:val="00A5706F"/>
    <w:rsid w:val="00A57ED2"/>
    <w:rsid w:val="00A6171D"/>
    <w:rsid w:val="00A63095"/>
    <w:rsid w:val="00A63C05"/>
    <w:rsid w:val="00A644FD"/>
    <w:rsid w:val="00A659B4"/>
    <w:rsid w:val="00A66005"/>
    <w:rsid w:val="00A660B6"/>
    <w:rsid w:val="00A6691F"/>
    <w:rsid w:val="00A708DD"/>
    <w:rsid w:val="00A7150B"/>
    <w:rsid w:val="00A71E16"/>
    <w:rsid w:val="00A72337"/>
    <w:rsid w:val="00A72B41"/>
    <w:rsid w:val="00A72E1F"/>
    <w:rsid w:val="00A731C9"/>
    <w:rsid w:val="00A7389C"/>
    <w:rsid w:val="00A73E02"/>
    <w:rsid w:val="00A741D0"/>
    <w:rsid w:val="00A763CA"/>
    <w:rsid w:val="00A76C83"/>
    <w:rsid w:val="00A76E05"/>
    <w:rsid w:val="00A76EFD"/>
    <w:rsid w:val="00A7798E"/>
    <w:rsid w:val="00A77C6D"/>
    <w:rsid w:val="00A804E7"/>
    <w:rsid w:val="00A80997"/>
    <w:rsid w:val="00A8120E"/>
    <w:rsid w:val="00A81D56"/>
    <w:rsid w:val="00A83750"/>
    <w:rsid w:val="00A838C0"/>
    <w:rsid w:val="00A8419C"/>
    <w:rsid w:val="00A85372"/>
    <w:rsid w:val="00A857A5"/>
    <w:rsid w:val="00A85933"/>
    <w:rsid w:val="00A85D1E"/>
    <w:rsid w:val="00A85F3D"/>
    <w:rsid w:val="00A86783"/>
    <w:rsid w:val="00A86B42"/>
    <w:rsid w:val="00A86CEC"/>
    <w:rsid w:val="00A873F1"/>
    <w:rsid w:val="00A8766E"/>
    <w:rsid w:val="00A87AB6"/>
    <w:rsid w:val="00A90D72"/>
    <w:rsid w:val="00A9131E"/>
    <w:rsid w:val="00A919CA"/>
    <w:rsid w:val="00A92086"/>
    <w:rsid w:val="00A92CE5"/>
    <w:rsid w:val="00A933C9"/>
    <w:rsid w:val="00A93E35"/>
    <w:rsid w:val="00A94524"/>
    <w:rsid w:val="00A945A1"/>
    <w:rsid w:val="00A95FD5"/>
    <w:rsid w:val="00A96693"/>
    <w:rsid w:val="00A96920"/>
    <w:rsid w:val="00A96B4D"/>
    <w:rsid w:val="00A96B7B"/>
    <w:rsid w:val="00A96C8F"/>
    <w:rsid w:val="00A96E6F"/>
    <w:rsid w:val="00A97E02"/>
    <w:rsid w:val="00AA032F"/>
    <w:rsid w:val="00AA12C5"/>
    <w:rsid w:val="00AA2727"/>
    <w:rsid w:val="00AA2797"/>
    <w:rsid w:val="00AA3377"/>
    <w:rsid w:val="00AA3C9D"/>
    <w:rsid w:val="00AA3F40"/>
    <w:rsid w:val="00AA4666"/>
    <w:rsid w:val="00AA4C7E"/>
    <w:rsid w:val="00AA4F82"/>
    <w:rsid w:val="00AA50F2"/>
    <w:rsid w:val="00AA5DFE"/>
    <w:rsid w:val="00AA618E"/>
    <w:rsid w:val="00AA635C"/>
    <w:rsid w:val="00AA6ACA"/>
    <w:rsid w:val="00AA6CC7"/>
    <w:rsid w:val="00AA6F7D"/>
    <w:rsid w:val="00AA750A"/>
    <w:rsid w:val="00AA7ABE"/>
    <w:rsid w:val="00AA7F40"/>
    <w:rsid w:val="00AB01CC"/>
    <w:rsid w:val="00AB0C1F"/>
    <w:rsid w:val="00AB12F9"/>
    <w:rsid w:val="00AB2631"/>
    <w:rsid w:val="00AB3171"/>
    <w:rsid w:val="00AB377B"/>
    <w:rsid w:val="00AB3D57"/>
    <w:rsid w:val="00AB4533"/>
    <w:rsid w:val="00AB4AED"/>
    <w:rsid w:val="00AB4D14"/>
    <w:rsid w:val="00AB4FDD"/>
    <w:rsid w:val="00AB5366"/>
    <w:rsid w:val="00AB5D5D"/>
    <w:rsid w:val="00AB61AE"/>
    <w:rsid w:val="00AB6376"/>
    <w:rsid w:val="00AB7474"/>
    <w:rsid w:val="00AC03D7"/>
    <w:rsid w:val="00AC1F57"/>
    <w:rsid w:val="00AC1FCF"/>
    <w:rsid w:val="00AC2453"/>
    <w:rsid w:val="00AC275E"/>
    <w:rsid w:val="00AC3C17"/>
    <w:rsid w:val="00AC3D13"/>
    <w:rsid w:val="00AC4AA8"/>
    <w:rsid w:val="00AC5551"/>
    <w:rsid w:val="00AC67BC"/>
    <w:rsid w:val="00AC6BD3"/>
    <w:rsid w:val="00AC749C"/>
    <w:rsid w:val="00AC7972"/>
    <w:rsid w:val="00AC7E84"/>
    <w:rsid w:val="00AC7EEB"/>
    <w:rsid w:val="00AD0451"/>
    <w:rsid w:val="00AD1258"/>
    <w:rsid w:val="00AD1E71"/>
    <w:rsid w:val="00AD2104"/>
    <w:rsid w:val="00AD4674"/>
    <w:rsid w:val="00AD5886"/>
    <w:rsid w:val="00AD60B8"/>
    <w:rsid w:val="00AD6410"/>
    <w:rsid w:val="00AD7D63"/>
    <w:rsid w:val="00AE07B8"/>
    <w:rsid w:val="00AE1A62"/>
    <w:rsid w:val="00AE2ABF"/>
    <w:rsid w:val="00AE2B46"/>
    <w:rsid w:val="00AE3456"/>
    <w:rsid w:val="00AE3890"/>
    <w:rsid w:val="00AE3D30"/>
    <w:rsid w:val="00AE40DD"/>
    <w:rsid w:val="00AE44CB"/>
    <w:rsid w:val="00AE47D7"/>
    <w:rsid w:val="00AE491A"/>
    <w:rsid w:val="00AE4ED8"/>
    <w:rsid w:val="00AE5773"/>
    <w:rsid w:val="00AE69AA"/>
    <w:rsid w:val="00AE6A0E"/>
    <w:rsid w:val="00AE7424"/>
    <w:rsid w:val="00AE7981"/>
    <w:rsid w:val="00AF0838"/>
    <w:rsid w:val="00AF0DE8"/>
    <w:rsid w:val="00AF199F"/>
    <w:rsid w:val="00AF234E"/>
    <w:rsid w:val="00AF2CE0"/>
    <w:rsid w:val="00AF2D70"/>
    <w:rsid w:val="00AF3756"/>
    <w:rsid w:val="00AF3DF1"/>
    <w:rsid w:val="00AF4EB1"/>
    <w:rsid w:val="00AF7522"/>
    <w:rsid w:val="00AF7543"/>
    <w:rsid w:val="00AF7A15"/>
    <w:rsid w:val="00AF7B5F"/>
    <w:rsid w:val="00B0002B"/>
    <w:rsid w:val="00B004B6"/>
    <w:rsid w:val="00B00851"/>
    <w:rsid w:val="00B0205B"/>
    <w:rsid w:val="00B02C80"/>
    <w:rsid w:val="00B02D19"/>
    <w:rsid w:val="00B02F12"/>
    <w:rsid w:val="00B030C6"/>
    <w:rsid w:val="00B040F3"/>
    <w:rsid w:val="00B0435F"/>
    <w:rsid w:val="00B0441E"/>
    <w:rsid w:val="00B045EF"/>
    <w:rsid w:val="00B04D47"/>
    <w:rsid w:val="00B04D79"/>
    <w:rsid w:val="00B05391"/>
    <w:rsid w:val="00B05ABC"/>
    <w:rsid w:val="00B06844"/>
    <w:rsid w:val="00B07140"/>
    <w:rsid w:val="00B078E9"/>
    <w:rsid w:val="00B10BC0"/>
    <w:rsid w:val="00B10D56"/>
    <w:rsid w:val="00B1190C"/>
    <w:rsid w:val="00B11AB5"/>
    <w:rsid w:val="00B127E8"/>
    <w:rsid w:val="00B131D0"/>
    <w:rsid w:val="00B13446"/>
    <w:rsid w:val="00B139C1"/>
    <w:rsid w:val="00B146F7"/>
    <w:rsid w:val="00B14A3E"/>
    <w:rsid w:val="00B15261"/>
    <w:rsid w:val="00B15342"/>
    <w:rsid w:val="00B15887"/>
    <w:rsid w:val="00B16817"/>
    <w:rsid w:val="00B16DB6"/>
    <w:rsid w:val="00B17A7F"/>
    <w:rsid w:val="00B17B3E"/>
    <w:rsid w:val="00B2035D"/>
    <w:rsid w:val="00B20782"/>
    <w:rsid w:val="00B208AA"/>
    <w:rsid w:val="00B20CCE"/>
    <w:rsid w:val="00B21B12"/>
    <w:rsid w:val="00B21B39"/>
    <w:rsid w:val="00B21EA7"/>
    <w:rsid w:val="00B224CC"/>
    <w:rsid w:val="00B22577"/>
    <w:rsid w:val="00B226F5"/>
    <w:rsid w:val="00B229C0"/>
    <w:rsid w:val="00B22A53"/>
    <w:rsid w:val="00B23CA9"/>
    <w:rsid w:val="00B23D41"/>
    <w:rsid w:val="00B24375"/>
    <w:rsid w:val="00B243F5"/>
    <w:rsid w:val="00B25C71"/>
    <w:rsid w:val="00B2724F"/>
    <w:rsid w:val="00B27278"/>
    <w:rsid w:val="00B27901"/>
    <w:rsid w:val="00B27F5E"/>
    <w:rsid w:val="00B27F7D"/>
    <w:rsid w:val="00B30D30"/>
    <w:rsid w:val="00B30F8E"/>
    <w:rsid w:val="00B30FA2"/>
    <w:rsid w:val="00B31342"/>
    <w:rsid w:val="00B31CA4"/>
    <w:rsid w:val="00B3213B"/>
    <w:rsid w:val="00B32896"/>
    <w:rsid w:val="00B33D67"/>
    <w:rsid w:val="00B36D53"/>
    <w:rsid w:val="00B36D58"/>
    <w:rsid w:val="00B3736E"/>
    <w:rsid w:val="00B37A05"/>
    <w:rsid w:val="00B4015D"/>
    <w:rsid w:val="00B40A8E"/>
    <w:rsid w:val="00B40DA3"/>
    <w:rsid w:val="00B4113D"/>
    <w:rsid w:val="00B41AEF"/>
    <w:rsid w:val="00B41CA4"/>
    <w:rsid w:val="00B42230"/>
    <w:rsid w:val="00B43963"/>
    <w:rsid w:val="00B440E6"/>
    <w:rsid w:val="00B45306"/>
    <w:rsid w:val="00B46307"/>
    <w:rsid w:val="00B4633B"/>
    <w:rsid w:val="00B465F4"/>
    <w:rsid w:val="00B466EB"/>
    <w:rsid w:val="00B46B67"/>
    <w:rsid w:val="00B46C0C"/>
    <w:rsid w:val="00B46E3F"/>
    <w:rsid w:val="00B4767D"/>
    <w:rsid w:val="00B47DA7"/>
    <w:rsid w:val="00B47DBE"/>
    <w:rsid w:val="00B50632"/>
    <w:rsid w:val="00B513C6"/>
    <w:rsid w:val="00B528D4"/>
    <w:rsid w:val="00B533D3"/>
    <w:rsid w:val="00B5415A"/>
    <w:rsid w:val="00B54213"/>
    <w:rsid w:val="00B54A84"/>
    <w:rsid w:val="00B54C7F"/>
    <w:rsid w:val="00B5549B"/>
    <w:rsid w:val="00B560CB"/>
    <w:rsid w:val="00B56128"/>
    <w:rsid w:val="00B5638E"/>
    <w:rsid w:val="00B56A0D"/>
    <w:rsid w:val="00B56B5D"/>
    <w:rsid w:val="00B57548"/>
    <w:rsid w:val="00B575F8"/>
    <w:rsid w:val="00B576C8"/>
    <w:rsid w:val="00B57BF2"/>
    <w:rsid w:val="00B6056F"/>
    <w:rsid w:val="00B60EBC"/>
    <w:rsid w:val="00B61E14"/>
    <w:rsid w:val="00B61FB3"/>
    <w:rsid w:val="00B63688"/>
    <w:rsid w:val="00B636C3"/>
    <w:rsid w:val="00B63B57"/>
    <w:rsid w:val="00B63DA3"/>
    <w:rsid w:val="00B64135"/>
    <w:rsid w:val="00B641FC"/>
    <w:rsid w:val="00B64381"/>
    <w:rsid w:val="00B645BF"/>
    <w:rsid w:val="00B6504F"/>
    <w:rsid w:val="00B650A1"/>
    <w:rsid w:val="00B650EF"/>
    <w:rsid w:val="00B657BF"/>
    <w:rsid w:val="00B659AF"/>
    <w:rsid w:val="00B66671"/>
    <w:rsid w:val="00B666B2"/>
    <w:rsid w:val="00B66A70"/>
    <w:rsid w:val="00B66AF5"/>
    <w:rsid w:val="00B66ED6"/>
    <w:rsid w:val="00B70650"/>
    <w:rsid w:val="00B70B32"/>
    <w:rsid w:val="00B719F0"/>
    <w:rsid w:val="00B71FA0"/>
    <w:rsid w:val="00B7290F"/>
    <w:rsid w:val="00B72DCF"/>
    <w:rsid w:val="00B74F8B"/>
    <w:rsid w:val="00B75491"/>
    <w:rsid w:val="00B7578D"/>
    <w:rsid w:val="00B76AEF"/>
    <w:rsid w:val="00B76E91"/>
    <w:rsid w:val="00B77B1E"/>
    <w:rsid w:val="00B77CA0"/>
    <w:rsid w:val="00B77DC7"/>
    <w:rsid w:val="00B77EEB"/>
    <w:rsid w:val="00B80A7A"/>
    <w:rsid w:val="00B80C5A"/>
    <w:rsid w:val="00B80E04"/>
    <w:rsid w:val="00B82701"/>
    <w:rsid w:val="00B82A43"/>
    <w:rsid w:val="00B83340"/>
    <w:rsid w:val="00B8357E"/>
    <w:rsid w:val="00B839B7"/>
    <w:rsid w:val="00B84E25"/>
    <w:rsid w:val="00B85289"/>
    <w:rsid w:val="00B85CF8"/>
    <w:rsid w:val="00B85F21"/>
    <w:rsid w:val="00B85FDC"/>
    <w:rsid w:val="00B87111"/>
    <w:rsid w:val="00B87E47"/>
    <w:rsid w:val="00B90E1E"/>
    <w:rsid w:val="00B90FCE"/>
    <w:rsid w:val="00B91A4E"/>
    <w:rsid w:val="00B925C3"/>
    <w:rsid w:val="00B9334E"/>
    <w:rsid w:val="00B9344D"/>
    <w:rsid w:val="00B9440F"/>
    <w:rsid w:val="00B9495A"/>
    <w:rsid w:val="00B953EC"/>
    <w:rsid w:val="00B96A28"/>
    <w:rsid w:val="00B974A0"/>
    <w:rsid w:val="00BA0A0D"/>
    <w:rsid w:val="00BA14DB"/>
    <w:rsid w:val="00BA1740"/>
    <w:rsid w:val="00BA2BB3"/>
    <w:rsid w:val="00BA2D67"/>
    <w:rsid w:val="00BA3795"/>
    <w:rsid w:val="00BA5089"/>
    <w:rsid w:val="00BA5409"/>
    <w:rsid w:val="00BA667B"/>
    <w:rsid w:val="00BA6932"/>
    <w:rsid w:val="00BA7245"/>
    <w:rsid w:val="00BA7628"/>
    <w:rsid w:val="00BB01F3"/>
    <w:rsid w:val="00BB09B2"/>
    <w:rsid w:val="00BB12AE"/>
    <w:rsid w:val="00BB15F0"/>
    <w:rsid w:val="00BB1B91"/>
    <w:rsid w:val="00BB32AF"/>
    <w:rsid w:val="00BB348C"/>
    <w:rsid w:val="00BB41D6"/>
    <w:rsid w:val="00BB470A"/>
    <w:rsid w:val="00BB4D8B"/>
    <w:rsid w:val="00BB52FC"/>
    <w:rsid w:val="00BB6421"/>
    <w:rsid w:val="00BB6C3D"/>
    <w:rsid w:val="00BB6EB1"/>
    <w:rsid w:val="00BB783B"/>
    <w:rsid w:val="00BC0057"/>
    <w:rsid w:val="00BC1107"/>
    <w:rsid w:val="00BC1153"/>
    <w:rsid w:val="00BC13F1"/>
    <w:rsid w:val="00BC207F"/>
    <w:rsid w:val="00BC2635"/>
    <w:rsid w:val="00BC30AC"/>
    <w:rsid w:val="00BC3122"/>
    <w:rsid w:val="00BC4706"/>
    <w:rsid w:val="00BC47E8"/>
    <w:rsid w:val="00BC49B5"/>
    <w:rsid w:val="00BC4C57"/>
    <w:rsid w:val="00BC6231"/>
    <w:rsid w:val="00BC6560"/>
    <w:rsid w:val="00BC6D88"/>
    <w:rsid w:val="00BC79BC"/>
    <w:rsid w:val="00BC7F11"/>
    <w:rsid w:val="00BD0189"/>
    <w:rsid w:val="00BD0926"/>
    <w:rsid w:val="00BD0B66"/>
    <w:rsid w:val="00BD0E80"/>
    <w:rsid w:val="00BD11F0"/>
    <w:rsid w:val="00BD2BA6"/>
    <w:rsid w:val="00BD2D93"/>
    <w:rsid w:val="00BD58FE"/>
    <w:rsid w:val="00BD638C"/>
    <w:rsid w:val="00BD7191"/>
    <w:rsid w:val="00BE0135"/>
    <w:rsid w:val="00BE0D91"/>
    <w:rsid w:val="00BE1239"/>
    <w:rsid w:val="00BE2187"/>
    <w:rsid w:val="00BE286D"/>
    <w:rsid w:val="00BE2D06"/>
    <w:rsid w:val="00BE41A9"/>
    <w:rsid w:val="00BE472D"/>
    <w:rsid w:val="00BE50D6"/>
    <w:rsid w:val="00BE57E7"/>
    <w:rsid w:val="00BE5C3F"/>
    <w:rsid w:val="00BE636F"/>
    <w:rsid w:val="00BE6BC5"/>
    <w:rsid w:val="00BE6EF7"/>
    <w:rsid w:val="00BE7119"/>
    <w:rsid w:val="00BE719E"/>
    <w:rsid w:val="00BE780A"/>
    <w:rsid w:val="00BE7D24"/>
    <w:rsid w:val="00BF00D8"/>
    <w:rsid w:val="00BF0BEF"/>
    <w:rsid w:val="00BF1736"/>
    <w:rsid w:val="00BF2C7A"/>
    <w:rsid w:val="00BF2FCD"/>
    <w:rsid w:val="00BF34C4"/>
    <w:rsid w:val="00BF373B"/>
    <w:rsid w:val="00BF44EC"/>
    <w:rsid w:val="00BF4C52"/>
    <w:rsid w:val="00BF5B69"/>
    <w:rsid w:val="00BF5BAC"/>
    <w:rsid w:val="00BF5CB8"/>
    <w:rsid w:val="00BF6BE4"/>
    <w:rsid w:val="00BF728E"/>
    <w:rsid w:val="00BF7739"/>
    <w:rsid w:val="00BF7F47"/>
    <w:rsid w:val="00C014F6"/>
    <w:rsid w:val="00C01E3F"/>
    <w:rsid w:val="00C02813"/>
    <w:rsid w:val="00C02D3E"/>
    <w:rsid w:val="00C02F00"/>
    <w:rsid w:val="00C037AB"/>
    <w:rsid w:val="00C03D13"/>
    <w:rsid w:val="00C0412F"/>
    <w:rsid w:val="00C042F3"/>
    <w:rsid w:val="00C04678"/>
    <w:rsid w:val="00C04DB3"/>
    <w:rsid w:val="00C04DC8"/>
    <w:rsid w:val="00C05358"/>
    <w:rsid w:val="00C05A21"/>
    <w:rsid w:val="00C05BBB"/>
    <w:rsid w:val="00C06733"/>
    <w:rsid w:val="00C069A8"/>
    <w:rsid w:val="00C06B3C"/>
    <w:rsid w:val="00C070EA"/>
    <w:rsid w:val="00C07A5F"/>
    <w:rsid w:val="00C108C9"/>
    <w:rsid w:val="00C10CE5"/>
    <w:rsid w:val="00C1120A"/>
    <w:rsid w:val="00C12048"/>
    <w:rsid w:val="00C1342C"/>
    <w:rsid w:val="00C13B7A"/>
    <w:rsid w:val="00C142CF"/>
    <w:rsid w:val="00C14B42"/>
    <w:rsid w:val="00C14B8F"/>
    <w:rsid w:val="00C1592A"/>
    <w:rsid w:val="00C15D25"/>
    <w:rsid w:val="00C160D3"/>
    <w:rsid w:val="00C1644F"/>
    <w:rsid w:val="00C16BF0"/>
    <w:rsid w:val="00C16C22"/>
    <w:rsid w:val="00C16F6F"/>
    <w:rsid w:val="00C20549"/>
    <w:rsid w:val="00C20916"/>
    <w:rsid w:val="00C21647"/>
    <w:rsid w:val="00C21AAC"/>
    <w:rsid w:val="00C2212B"/>
    <w:rsid w:val="00C2297B"/>
    <w:rsid w:val="00C22D34"/>
    <w:rsid w:val="00C242C1"/>
    <w:rsid w:val="00C2463A"/>
    <w:rsid w:val="00C249EB"/>
    <w:rsid w:val="00C251EF"/>
    <w:rsid w:val="00C259DD"/>
    <w:rsid w:val="00C2610C"/>
    <w:rsid w:val="00C26152"/>
    <w:rsid w:val="00C26BF3"/>
    <w:rsid w:val="00C26E43"/>
    <w:rsid w:val="00C275A7"/>
    <w:rsid w:val="00C277C9"/>
    <w:rsid w:val="00C27B85"/>
    <w:rsid w:val="00C27E91"/>
    <w:rsid w:val="00C3014C"/>
    <w:rsid w:val="00C30416"/>
    <w:rsid w:val="00C30B80"/>
    <w:rsid w:val="00C30B8A"/>
    <w:rsid w:val="00C30CE4"/>
    <w:rsid w:val="00C31D76"/>
    <w:rsid w:val="00C32D5C"/>
    <w:rsid w:val="00C35761"/>
    <w:rsid w:val="00C3587C"/>
    <w:rsid w:val="00C36109"/>
    <w:rsid w:val="00C36C95"/>
    <w:rsid w:val="00C36DBC"/>
    <w:rsid w:val="00C37B84"/>
    <w:rsid w:val="00C401CE"/>
    <w:rsid w:val="00C4058F"/>
    <w:rsid w:val="00C42B57"/>
    <w:rsid w:val="00C43A6F"/>
    <w:rsid w:val="00C44468"/>
    <w:rsid w:val="00C44FF8"/>
    <w:rsid w:val="00C467A1"/>
    <w:rsid w:val="00C4687C"/>
    <w:rsid w:val="00C46CA2"/>
    <w:rsid w:val="00C47851"/>
    <w:rsid w:val="00C47AEA"/>
    <w:rsid w:val="00C50D78"/>
    <w:rsid w:val="00C51172"/>
    <w:rsid w:val="00C52544"/>
    <w:rsid w:val="00C52B46"/>
    <w:rsid w:val="00C52BEB"/>
    <w:rsid w:val="00C52DF4"/>
    <w:rsid w:val="00C54080"/>
    <w:rsid w:val="00C54123"/>
    <w:rsid w:val="00C54282"/>
    <w:rsid w:val="00C54368"/>
    <w:rsid w:val="00C55AAB"/>
    <w:rsid w:val="00C55ECE"/>
    <w:rsid w:val="00C56EAA"/>
    <w:rsid w:val="00C5713D"/>
    <w:rsid w:val="00C57604"/>
    <w:rsid w:val="00C576BC"/>
    <w:rsid w:val="00C57830"/>
    <w:rsid w:val="00C60925"/>
    <w:rsid w:val="00C61133"/>
    <w:rsid w:val="00C63120"/>
    <w:rsid w:val="00C63B17"/>
    <w:rsid w:val="00C63CD4"/>
    <w:rsid w:val="00C64739"/>
    <w:rsid w:val="00C6557C"/>
    <w:rsid w:val="00C65B7E"/>
    <w:rsid w:val="00C665DD"/>
    <w:rsid w:val="00C66AFB"/>
    <w:rsid w:val="00C66DBF"/>
    <w:rsid w:val="00C70691"/>
    <w:rsid w:val="00C70B9B"/>
    <w:rsid w:val="00C717F3"/>
    <w:rsid w:val="00C71C3C"/>
    <w:rsid w:val="00C71CFA"/>
    <w:rsid w:val="00C71DBE"/>
    <w:rsid w:val="00C7262E"/>
    <w:rsid w:val="00C72B03"/>
    <w:rsid w:val="00C72D37"/>
    <w:rsid w:val="00C73A72"/>
    <w:rsid w:val="00C73BD5"/>
    <w:rsid w:val="00C7519E"/>
    <w:rsid w:val="00C7592F"/>
    <w:rsid w:val="00C77D2F"/>
    <w:rsid w:val="00C812A8"/>
    <w:rsid w:val="00C816E1"/>
    <w:rsid w:val="00C81F96"/>
    <w:rsid w:val="00C8315A"/>
    <w:rsid w:val="00C83264"/>
    <w:rsid w:val="00C8349F"/>
    <w:rsid w:val="00C835ED"/>
    <w:rsid w:val="00C841B2"/>
    <w:rsid w:val="00C85650"/>
    <w:rsid w:val="00C85DB2"/>
    <w:rsid w:val="00C8672C"/>
    <w:rsid w:val="00C86C5B"/>
    <w:rsid w:val="00C87557"/>
    <w:rsid w:val="00C87912"/>
    <w:rsid w:val="00C87EA0"/>
    <w:rsid w:val="00C90036"/>
    <w:rsid w:val="00C909ED"/>
    <w:rsid w:val="00C91048"/>
    <w:rsid w:val="00C91830"/>
    <w:rsid w:val="00C93F9C"/>
    <w:rsid w:val="00C942CD"/>
    <w:rsid w:val="00C9453D"/>
    <w:rsid w:val="00C956D3"/>
    <w:rsid w:val="00C9593D"/>
    <w:rsid w:val="00C966B1"/>
    <w:rsid w:val="00C9672F"/>
    <w:rsid w:val="00C96F99"/>
    <w:rsid w:val="00C9719F"/>
    <w:rsid w:val="00CA0033"/>
    <w:rsid w:val="00CA0A69"/>
    <w:rsid w:val="00CA0E4B"/>
    <w:rsid w:val="00CA1AAD"/>
    <w:rsid w:val="00CA215C"/>
    <w:rsid w:val="00CA265E"/>
    <w:rsid w:val="00CA3182"/>
    <w:rsid w:val="00CA3895"/>
    <w:rsid w:val="00CA3B34"/>
    <w:rsid w:val="00CA3BCA"/>
    <w:rsid w:val="00CA3C29"/>
    <w:rsid w:val="00CA4748"/>
    <w:rsid w:val="00CA47C3"/>
    <w:rsid w:val="00CA5000"/>
    <w:rsid w:val="00CA5FA3"/>
    <w:rsid w:val="00CA7046"/>
    <w:rsid w:val="00CB0CC5"/>
    <w:rsid w:val="00CB17FE"/>
    <w:rsid w:val="00CB18CF"/>
    <w:rsid w:val="00CB1FBF"/>
    <w:rsid w:val="00CB2965"/>
    <w:rsid w:val="00CB2AF8"/>
    <w:rsid w:val="00CB3087"/>
    <w:rsid w:val="00CB36AA"/>
    <w:rsid w:val="00CB3FCA"/>
    <w:rsid w:val="00CB46A7"/>
    <w:rsid w:val="00CB46F4"/>
    <w:rsid w:val="00CB49E9"/>
    <w:rsid w:val="00CB4F07"/>
    <w:rsid w:val="00CB54FB"/>
    <w:rsid w:val="00CB5C3C"/>
    <w:rsid w:val="00CB6BEE"/>
    <w:rsid w:val="00CB79B4"/>
    <w:rsid w:val="00CC01CC"/>
    <w:rsid w:val="00CC050D"/>
    <w:rsid w:val="00CC0911"/>
    <w:rsid w:val="00CC0E45"/>
    <w:rsid w:val="00CC1311"/>
    <w:rsid w:val="00CC14F1"/>
    <w:rsid w:val="00CC1A52"/>
    <w:rsid w:val="00CC3BED"/>
    <w:rsid w:val="00CC6271"/>
    <w:rsid w:val="00CC6387"/>
    <w:rsid w:val="00CC6A3A"/>
    <w:rsid w:val="00CC74F5"/>
    <w:rsid w:val="00CD0762"/>
    <w:rsid w:val="00CD07A1"/>
    <w:rsid w:val="00CD08C3"/>
    <w:rsid w:val="00CD0B88"/>
    <w:rsid w:val="00CD1623"/>
    <w:rsid w:val="00CD2001"/>
    <w:rsid w:val="00CD35AD"/>
    <w:rsid w:val="00CD391D"/>
    <w:rsid w:val="00CD3CB5"/>
    <w:rsid w:val="00CD3CFD"/>
    <w:rsid w:val="00CD5460"/>
    <w:rsid w:val="00CD54F5"/>
    <w:rsid w:val="00CD5AA4"/>
    <w:rsid w:val="00CD5AFE"/>
    <w:rsid w:val="00CD60A6"/>
    <w:rsid w:val="00CD620A"/>
    <w:rsid w:val="00CD6BDF"/>
    <w:rsid w:val="00CD6D73"/>
    <w:rsid w:val="00CD7495"/>
    <w:rsid w:val="00CD76B4"/>
    <w:rsid w:val="00CE1F1E"/>
    <w:rsid w:val="00CE3306"/>
    <w:rsid w:val="00CE4AC2"/>
    <w:rsid w:val="00CE5549"/>
    <w:rsid w:val="00CE5662"/>
    <w:rsid w:val="00CE5BF2"/>
    <w:rsid w:val="00CE6892"/>
    <w:rsid w:val="00CE70E6"/>
    <w:rsid w:val="00CE70FB"/>
    <w:rsid w:val="00CE71E0"/>
    <w:rsid w:val="00CF02E2"/>
    <w:rsid w:val="00CF1241"/>
    <w:rsid w:val="00CF1A0C"/>
    <w:rsid w:val="00CF1F7B"/>
    <w:rsid w:val="00CF2083"/>
    <w:rsid w:val="00CF325A"/>
    <w:rsid w:val="00CF33BD"/>
    <w:rsid w:val="00CF3480"/>
    <w:rsid w:val="00CF3E41"/>
    <w:rsid w:val="00CF3F8B"/>
    <w:rsid w:val="00CF4369"/>
    <w:rsid w:val="00CF4428"/>
    <w:rsid w:val="00CF4C6E"/>
    <w:rsid w:val="00CF63C4"/>
    <w:rsid w:val="00CF6483"/>
    <w:rsid w:val="00CF64C5"/>
    <w:rsid w:val="00CF6575"/>
    <w:rsid w:val="00CF6869"/>
    <w:rsid w:val="00CF7620"/>
    <w:rsid w:val="00CF7D5C"/>
    <w:rsid w:val="00D00650"/>
    <w:rsid w:val="00D0204F"/>
    <w:rsid w:val="00D024CF"/>
    <w:rsid w:val="00D0344B"/>
    <w:rsid w:val="00D036BC"/>
    <w:rsid w:val="00D037F5"/>
    <w:rsid w:val="00D03BA7"/>
    <w:rsid w:val="00D03F41"/>
    <w:rsid w:val="00D0451E"/>
    <w:rsid w:val="00D04A07"/>
    <w:rsid w:val="00D04CDA"/>
    <w:rsid w:val="00D051D4"/>
    <w:rsid w:val="00D066A5"/>
    <w:rsid w:val="00D068E1"/>
    <w:rsid w:val="00D0697A"/>
    <w:rsid w:val="00D07248"/>
    <w:rsid w:val="00D072D1"/>
    <w:rsid w:val="00D07F52"/>
    <w:rsid w:val="00D109DB"/>
    <w:rsid w:val="00D10AD2"/>
    <w:rsid w:val="00D117F0"/>
    <w:rsid w:val="00D11938"/>
    <w:rsid w:val="00D12A6A"/>
    <w:rsid w:val="00D14374"/>
    <w:rsid w:val="00D14B1C"/>
    <w:rsid w:val="00D161D5"/>
    <w:rsid w:val="00D168B0"/>
    <w:rsid w:val="00D17240"/>
    <w:rsid w:val="00D211D4"/>
    <w:rsid w:val="00D21D03"/>
    <w:rsid w:val="00D21F4C"/>
    <w:rsid w:val="00D22EF6"/>
    <w:rsid w:val="00D2338C"/>
    <w:rsid w:val="00D244C2"/>
    <w:rsid w:val="00D2488E"/>
    <w:rsid w:val="00D24955"/>
    <w:rsid w:val="00D25633"/>
    <w:rsid w:val="00D263CC"/>
    <w:rsid w:val="00D26B42"/>
    <w:rsid w:val="00D27737"/>
    <w:rsid w:val="00D27D1F"/>
    <w:rsid w:val="00D27F6E"/>
    <w:rsid w:val="00D31343"/>
    <w:rsid w:val="00D3184B"/>
    <w:rsid w:val="00D31854"/>
    <w:rsid w:val="00D318AC"/>
    <w:rsid w:val="00D31AF8"/>
    <w:rsid w:val="00D31F72"/>
    <w:rsid w:val="00D323E7"/>
    <w:rsid w:val="00D32F91"/>
    <w:rsid w:val="00D330CC"/>
    <w:rsid w:val="00D330DD"/>
    <w:rsid w:val="00D339A7"/>
    <w:rsid w:val="00D35020"/>
    <w:rsid w:val="00D35877"/>
    <w:rsid w:val="00D359F6"/>
    <w:rsid w:val="00D36707"/>
    <w:rsid w:val="00D36968"/>
    <w:rsid w:val="00D36D59"/>
    <w:rsid w:val="00D40111"/>
    <w:rsid w:val="00D40269"/>
    <w:rsid w:val="00D409AE"/>
    <w:rsid w:val="00D42130"/>
    <w:rsid w:val="00D42E80"/>
    <w:rsid w:val="00D43A46"/>
    <w:rsid w:val="00D44421"/>
    <w:rsid w:val="00D47397"/>
    <w:rsid w:val="00D502CC"/>
    <w:rsid w:val="00D50DFC"/>
    <w:rsid w:val="00D51FFC"/>
    <w:rsid w:val="00D52994"/>
    <w:rsid w:val="00D53489"/>
    <w:rsid w:val="00D53824"/>
    <w:rsid w:val="00D53EBA"/>
    <w:rsid w:val="00D53F7C"/>
    <w:rsid w:val="00D5408E"/>
    <w:rsid w:val="00D540ED"/>
    <w:rsid w:val="00D545A7"/>
    <w:rsid w:val="00D551E3"/>
    <w:rsid w:val="00D552C1"/>
    <w:rsid w:val="00D55894"/>
    <w:rsid w:val="00D55C74"/>
    <w:rsid w:val="00D565F4"/>
    <w:rsid w:val="00D56734"/>
    <w:rsid w:val="00D571F9"/>
    <w:rsid w:val="00D57818"/>
    <w:rsid w:val="00D609EC"/>
    <w:rsid w:val="00D6151E"/>
    <w:rsid w:val="00D6158A"/>
    <w:rsid w:val="00D61761"/>
    <w:rsid w:val="00D61894"/>
    <w:rsid w:val="00D621A9"/>
    <w:rsid w:val="00D623E6"/>
    <w:rsid w:val="00D62B0F"/>
    <w:rsid w:val="00D62C9E"/>
    <w:rsid w:val="00D62F77"/>
    <w:rsid w:val="00D63AAE"/>
    <w:rsid w:val="00D63E9E"/>
    <w:rsid w:val="00D64C5C"/>
    <w:rsid w:val="00D64E1E"/>
    <w:rsid w:val="00D657CD"/>
    <w:rsid w:val="00D66A5B"/>
    <w:rsid w:val="00D66D8C"/>
    <w:rsid w:val="00D671EB"/>
    <w:rsid w:val="00D675A0"/>
    <w:rsid w:val="00D6798F"/>
    <w:rsid w:val="00D703B1"/>
    <w:rsid w:val="00D70A8F"/>
    <w:rsid w:val="00D70B3B"/>
    <w:rsid w:val="00D70C6E"/>
    <w:rsid w:val="00D70D11"/>
    <w:rsid w:val="00D71425"/>
    <w:rsid w:val="00D715D6"/>
    <w:rsid w:val="00D715DA"/>
    <w:rsid w:val="00D72630"/>
    <w:rsid w:val="00D72B96"/>
    <w:rsid w:val="00D73F2F"/>
    <w:rsid w:val="00D74146"/>
    <w:rsid w:val="00D741B1"/>
    <w:rsid w:val="00D7444B"/>
    <w:rsid w:val="00D7480A"/>
    <w:rsid w:val="00D74A24"/>
    <w:rsid w:val="00D74B26"/>
    <w:rsid w:val="00D756D0"/>
    <w:rsid w:val="00D770C2"/>
    <w:rsid w:val="00D776A0"/>
    <w:rsid w:val="00D80A2C"/>
    <w:rsid w:val="00D80CF6"/>
    <w:rsid w:val="00D81A72"/>
    <w:rsid w:val="00D824AA"/>
    <w:rsid w:val="00D826B3"/>
    <w:rsid w:val="00D82B0A"/>
    <w:rsid w:val="00D83411"/>
    <w:rsid w:val="00D839B4"/>
    <w:rsid w:val="00D8472E"/>
    <w:rsid w:val="00D84D83"/>
    <w:rsid w:val="00D866BD"/>
    <w:rsid w:val="00D86985"/>
    <w:rsid w:val="00D9059C"/>
    <w:rsid w:val="00D917A5"/>
    <w:rsid w:val="00D91A3F"/>
    <w:rsid w:val="00D91A7A"/>
    <w:rsid w:val="00D922F7"/>
    <w:rsid w:val="00D92395"/>
    <w:rsid w:val="00D92BBA"/>
    <w:rsid w:val="00D931FE"/>
    <w:rsid w:val="00D9322C"/>
    <w:rsid w:val="00D93BE5"/>
    <w:rsid w:val="00D94BC0"/>
    <w:rsid w:val="00D94E12"/>
    <w:rsid w:val="00D9540E"/>
    <w:rsid w:val="00D96269"/>
    <w:rsid w:val="00D965A1"/>
    <w:rsid w:val="00D96E9E"/>
    <w:rsid w:val="00D96F92"/>
    <w:rsid w:val="00D9725B"/>
    <w:rsid w:val="00D9736D"/>
    <w:rsid w:val="00D9759C"/>
    <w:rsid w:val="00DA0531"/>
    <w:rsid w:val="00DA092E"/>
    <w:rsid w:val="00DA09D6"/>
    <w:rsid w:val="00DA0D29"/>
    <w:rsid w:val="00DA1760"/>
    <w:rsid w:val="00DA1CF2"/>
    <w:rsid w:val="00DA1DD5"/>
    <w:rsid w:val="00DA1F78"/>
    <w:rsid w:val="00DA2325"/>
    <w:rsid w:val="00DA2583"/>
    <w:rsid w:val="00DA35B3"/>
    <w:rsid w:val="00DA3836"/>
    <w:rsid w:val="00DA458F"/>
    <w:rsid w:val="00DA4AF8"/>
    <w:rsid w:val="00DA5B39"/>
    <w:rsid w:val="00DA63E0"/>
    <w:rsid w:val="00DA65EE"/>
    <w:rsid w:val="00DA66D3"/>
    <w:rsid w:val="00DA6FDA"/>
    <w:rsid w:val="00DA7A46"/>
    <w:rsid w:val="00DA7D4F"/>
    <w:rsid w:val="00DB026D"/>
    <w:rsid w:val="00DB061A"/>
    <w:rsid w:val="00DB094B"/>
    <w:rsid w:val="00DB0F03"/>
    <w:rsid w:val="00DB1B2B"/>
    <w:rsid w:val="00DB1B47"/>
    <w:rsid w:val="00DB22BC"/>
    <w:rsid w:val="00DB29D3"/>
    <w:rsid w:val="00DB2DBD"/>
    <w:rsid w:val="00DB3585"/>
    <w:rsid w:val="00DB523B"/>
    <w:rsid w:val="00DB55FE"/>
    <w:rsid w:val="00DB6CA5"/>
    <w:rsid w:val="00DB7A84"/>
    <w:rsid w:val="00DC0FC5"/>
    <w:rsid w:val="00DC1CED"/>
    <w:rsid w:val="00DC2623"/>
    <w:rsid w:val="00DC2DDA"/>
    <w:rsid w:val="00DC2FDA"/>
    <w:rsid w:val="00DC46EB"/>
    <w:rsid w:val="00DC4CDF"/>
    <w:rsid w:val="00DC50C4"/>
    <w:rsid w:val="00DC60D9"/>
    <w:rsid w:val="00DC6CE5"/>
    <w:rsid w:val="00DC705B"/>
    <w:rsid w:val="00DC79BC"/>
    <w:rsid w:val="00DC7F06"/>
    <w:rsid w:val="00DD1465"/>
    <w:rsid w:val="00DD1844"/>
    <w:rsid w:val="00DD214E"/>
    <w:rsid w:val="00DD2421"/>
    <w:rsid w:val="00DD2499"/>
    <w:rsid w:val="00DD3128"/>
    <w:rsid w:val="00DD3320"/>
    <w:rsid w:val="00DD40B7"/>
    <w:rsid w:val="00DD4F06"/>
    <w:rsid w:val="00DD5667"/>
    <w:rsid w:val="00DD603B"/>
    <w:rsid w:val="00DD6061"/>
    <w:rsid w:val="00DD6937"/>
    <w:rsid w:val="00DD6F92"/>
    <w:rsid w:val="00DD70D4"/>
    <w:rsid w:val="00DD727A"/>
    <w:rsid w:val="00DD76C5"/>
    <w:rsid w:val="00DD7E1E"/>
    <w:rsid w:val="00DE063B"/>
    <w:rsid w:val="00DE1084"/>
    <w:rsid w:val="00DE140A"/>
    <w:rsid w:val="00DE17AB"/>
    <w:rsid w:val="00DE1DC6"/>
    <w:rsid w:val="00DE3096"/>
    <w:rsid w:val="00DE41BD"/>
    <w:rsid w:val="00DE469E"/>
    <w:rsid w:val="00DE4A03"/>
    <w:rsid w:val="00DE4D11"/>
    <w:rsid w:val="00DE4FD9"/>
    <w:rsid w:val="00DE630C"/>
    <w:rsid w:val="00DE6456"/>
    <w:rsid w:val="00DE6A02"/>
    <w:rsid w:val="00DE6B7F"/>
    <w:rsid w:val="00DE715C"/>
    <w:rsid w:val="00DE7E21"/>
    <w:rsid w:val="00DE7FEC"/>
    <w:rsid w:val="00DF0255"/>
    <w:rsid w:val="00DF15CE"/>
    <w:rsid w:val="00DF1755"/>
    <w:rsid w:val="00DF1EAC"/>
    <w:rsid w:val="00DF2077"/>
    <w:rsid w:val="00DF2128"/>
    <w:rsid w:val="00DF23EF"/>
    <w:rsid w:val="00DF275C"/>
    <w:rsid w:val="00DF2A95"/>
    <w:rsid w:val="00DF35D7"/>
    <w:rsid w:val="00DF35F9"/>
    <w:rsid w:val="00DF380F"/>
    <w:rsid w:val="00DF3B0A"/>
    <w:rsid w:val="00DF3C98"/>
    <w:rsid w:val="00DF4147"/>
    <w:rsid w:val="00DF45E8"/>
    <w:rsid w:val="00DF4778"/>
    <w:rsid w:val="00DF4B65"/>
    <w:rsid w:val="00DF4CCA"/>
    <w:rsid w:val="00DF4EDD"/>
    <w:rsid w:val="00DF550F"/>
    <w:rsid w:val="00DF590B"/>
    <w:rsid w:val="00DF65B1"/>
    <w:rsid w:val="00DF7809"/>
    <w:rsid w:val="00E0032D"/>
    <w:rsid w:val="00E01BBF"/>
    <w:rsid w:val="00E01F01"/>
    <w:rsid w:val="00E0210B"/>
    <w:rsid w:val="00E024F2"/>
    <w:rsid w:val="00E02531"/>
    <w:rsid w:val="00E0258C"/>
    <w:rsid w:val="00E025F6"/>
    <w:rsid w:val="00E02CA5"/>
    <w:rsid w:val="00E0307C"/>
    <w:rsid w:val="00E05474"/>
    <w:rsid w:val="00E05E86"/>
    <w:rsid w:val="00E06B77"/>
    <w:rsid w:val="00E106B5"/>
    <w:rsid w:val="00E114D7"/>
    <w:rsid w:val="00E1199C"/>
    <w:rsid w:val="00E11F49"/>
    <w:rsid w:val="00E1260F"/>
    <w:rsid w:val="00E1291D"/>
    <w:rsid w:val="00E1341D"/>
    <w:rsid w:val="00E13B97"/>
    <w:rsid w:val="00E14D63"/>
    <w:rsid w:val="00E15C99"/>
    <w:rsid w:val="00E16CEA"/>
    <w:rsid w:val="00E179C5"/>
    <w:rsid w:val="00E17A05"/>
    <w:rsid w:val="00E206B1"/>
    <w:rsid w:val="00E20711"/>
    <w:rsid w:val="00E2095D"/>
    <w:rsid w:val="00E20983"/>
    <w:rsid w:val="00E211B1"/>
    <w:rsid w:val="00E219D1"/>
    <w:rsid w:val="00E22268"/>
    <w:rsid w:val="00E23961"/>
    <w:rsid w:val="00E2399C"/>
    <w:rsid w:val="00E23DEB"/>
    <w:rsid w:val="00E23F98"/>
    <w:rsid w:val="00E246B7"/>
    <w:rsid w:val="00E24D97"/>
    <w:rsid w:val="00E250B3"/>
    <w:rsid w:val="00E250C8"/>
    <w:rsid w:val="00E25385"/>
    <w:rsid w:val="00E25D9F"/>
    <w:rsid w:val="00E265A2"/>
    <w:rsid w:val="00E2662A"/>
    <w:rsid w:val="00E26D38"/>
    <w:rsid w:val="00E272E6"/>
    <w:rsid w:val="00E2760B"/>
    <w:rsid w:val="00E30DEF"/>
    <w:rsid w:val="00E314D0"/>
    <w:rsid w:val="00E31606"/>
    <w:rsid w:val="00E3168D"/>
    <w:rsid w:val="00E3185C"/>
    <w:rsid w:val="00E3235D"/>
    <w:rsid w:val="00E325D6"/>
    <w:rsid w:val="00E3339B"/>
    <w:rsid w:val="00E33BAA"/>
    <w:rsid w:val="00E34ECF"/>
    <w:rsid w:val="00E35E32"/>
    <w:rsid w:val="00E3642A"/>
    <w:rsid w:val="00E36508"/>
    <w:rsid w:val="00E37EC5"/>
    <w:rsid w:val="00E37F57"/>
    <w:rsid w:val="00E40860"/>
    <w:rsid w:val="00E40D16"/>
    <w:rsid w:val="00E40DBC"/>
    <w:rsid w:val="00E40EF8"/>
    <w:rsid w:val="00E414F4"/>
    <w:rsid w:val="00E4239F"/>
    <w:rsid w:val="00E43122"/>
    <w:rsid w:val="00E43C93"/>
    <w:rsid w:val="00E43E87"/>
    <w:rsid w:val="00E447C8"/>
    <w:rsid w:val="00E44A34"/>
    <w:rsid w:val="00E45F4A"/>
    <w:rsid w:val="00E50324"/>
    <w:rsid w:val="00E508BA"/>
    <w:rsid w:val="00E51459"/>
    <w:rsid w:val="00E51625"/>
    <w:rsid w:val="00E52980"/>
    <w:rsid w:val="00E54022"/>
    <w:rsid w:val="00E54871"/>
    <w:rsid w:val="00E55A3F"/>
    <w:rsid w:val="00E56112"/>
    <w:rsid w:val="00E56770"/>
    <w:rsid w:val="00E56BDF"/>
    <w:rsid w:val="00E56EF6"/>
    <w:rsid w:val="00E5720C"/>
    <w:rsid w:val="00E5732D"/>
    <w:rsid w:val="00E61C63"/>
    <w:rsid w:val="00E621FF"/>
    <w:rsid w:val="00E62543"/>
    <w:rsid w:val="00E638ED"/>
    <w:rsid w:val="00E63DA8"/>
    <w:rsid w:val="00E64AC5"/>
    <w:rsid w:val="00E64C78"/>
    <w:rsid w:val="00E66490"/>
    <w:rsid w:val="00E666AF"/>
    <w:rsid w:val="00E66F63"/>
    <w:rsid w:val="00E670DC"/>
    <w:rsid w:val="00E67249"/>
    <w:rsid w:val="00E67BB3"/>
    <w:rsid w:val="00E705CA"/>
    <w:rsid w:val="00E70AC7"/>
    <w:rsid w:val="00E71692"/>
    <w:rsid w:val="00E731A1"/>
    <w:rsid w:val="00E741F5"/>
    <w:rsid w:val="00E747FC"/>
    <w:rsid w:val="00E748A5"/>
    <w:rsid w:val="00E748AF"/>
    <w:rsid w:val="00E776B5"/>
    <w:rsid w:val="00E800DC"/>
    <w:rsid w:val="00E80560"/>
    <w:rsid w:val="00E805C0"/>
    <w:rsid w:val="00E80FC9"/>
    <w:rsid w:val="00E8160E"/>
    <w:rsid w:val="00E818FF"/>
    <w:rsid w:val="00E82114"/>
    <w:rsid w:val="00E833A7"/>
    <w:rsid w:val="00E835F1"/>
    <w:rsid w:val="00E844AD"/>
    <w:rsid w:val="00E846BE"/>
    <w:rsid w:val="00E84A6A"/>
    <w:rsid w:val="00E854FB"/>
    <w:rsid w:val="00E8573E"/>
    <w:rsid w:val="00E85BE2"/>
    <w:rsid w:val="00E85F0C"/>
    <w:rsid w:val="00E8655B"/>
    <w:rsid w:val="00E869ED"/>
    <w:rsid w:val="00E87D35"/>
    <w:rsid w:val="00E9001D"/>
    <w:rsid w:val="00E900BA"/>
    <w:rsid w:val="00E91907"/>
    <w:rsid w:val="00E92D61"/>
    <w:rsid w:val="00E93930"/>
    <w:rsid w:val="00E93EC6"/>
    <w:rsid w:val="00E945C0"/>
    <w:rsid w:val="00E945DB"/>
    <w:rsid w:val="00E9467E"/>
    <w:rsid w:val="00E9566D"/>
    <w:rsid w:val="00E9573F"/>
    <w:rsid w:val="00E95AF9"/>
    <w:rsid w:val="00E95F05"/>
    <w:rsid w:val="00E96648"/>
    <w:rsid w:val="00E96A46"/>
    <w:rsid w:val="00E973A0"/>
    <w:rsid w:val="00E9764F"/>
    <w:rsid w:val="00EA1021"/>
    <w:rsid w:val="00EA2D72"/>
    <w:rsid w:val="00EA3897"/>
    <w:rsid w:val="00EA400B"/>
    <w:rsid w:val="00EA452E"/>
    <w:rsid w:val="00EA4AD0"/>
    <w:rsid w:val="00EA4DA9"/>
    <w:rsid w:val="00EA572B"/>
    <w:rsid w:val="00EA5EDF"/>
    <w:rsid w:val="00EA71E1"/>
    <w:rsid w:val="00EB00CF"/>
    <w:rsid w:val="00EB024E"/>
    <w:rsid w:val="00EB0B3C"/>
    <w:rsid w:val="00EB0B74"/>
    <w:rsid w:val="00EB1281"/>
    <w:rsid w:val="00EB1B9F"/>
    <w:rsid w:val="00EB2531"/>
    <w:rsid w:val="00EB2870"/>
    <w:rsid w:val="00EB2E81"/>
    <w:rsid w:val="00EB3096"/>
    <w:rsid w:val="00EB353E"/>
    <w:rsid w:val="00EB3848"/>
    <w:rsid w:val="00EB386B"/>
    <w:rsid w:val="00EB43BC"/>
    <w:rsid w:val="00EB4D47"/>
    <w:rsid w:val="00EB5698"/>
    <w:rsid w:val="00EB5886"/>
    <w:rsid w:val="00EB5EA8"/>
    <w:rsid w:val="00EB6870"/>
    <w:rsid w:val="00EB7384"/>
    <w:rsid w:val="00EB79DD"/>
    <w:rsid w:val="00EC012F"/>
    <w:rsid w:val="00EC01F2"/>
    <w:rsid w:val="00EC0764"/>
    <w:rsid w:val="00EC0CB5"/>
    <w:rsid w:val="00EC113F"/>
    <w:rsid w:val="00EC1521"/>
    <w:rsid w:val="00EC18E0"/>
    <w:rsid w:val="00EC2A0C"/>
    <w:rsid w:val="00EC2E24"/>
    <w:rsid w:val="00EC3710"/>
    <w:rsid w:val="00EC38A6"/>
    <w:rsid w:val="00EC4811"/>
    <w:rsid w:val="00EC4981"/>
    <w:rsid w:val="00EC4B17"/>
    <w:rsid w:val="00EC4BF8"/>
    <w:rsid w:val="00EC4C2A"/>
    <w:rsid w:val="00EC4E9C"/>
    <w:rsid w:val="00EC638A"/>
    <w:rsid w:val="00EC6568"/>
    <w:rsid w:val="00EC65F9"/>
    <w:rsid w:val="00EC679F"/>
    <w:rsid w:val="00EC6B31"/>
    <w:rsid w:val="00EC6E63"/>
    <w:rsid w:val="00EC72D7"/>
    <w:rsid w:val="00ED09C5"/>
    <w:rsid w:val="00ED222E"/>
    <w:rsid w:val="00ED2A66"/>
    <w:rsid w:val="00ED336E"/>
    <w:rsid w:val="00ED3421"/>
    <w:rsid w:val="00ED48FF"/>
    <w:rsid w:val="00ED4A78"/>
    <w:rsid w:val="00ED62F3"/>
    <w:rsid w:val="00ED7A2B"/>
    <w:rsid w:val="00ED7B7F"/>
    <w:rsid w:val="00EE0091"/>
    <w:rsid w:val="00EE0320"/>
    <w:rsid w:val="00EE1DB5"/>
    <w:rsid w:val="00EE22CC"/>
    <w:rsid w:val="00EE2CD3"/>
    <w:rsid w:val="00EE355C"/>
    <w:rsid w:val="00EE3990"/>
    <w:rsid w:val="00EE5277"/>
    <w:rsid w:val="00EE5AB9"/>
    <w:rsid w:val="00EE5CB5"/>
    <w:rsid w:val="00EE5E1F"/>
    <w:rsid w:val="00EE68BD"/>
    <w:rsid w:val="00EF08C5"/>
    <w:rsid w:val="00EF0FA0"/>
    <w:rsid w:val="00EF217C"/>
    <w:rsid w:val="00EF2422"/>
    <w:rsid w:val="00EF26A8"/>
    <w:rsid w:val="00EF29BB"/>
    <w:rsid w:val="00EF2DF4"/>
    <w:rsid w:val="00EF317B"/>
    <w:rsid w:val="00EF3B0D"/>
    <w:rsid w:val="00EF488E"/>
    <w:rsid w:val="00EF4A4A"/>
    <w:rsid w:val="00EF539D"/>
    <w:rsid w:val="00EF543C"/>
    <w:rsid w:val="00EF6E84"/>
    <w:rsid w:val="00EF7C38"/>
    <w:rsid w:val="00F009FD"/>
    <w:rsid w:val="00F00FB6"/>
    <w:rsid w:val="00F01102"/>
    <w:rsid w:val="00F0124E"/>
    <w:rsid w:val="00F015C6"/>
    <w:rsid w:val="00F03C7C"/>
    <w:rsid w:val="00F05BA6"/>
    <w:rsid w:val="00F0688B"/>
    <w:rsid w:val="00F1001A"/>
    <w:rsid w:val="00F1036C"/>
    <w:rsid w:val="00F10CB7"/>
    <w:rsid w:val="00F1140B"/>
    <w:rsid w:val="00F11C6C"/>
    <w:rsid w:val="00F12085"/>
    <w:rsid w:val="00F1262A"/>
    <w:rsid w:val="00F126DD"/>
    <w:rsid w:val="00F1282A"/>
    <w:rsid w:val="00F12EFC"/>
    <w:rsid w:val="00F13401"/>
    <w:rsid w:val="00F135B3"/>
    <w:rsid w:val="00F13EC9"/>
    <w:rsid w:val="00F14FD1"/>
    <w:rsid w:val="00F16478"/>
    <w:rsid w:val="00F164DA"/>
    <w:rsid w:val="00F166F5"/>
    <w:rsid w:val="00F1701F"/>
    <w:rsid w:val="00F17202"/>
    <w:rsid w:val="00F17F15"/>
    <w:rsid w:val="00F203D3"/>
    <w:rsid w:val="00F20991"/>
    <w:rsid w:val="00F209D3"/>
    <w:rsid w:val="00F20FD2"/>
    <w:rsid w:val="00F2239F"/>
    <w:rsid w:val="00F22FE3"/>
    <w:rsid w:val="00F23027"/>
    <w:rsid w:val="00F23116"/>
    <w:rsid w:val="00F24632"/>
    <w:rsid w:val="00F25FF6"/>
    <w:rsid w:val="00F260A8"/>
    <w:rsid w:val="00F26484"/>
    <w:rsid w:val="00F26740"/>
    <w:rsid w:val="00F26FC4"/>
    <w:rsid w:val="00F3011C"/>
    <w:rsid w:val="00F30654"/>
    <w:rsid w:val="00F30CCC"/>
    <w:rsid w:val="00F31870"/>
    <w:rsid w:val="00F318FD"/>
    <w:rsid w:val="00F31946"/>
    <w:rsid w:val="00F31C65"/>
    <w:rsid w:val="00F31D10"/>
    <w:rsid w:val="00F32BE4"/>
    <w:rsid w:val="00F33C6D"/>
    <w:rsid w:val="00F3409F"/>
    <w:rsid w:val="00F34C5E"/>
    <w:rsid w:val="00F3597E"/>
    <w:rsid w:val="00F3626B"/>
    <w:rsid w:val="00F365DD"/>
    <w:rsid w:val="00F36E22"/>
    <w:rsid w:val="00F37A98"/>
    <w:rsid w:val="00F37D09"/>
    <w:rsid w:val="00F41571"/>
    <w:rsid w:val="00F42944"/>
    <w:rsid w:val="00F42AE8"/>
    <w:rsid w:val="00F42D58"/>
    <w:rsid w:val="00F434BE"/>
    <w:rsid w:val="00F43504"/>
    <w:rsid w:val="00F435E2"/>
    <w:rsid w:val="00F43C12"/>
    <w:rsid w:val="00F43DFA"/>
    <w:rsid w:val="00F44D79"/>
    <w:rsid w:val="00F461E1"/>
    <w:rsid w:val="00F479C2"/>
    <w:rsid w:val="00F5021A"/>
    <w:rsid w:val="00F5025A"/>
    <w:rsid w:val="00F50E84"/>
    <w:rsid w:val="00F5250F"/>
    <w:rsid w:val="00F542E1"/>
    <w:rsid w:val="00F551A0"/>
    <w:rsid w:val="00F5546B"/>
    <w:rsid w:val="00F55CFC"/>
    <w:rsid w:val="00F60360"/>
    <w:rsid w:val="00F6097C"/>
    <w:rsid w:val="00F60EF7"/>
    <w:rsid w:val="00F6177D"/>
    <w:rsid w:val="00F619F5"/>
    <w:rsid w:val="00F623D2"/>
    <w:rsid w:val="00F63AAD"/>
    <w:rsid w:val="00F64049"/>
    <w:rsid w:val="00F65C37"/>
    <w:rsid w:val="00F661CE"/>
    <w:rsid w:val="00F66376"/>
    <w:rsid w:val="00F66EB2"/>
    <w:rsid w:val="00F6763B"/>
    <w:rsid w:val="00F67979"/>
    <w:rsid w:val="00F67F8E"/>
    <w:rsid w:val="00F726A5"/>
    <w:rsid w:val="00F72A3B"/>
    <w:rsid w:val="00F72E9F"/>
    <w:rsid w:val="00F7351D"/>
    <w:rsid w:val="00F74A24"/>
    <w:rsid w:val="00F75AD9"/>
    <w:rsid w:val="00F763D7"/>
    <w:rsid w:val="00F763FA"/>
    <w:rsid w:val="00F76F76"/>
    <w:rsid w:val="00F77773"/>
    <w:rsid w:val="00F80075"/>
    <w:rsid w:val="00F8018E"/>
    <w:rsid w:val="00F8059A"/>
    <w:rsid w:val="00F813EA"/>
    <w:rsid w:val="00F8342A"/>
    <w:rsid w:val="00F83C27"/>
    <w:rsid w:val="00F83DF1"/>
    <w:rsid w:val="00F8453C"/>
    <w:rsid w:val="00F84718"/>
    <w:rsid w:val="00F84A77"/>
    <w:rsid w:val="00F85175"/>
    <w:rsid w:val="00F87258"/>
    <w:rsid w:val="00F872E4"/>
    <w:rsid w:val="00F87514"/>
    <w:rsid w:val="00F87D4B"/>
    <w:rsid w:val="00F9027A"/>
    <w:rsid w:val="00F92158"/>
    <w:rsid w:val="00F92F03"/>
    <w:rsid w:val="00F93328"/>
    <w:rsid w:val="00F93680"/>
    <w:rsid w:val="00F93881"/>
    <w:rsid w:val="00F93FD2"/>
    <w:rsid w:val="00F944B2"/>
    <w:rsid w:val="00F949B9"/>
    <w:rsid w:val="00F949BC"/>
    <w:rsid w:val="00F9522F"/>
    <w:rsid w:val="00F952E6"/>
    <w:rsid w:val="00F954E8"/>
    <w:rsid w:val="00F955C7"/>
    <w:rsid w:val="00F95638"/>
    <w:rsid w:val="00F9581D"/>
    <w:rsid w:val="00F95E92"/>
    <w:rsid w:val="00F9739D"/>
    <w:rsid w:val="00F97635"/>
    <w:rsid w:val="00FA02FC"/>
    <w:rsid w:val="00FA0350"/>
    <w:rsid w:val="00FA0827"/>
    <w:rsid w:val="00FA1E95"/>
    <w:rsid w:val="00FA25AA"/>
    <w:rsid w:val="00FA2B4A"/>
    <w:rsid w:val="00FA32E1"/>
    <w:rsid w:val="00FA3978"/>
    <w:rsid w:val="00FA3A3C"/>
    <w:rsid w:val="00FA4259"/>
    <w:rsid w:val="00FA45C1"/>
    <w:rsid w:val="00FA4BA8"/>
    <w:rsid w:val="00FA5634"/>
    <w:rsid w:val="00FA57E0"/>
    <w:rsid w:val="00FA582C"/>
    <w:rsid w:val="00FA6201"/>
    <w:rsid w:val="00FA6419"/>
    <w:rsid w:val="00FB01D8"/>
    <w:rsid w:val="00FB0648"/>
    <w:rsid w:val="00FB0782"/>
    <w:rsid w:val="00FB0ED3"/>
    <w:rsid w:val="00FB17E2"/>
    <w:rsid w:val="00FB1B09"/>
    <w:rsid w:val="00FB204B"/>
    <w:rsid w:val="00FB2E6F"/>
    <w:rsid w:val="00FB341B"/>
    <w:rsid w:val="00FB3BEC"/>
    <w:rsid w:val="00FB50C9"/>
    <w:rsid w:val="00FB5876"/>
    <w:rsid w:val="00FB751E"/>
    <w:rsid w:val="00FB753A"/>
    <w:rsid w:val="00FB7C62"/>
    <w:rsid w:val="00FC0389"/>
    <w:rsid w:val="00FC03C0"/>
    <w:rsid w:val="00FC110D"/>
    <w:rsid w:val="00FC119F"/>
    <w:rsid w:val="00FC19C0"/>
    <w:rsid w:val="00FC2A78"/>
    <w:rsid w:val="00FC2E0C"/>
    <w:rsid w:val="00FC361C"/>
    <w:rsid w:val="00FC367C"/>
    <w:rsid w:val="00FC40FB"/>
    <w:rsid w:val="00FC45E9"/>
    <w:rsid w:val="00FC5229"/>
    <w:rsid w:val="00FC55CC"/>
    <w:rsid w:val="00FC5B21"/>
    <w:rsid w:val="00FC6050"/>
    <w:rsid w:val="00FC6203"/>
    <w:rsid w:val="00FC6286"/>
    <w:rsid w:val="00FC64BB"/>
    <w:rsid w:val="00FC6F01"/>
    <w:rsid w:val="00FD04F7"/>
    <w:rsid w:val="00FD2BCD"/>
    <w:rsid w:val="00FD2CCF"/>
    <w:rsid w:val="00FD3CBE"/>
    <w:rsid w:val="00FD483C"/>
    <w:rsid w:val="00FD4AA3"/>
    <w:rsid w:val="00FD5B0D"/>
    <w:rsid w:val="00FD5BA5"/>
    <w:rsid w:val="00FD5E8B"/>
    <w:rsid w:val="00FD60B9"/>
    <w:rsid w:val="00FD679A"/>
    <w:rsid w:val="00FD69D2"/>
    <w:rsid w:val="00FD6B76"/>
    <w:rsid w:val="00FD72F7"/>
    <w:rsid w:val="00FD7912"/>
    <w:rsid w:val="00FE01C4"/>
    <w:rsid w:val="00FE057F"/>
    <w:rsid w:val="00FE1843"/>
    <w:rsid w:val="00FE3CF2"/>
    <w:rsid w:val="00FE4E33"/>
    <w:rsid w:val="00FE62C6"/>
    <w:rsid w:val="00FE63C4"/>
    <w:rsid w:val="00FE6802"/>
    <w:rsid w:val="00FE72DA"/>
    <w:rsid w:val="00FE7556"/>
    <w:rsid w:val="00FE7F23"/>
    <w:rsid w:val="00FF0476"/>
    <w:rsid w:val="00FF15F2"/>
    <w:rsid w:val="00FF1FC5"/>
    <w:rsid w:val="00FF42D9"/>
    <w:rsid w:val="00FF4679"/>
    <w:rsid w:val="00FF49A4"/>
    <w:rsid w:val="00FF4DE1"/>
    <w:rsid w:val="00FF4FC6"/>
    <w:rsid w:val="00FF5333"/>
    <w:rsid w:val="00FF55F3"/>
    <w:rsid w:val="00FF5E0D"/>
    <w:rsid w:val="00FF66D3"/>
    <w:rsid w:val="00FF6A2C"/>
    <w:rsid w:val="00FF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C8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433</Words>
  <Characters>2472</Characters>
  <Application>Microsoft Office Outlook</Application>
  <DocSecurity>0</DocSecurity>
  <Lines>0</Lines>
  <Paragraphs>0</Paragraphs>
  <ScaleCrop>false</ScaleCrop>
  <Company>pgups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км</dc:creator>
  <cp:keywords/>
  <dc:description/>
  <cp:lastModifiedBy>usr</cp:lastModifiedBy>
  <cp:revision>2</cp:revision>
  <dcterms:created xsi:type="dcterms:W3CDTF">2018-06-13T14:17:00Z</dcterms:created>
  <dcterms:modified xsi:type="dcterms:W3CDTF">2018-06-13T14:17:00Z</dcterms:modified>
</cp:coreProperties>
</file>