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2F" w:rsidRDefault="00AC292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AC292F" w:rsidRDefault="00AC292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AC292F" w:rsidRDefault="00AC292F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«ГЕНЕРАЛЬНЫЙ ПЛАН И ТРАНСПОРТ ПРОМЫШЛЕННЫХ ПРЕДПРИЯТИЙ»</w:t>
      </w:r>
    </w:p>
    <w:p w:rsidR="00AC292F" w:rsidRPr="007E3C95" w:rsidRDefault="00AC292F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AC292F" w:rsidRPr="007E3C95" w:rsidRDefault="00AC292F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7E3C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E3C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AC292F" w:rsidRPr="007E3C95" w:rsidRDefault="00AC292F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AC292F" w:rsidRPr="007E3C95" w:rsidRDefault="00AC292F" w:rsidP="00BA56A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C292F" w:rsidRPr="007E3C95" w:rsidRDefault="00AC292F" w:rsidP="00E3691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Генеральный план и транспорт промышленных предприятий</w:t>
      </w:r>
      <w:r w:rsidRPr="00986C3D">
        <w:rPr>
          <w:rFonts w:ascii="Times New Roman" w:hAnsi="Times New Roman"/>
          <w:sz w:val="24"/>
          <w:szCs w:val="24"/>
        </w:rPr>
        <w:t>» (Б1.</w:t>
      </w:r>
      <w:r>
        <w:rPr>
          <w:rFonts w:ascii="Times New Roman" w:hAnsi="Times New Roman"/>
          <w:sz w:val="24"/>
          <w:szCs w:val="24"/>
        </w:rPr>
        <w:t>Б.49.1</w:t>
      </w:r>
      <w:r w:rsidRPr="00986C3D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базовой</w:t>
      </w:r>
      <w:r w:rsidRPr="00986C3D">
        <w:rPr>
          <w:rFonts w:ascii="Times New Roman" w:hAnsi="Times New Roman"/>
          <w:sz w:val="24"/>
          <w:szCs w:val="24"/>
        </w:rPr>
        <w:t xml:space="preserve"> части и является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986C3D">
        <w:rPr>
          <w:rFonts w:ascii="Times New Roman" w:hAnsi="Times New Roman"/>
          <w:sz w:val="24"/>
          <w:szCs w:val="24"/>
        </w:rPr>
        <w:t>дисциплиной</w:t>
      </w:r>
      <w:r>
        <w:rPr>
          <w:rFonts w:ascii="Times New Roman" w:hAnsi="Times New Roman"/>
          <w:sz w:val="24"/>
          <w:szCs w:val="24"/>
        </w:rPr>
        <w:t>.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C292F" w:rsidRPr="00E36911" w:rsidRDefault="00AC292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AC292F" w:rsidRPr="00E36911" w:rsidRDefault="00AC292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C292F" w:rsidRPr="00E36911" w:rsidRDefault="00AC292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AC292F" w:rsidRPr="00E36911" w:rsidRDefault="00AC292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AC292F" w:rsidRDefault="00AC292F" w:rsidP="00E369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AC292F" w:rsidRPr="007E3C95" w:rsidRDefault="00AC292F" w:rsidP="00E3691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19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ПСК-5.1.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ЗНАТЬ: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состав промышленных предприятий, их производственные процессы и схемы генеральных планов;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классификацию промышленного транспорта;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влияние промышленного транспорта на построение генерального плана;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организацию проектирования;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состав проектной документации.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УМЕТЬ: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размещать здания и сооружения;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выбирать район строительства предприятия;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размещать промышленное предприятие на местности;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выбирать вид транспорта;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проектировать железные и автомобильные дороги;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подсчитывать объемы земляных работ по организации рельефа;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проектировать водоотвод с земельного участка;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размещать инженерные коммуникации;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рассчитывать строительные координаты зданий и сооружений;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разрабатывать экспликации зданий и сооружений.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ВЛАДЕТЬ: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зонирования территории;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оценки проектных решений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расчета технико-экономических показателей по размещению предприятия на местности;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планировки, размещения зданий и сооружений;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проектирования дорог, въездов и проездов;</w:t>
      </w:r>
    </w:p>
    <w:p w:rsidR="00AC292F" w:rsidRPr="003C13DD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организации рельефа земельного участка предприятия;</w:t>
      </w:r>
    </w:p>
    <w:p w:rsidR="00AC292F" w:rsidRDefault="00AC292F" w:rsidP="003C13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C13DD">
        <w:rPr>
          <w:rFonts w:ascii="Times New Roman" w:hAnsi="Times New Roman"/>
          <w:sz w:val="24"/>
          <w:szCs w:val="24"/>
        </w:rPr>
        <w:t>- навыками благоустройства земельного участка.</w:t>
      </w:r>
    </w:p>
    <w:p w:rsidR="00AC292F" w:rsidRPr="007E3C95" w:rsidRDefault="00AC292F" w:rsidP="003C13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C292F" w:rsidRPr="00403D4E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3A24">
        <w:rPr>
          <w:rFonts w:ascii="Times New Roman" w:hAnsi="Times New Roman"/>
          <w:sz w:val="24"/>
          <w:szCs w:val="24"/>
        </w:rPr>
        <w:t>Общие сведения о генеральном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AC292F" w:rsidRPr="00403D4E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Планировочная организация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C292F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C292F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C292F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</w:t>
      </w:r>
    </w:p>
    <w:p w:rsidR="00AC292F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</w:t>
      </w:r>
    </w:p>
    <w:p w:rsidR="00AC292F" w:rsidRPr="007E3C95" w:rsidRDefault="00AC292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C292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315F0"/>
    <w:rsid w:val="0018685C"/>
    <w:rsid w:val="001D4C38"/>
    <w:rsid w:val="003879B4"/>
    <w:rsid w:val="003C13DD"/>
    <w:rsid w:val="00403D4E"/>
    <w:rsid w:val="00554D26"/>
    <w:rsid w:val="00556DAB"/>
    <w:rsid w:val="00623F9F"/>
    <w:rsid w:val="00632136"/>
    <w:rsid w:val="00677863"/>
    <w:rsid w:val="006E419F"/>
    <w:rsid w:val="006E519C"/>
    <w:rsid w:val="007031AA"/>
    <w:rsid w:val="00723430"/>
    <w:rsid w:val="007E3C95"/>
    <w:rsid w:val="00960B5F"/>
    <w:rsid w:val="00986C3D"/>
    <w:rsid w:val="00997F95"/>
    <w:rsid w:val="00A3637B"/>
    <w:rsid w:val="00AC292F"/>
    <w:rsid w:val="00BA56A5"/>
    <w:rsid w:val="00CA35C1"/>
    <w:rsid w:val="00CF3A24"/>
    <w:rsid w:val="00D06585"/>
    <w:rsid w:val="00D5166C"/>
    <w:rsid w:val="00E36911"/>
    <w:rsid w:val="00EB1CDF"/>
    <w:rsid w:val="00F7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420</Words>
  <Characters>2398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12</cp:revision>
  <cp:lastPrinted>2016-02-19T06:41:00Z</cp:lastPrinted>
  <dcterms:created xsi:type="dcterms:W3CDTF">2016-04-01T06:09:00Z</dcterms:created>
  <dcterms:modified xsi:type="dcterms:W3CDTF">2017-11-21T07:15:00Z</dcterms:modified>
</cp:coreProperties>
</file>