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39" w:rsidRPr="00D2714B" w:rsidRDefault="00895A3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bookmarkStart w:id="0" w:name="_GoBack"/>
      <w:bookmarkEnd w:id="0"/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95A39" w:rsidRPr="00D2714B" w:rsidRDefault="00895A3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95A39" w:rsidRPr="00D2714B" w:rsidRDefault="00895A3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95A39" w:rsidRPr="00D2714B" w:rsidRDefault="00895A3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95A39" w:rsidRPr="00D2714B" w:rsidRDefault="00895A3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895A39" w:rsidRPr="00D2714B" w:rsidRDefault="00895A3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95A39" w:rsidRPr="00D2714B" w:rsidRDefault="00895A3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895A39" w:rsidRPr="00D2714B" w:rsidRDefault="00895A3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95A39" w:rsidRPr="00D2714B" w:rsidRDefault="00895A3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95A39" w:rsidRDefault="00895A3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95A39" w:rsidRDefault="00895A3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95A39" w:rsidRDefault="00895A3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95A39" w:rsidRDefault="00895A3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95A39" w:rsidRDefault="00895A3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95A39" w:rsidRDefault="00895A3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95A39" w:rsidRDefault="00895A3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95A39" w:rsidRDefault="00895A3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95A39" w:rsidRPr="00D2714B" w:rsidRDefault="00895A3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95A39" w:rsidRPr="00D2714B" w:rsidRDefault="00895A3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95A39" w:rsidRPr="00D2714B" w:rsidRDefault="00895A39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95A39" w:rsidRPr="00D2714B" w:rsidRDefault="00895A39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95A39" w:rsidRPr="00D2714B" w:rsidRDefault="00895A3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Pr="00516C81">
        <w:rPr>
          <w:sz w:val="28"/>
          <w:szCs w:val="28"/>
        </w:rPr>
        <w:t>ТЕХНОЛОГИЯ, МЕХАНИЗАЦИЯ И АВТОМАТИЗАЦИЯ ЖЕЛЕЗНОДОРОЖНОГО СТРОИТЕЛЬСТВА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Б1.Б.37</w:t>
      </w:r>
      <w:r w:rsidRPr="00D2714B">
        <w:rPr>
          <w:sz w:val="28"/>
          <w:szCs w:val="28"/>
        </w:rPr>
        <w:t>)</w:t>
      </w:r>
    </w:p>
    <w:p w:rsidR="00895A39" w:rsidRDefault="00895A39" w:rsidP="0095427B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895A39" w:rsidRDefault="00895A3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013CAA">
        <w:rPr>
          <w:sz w:val="28"/>
          <w:szCs w:val="28"/>
        </w:rPr>
        <w:t>специальности</w:t>
      </w:r>
    </w:p>
    <w:p w:rsidR="00895A39" w:rsidRPr="00D2714B" w:rsidRDefault="00895A3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013CAA">
        <w:rPr>
          <w:sz w:val="28"/>
          <w:szCs w:val="28"/>
        </w:rPr>
        <w:t xml:space="preserve"> 23.05.0</w:t>
      </w:r>
      <w:r>
        <w:rPr>
          <w:sz w:val="28"/>
          <w:szCs w:val="28"/>
        </w:rPr>
        <w:t>6«</w:t>
      </w:r>
      <w:r w:rsidRPr="00516C81">
        <w:rPr>
          <w:sz w:val="28"/>
          <w:szCs w:val="28"/>
        </w:rPr>
        <w:t>Строительство железных дорог, мостов и транспортных тоннелей</w:t>
      </w:r>
      <w:r>
        <w:rPr>
          <w:sz w:val="28"/>
          <w:szCs w:val="28"/>
        </w:rPr>
        <w:t>»</w:t>
      </w:r>
    </w:p>
    <w:p w:rsidR="00895A39" w:rsidRDefault="00895A39" w:rsidP="0095427B">
      <w:pPr>
        <w:widowControl/>
        <w:spacing w:line="240" w:lineRule="auto"/>
        <w:ind w:firstLine="0"/>
        <w:jc w:val="center"/>
        <w:rPr>
          <w:i/>
          <w:sz w:val="24"/>
          <w:szCs w:val="28"/>
          <w:highlight w:val="yellow"/>
        </w:rPr>
      </w:pPr>
    </w:p>
    <w:p w:rsidR="00895A39" w:rsidRPr="00D2714B" w:rsidRDefault="00895A3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</w:t>
      </w:r>
      <w:r>
        <w:rPr>
          <w:sz w:val="28"/>
          <w:szCs w:val="28"/>
        </w:rPr>
        <w:t>специализации</w:t>
      </w:r>
    </w:p>
    <w:p w:rsidR="00895A39" w:rsidRPr="00D2714B" w:rsidRDefault="00895A3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Pr="00C67007">
        <w:rPr>
          <w:sz w:val="28"/>
          <w:szCs w:val="28"/>
        </w:rPr>
        <w:t>Управление техническим состоянием железнодорожного пути</w:t>
      </w:r>
      <w:r w:rsidRPr="00D2714B">
        <w:rPr>
          <w:sz w:val="28"/>
          <w:szCs w:val="28"/>
        </w:rPr>
        <w:t xml:space="preserve">» </w:t>
      </w:r>
    </w:p>
    <w:p w:rsidR="00895A39" w:rsidRDefault="00895A39" w:rsidP="0095427B">
      <w:pPr>
        <w:widowControl/>
        <w:spacing w:line="240" w:lineRule="auto"/>
        <w:ind w:firstLine="0"/>
        <w:jc w:val="center"/>
        <w:rPr>
          <w:i/>
          <w:sz w:val="24"/>
          <w:szCs w:val="28"/>
          <w:highlight w:val="yellow"/>
        </w:rPr>
      </w:pPr>
    </w:p>
    <w:p w:rsidR="00895A39" w:rsidRPr="00D2714B" w:rsidRDefault="00895A39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95A39" w:rsidRPr="00D2714B" w:rsidRDefault="00895A3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, заочная</w:t>
      </w:r>
    </w:p>
    <w:p w:rsidR="00895A39" w:rsidRDefault="00895A39" w:rsidP="0095427B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895A39" w:rsidRPr="00D2714B" w:rsidRDefault="00895A3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95A39" w:rsidRPr="00D2714B" w:rsidRDefault="00895A3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95A39" w:rsidRDefault="00895A3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95A39" w:rsidRDefault="00895A3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95A39" w:rsidRDefault="00895A3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95A39" w:rsidRDefault="00895A3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95A39" w:rsidRDefault="00895A3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95A39" w:rsidRDefault="00895A3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95A39" w:rsidRDefault="00895A3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95A39" w:rsidRPr="00D2714B" w:rsidRDefault="00895A3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95A39" w:rsidRPr="00D2714B" w:rsidRDefault="00895A3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895A39" w:rsidRPr="00D2714B" w:rsidRDefault="00895A39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895A39" w:rsidRDefault="00895A39" w:rsidP="0095427B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895A39" w:rsidRPr="00D2714B" w:rsidRDefault="00895A39" w:rsidP="0095427B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«Строительство дорог транспортного комплекса»</w:t>
      </w:r>
    </w:p>
    <w:p w:rsidR="00895A39" w:rsidRPr="00D2714B" w:rsidRDefault="00895A39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895A39" w:rsidRPr="00D2714B" w:rsidRDefault="00895A39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895A39" w:rsidRPr="00D2714B" w:rsidRDefault="00895A39" w:rsidP="0095427B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895A39" w:rsidRPr="00D2714B" w:rsidRDefault="00895A39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778"/>
        <w:gridCol w:w="1984"/>
        <w:gridCol w:w="1702"/>
      </w:tblGrid>
      <w:tr w:rsidR="00895A39" w:rsidRPr="00D2714B" w:rsidTr="00C70349">
        <w:tc>
          <w:tcPr>
            <w:tcW w:w="5778" w:type="dxa"/>
          </w:tcPr>
          <w:p w:rsidR="00895A39" w:rsidRPr="00C70349" w:rsidRDefault="00895A3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895A39" w:rsidRPr="00D2714B" w:rsidRDefault="00895A3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702" w:type="dxa"/>
            <w:vAlign w:val="bottom"/>
          </w:tcPr>
          <w:p w:rsidR="00895A39" w:rsidRPr="00D2714B" w:rsidRDefault="00895A3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А.Ф. Колос </w:t>
            </w:r>
          </w:p>
        </w:tc>
      </w:tr>
      <w:tr w:rsidR="00895A39" w:rsidRPr="00D2714B" w:rsidTr="00C70349">
        <w:tc>
          <w:tcPr>
            <w:tcW w:w="5778" w:type="dxa"/>
          </w:tcPr>
          <w:p w:rsidR="00895A39" w:rsidRPr="00D2714B" w:rsidRDefault="00895A3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895A39" w:rsidRPr="00D2714B" w:rsidRDefault="00895A3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895A39" w:rsidRPr="00D2714B" w:rsidRDefault="00895A3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95A39" w:rsidRPr="00D2714B" w:rsidRDefault="00895A39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895A39" w:rsidRDefault="00895A39" w:rsidP="00621F9F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895A39" w:rsidRPr="00D2714B" w:rsidRDefault="00895A39" w:rsidP="00621F9F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«Строительство дорог транспортного комплекса»</w:t>
      </w:r>
    </w:p>
    <w:p w:rsidR="00895A39" w:rsidRPr="00D2714B" w:rsidRDefault="00895A39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895A39" w:rsidRPr="00D2714B" w:rsidRDefault="00895A39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895A39" w:rsidRPr="00D2714B" w:rsidRDefault="00895A39" w:rsidP="0095427B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895A39" w:rsidRPr="00D2714B" w:rsidRDefault="00895A39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778"/>
        <w:gridCol w:w="1984"/>
        <w:gridCol w:w="1702"/>
      </w:tblGrid>
      <w:tr w:rsidR="00895A39" w:rsidRPr="00D2714B" w:rsidTr="00516C81">
        <w:tc>
          <w:tcPr>
            <w:tcW w:w="5778" w:type="dxa"/>
          </w:tcPr>
          <w:p w:rsidR="00895A39" w:rsidRPr="00C70349" w:rsidRDefault="00895A39" w:rsidP="00516C8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895A39" w:rsidRPr="00D2714B" w:rsidRDefault="00895A39" w:rsidP="00516C8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702" w:type="dxa"/>
            <w:vAlign w:val="bottom"/>
          </w:tcPr>
          <w:p w:rsidR="00895A39" w:rsidRPr="00D2714B" w:rsidRDefault="00895A39" w:rsidP="00516C8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А.Ф. Колос </w:t>
            </w:r>
          </w:p>
        </w:tc>
      </w:tr>
      <w:tr w:rsidR="00895A39" w:rsidRPr="00D2714B" w:rsidTr="00516C81">
        <w:tc>
          <w:tcPr>
            <w:tcW w:w="5778" w:type="dxa"/>
          </w:tcPr>
          <w:p w:rsidR="00895A39" w:rsidRPr="00D2714B" w:rsidRDefault="00895A39" w:rsidP="00516C8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895A39" w:rsidRPr="00D2714B" w:rsidRDefault="00895A39" w:rsidP="00516C8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895A39" w:rsidRPr="00D2714B" w:rsidRDefault="00895A39" w:rsidP="00516C8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95A39" w:rsidRPr="00D2714B" w:rsidRDefault="00895A39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2.2pt;margin-top:-375.9pt;width:528.25pt;height:693pt;z-index:251658752;mso-position-horizontal-relative:text;mso-position-vertical-relative:text">
            <v:imagedata r:id="rId5" o:title=""/>
          </v:shape>
        </w:pict>
      </w:r>
    </w:p>
    <w:p w:rsidR="00895A39" w:rsidRDefault="00895A39" w:rsidP="00621F9F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895A39" w:rsidRPr="00D2714B" w:rsidRDefault="00895A39" w:rsidP="00621F9F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«Строительство дорог транспортного комплекса»</w:t>
      </w:r>
    </w:p>
    <w:p w:rsidR="00895A39" w:rsidRPr="00D2714B" w:rsidRDefault="00895A39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895A39" w:rsidRPr="00D2714B" w:rsidRDefault="00895A39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895A39" w:rsidRPr="00D2714B" w:rsidRDefault="00895A39" w:rsidP="0095427B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895A39" w:rsidRPr="00D2714B" w:rsidRDefault="00895A39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778"/>
        <w:gridCol w:w="1984"/>
        <w:gridCol w:w="1702"/>
      </w:tblGrid>
      <w:tr w:rsidR="00895A39" w:rsidRPr="00D2714B" w:rsidTr="00516C81">
        <w:tc>
          <w:tcPr>
            <w:tcW w:w="5778" w:type="dxa"/>
          </w:tcPr>
          <w:p w:rsidR="00895A39" w:rsidRPr="00C70349" w:rsidRDefault="00895A39" w:rsidP="00516C8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895A39" w:rsidRPr="00D2714B" w:rsidRDefault="00895A39" w:rsidP="00516C8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702" w:type="dxa"/>
            <w:vAlign w:val="bottom"/>
          </w:tcPr>
          <w:p w:rsidR="00895A39" w:rsidRPr="00D2714B" w:rsidRDefault="00895A39" w:rsidP="00516C8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А.Ф. Колос </w:t>
            </w:r>
          </w:p>
        </w:tc>
      </w:tr>
      <w:tr w:rsidR="00895A39" w:rsidRPr="00D2714B" w:rsidTr="00516C81">
        <w:tc>
          <w:tcPr>
            <w:tcW w:w="5778" w:type="dxa"/>
          </w:tcPr>
          <w:p w:rsidR="00895A39" w:rsidRPr="00D2714B" w:rsidRDefault="00895A39" w:rsidP="00516C8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895A39" w:rsidRPr="00D2714B" w:rsidRDefault="00895A39" w:rsidP="00516C8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895A39" w:rsidRPr="00D2714B" w:rsidRDefault="00895A39" w:rsidP="00516C8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95A39" w:rsidRPr="00D2714B" w:rsidRDefault="00895A39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895A39" w:rsidRPr="00D2714B" w:rsidRDefault="00895A39" w:rsidP="0095427B">
      <w:pPr>
        <w:widowControl/>
        <w:spacing w:line="276" w:lineRule="auto"/>
        <w:ind w:firstLine="0"/>
        <w:jc w:val="center"/>
        <w:rPr>
          <w:i/>
          <w:sz w:val="28"/>
          <w:szCs w:val="28"/>
        </w:rPr>
      </w:pPr>
    </w:p>
    <w:p w:rsidR="00895A39" w:rsidRPr="00D2714B" w:rsidRDefault="00895A39" w:rsidP="0095427B">
      <w:pPr>
        <w:widowControl/>
        <w:spacing w:line="276" w:lineRule="auto"/>
        <w:ind w:firstLine="851"/>
        <w:rPr>
          <w:sz w:val="28"/>
          <w:szCs w:val="28"/>
        </w:rPr>
      </w:pPr>
    </w:p>
    <w:p w:rsidR="00895A39" w:rsidRPr="00104973" w:rsidRDefault="00895A39" w:rsidP="00013CAA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104973">
        <w:rPr>
          <w:sz w:val="28"/>
          <w:szCs w:val="28"/>
        </w:rPr>
        <w:t>ЛИСТ СОГЛАСОВАНИЙ</w:t>
      </w:r>
    </w:p>
    <w:p w:rsidR="00895A39" w:rsidRPr="00104973" w:rsidRDefault="00895A39" w:rsidP="00013CAA">
      <w:pPr>
        <w:tabs>
          <w:tab w:val="left" w:pos="851"/>
        </w:tabs>
        <w:spacing w:line="240" w:lineRule="auto"/>
        <w:jc w:val="center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-9pt;margin-top:-19.8pt;width:486pt;height:379.5pt;z-index:251656704">
            <v:imagedata r:id="rId6" o:title=""/>
          </v:shape>
        </w:pict>
      </w:r>
    </w:p>
    <w:p w:rsidR="00895A39" w:rsidRPr="00D2714B" w:rsidRDefault="00895A39" w:rsidP="00013CAA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104973">
        <w:rPr>
          <w:sz w:val="28"/>
          <w:szCs w:val="28"/>
        </w:rPr>
        <w:t>Рабочая программа рассмотрена и обсуждена на заседании</w:t>
      </w:r>
      <w:r>
        <w:rPr>
          <w:sz w:val="28"/>
          <w:szCs w:val="28"/>
        </w:rPr>
        <w:t xml:space="preserve"> кафедры </w:t>
      </w:r>
      <w:r>
        <w:rPr>
          <w:sz w:val="28"/>
          <w:szCs w:val="28"/>
          <w:lang w:eastAsia="en-US"/>
        </w:rPr>
        <w:t>«Строительство дорог транспортного комплекса»</w:t>
      </w:r>
    </w:p>
    <w:p w:rsidR="00895A39" w:rsidRPr="00104973" w:rsidRDefault="00895A39" w:rsidP="00F54FEB">
      <w:pPr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>Прото</w:t>
      </w:r>
      <w:r>
        <w:rPr>
          <w:sz w:val="28"/>
          <w:szCs w:val="28"/>
        </w:rPr>
        <w:t>кол № __ от «___» _________ 201</w:t>
      </w:r>
      <w:r w:rsidRPr="00104973">
        <w:rPr>
          <w:sz w:val="28"/>
          <w:szCs w:val="28"/>
        </w:rPr>
        <w:t xml:space="preserve">__ г. </w:t>
      </w:r>
    </w:p>
    <w:p w:rsidR="00895A39" w:rsidRPr="00104973" w:rsidRDefault="00895A39" w:rsidP="00013CAA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895A39" w:rsidRPr="00104973" w:rsidRDefault="00895A39" w:rsidP="00013CAA">
      <w:pPr>
        <w:tabs>
          <w:tab w:val="left" w:pos="851"/>
        </w:tabs>
        <w:spacing w:line="240" w:lineRule="auto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070"/>
        <w:gridCol w:w="2126"/>
        <w:gridCol w:w="2268"/>
      </w:tblGrid>
      <w:tr w:rsidR="00895A39" w:rsidRPr="00104973" w:rsidTr="00013CAA">
        <w:tc>
          <w:tcPr>
            <w:tcW w:w="5070" w:type="dxa"/>
          </w:tcPr>
          <w:p w:rsidR="00895A39" w:rsidRDefault="00895A39" w:rsidP="00F54FEB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895A39" w:rsidRPr="00013CAA" w:rsidRDefault="00895A39" w:rsidP="00F54FEB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 xml:space="preserve">Заведующий кафедрой </w:t>
            </w:r>
            <w:r w:rsidRPr="00F11431">
              <w:rPr>
                <w:sz w:val="28"/>
                <w:szCs w:val="28"/>
              </w:rPr>
              <w:t>«</w:t>
            </w:r>
            <w:r w:rsidRPr="00A46919">
              <w:rPr>
                <w:sz w:val="28"/>
                <w:szCs w:val="28"/>
              </w:rPr>
              <w:t>Строительство дорог транспортного комплекса</w:t>
            </w:r>
            <w:r w:rsidRPr="00F11431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vAlign w:val="bottom"/>
          </w:tcPr>
          <w:p w:rsidR="00895A39" w:rsidRPr="00186C37" w:rsidRDefault="00895A39" w:rsidP="00F54FEB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____________</w:t>
            </w:r>
          </w:p>
        </w:tc>
        <w:tc>
          <w:tcPr>
            <w:tcW w:w="2268" w:type="dxa"/>
            <w:vAlign w:val="bottom"/>
          </w:tcPr>
          <w:p w:rsidR="00895A39" w:rsidRPr="00186C37" w:rsidRDefault="00895A39" w:rsidP="00F54FEB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А.Ф. Колос</w:t>
            </w:r>
          </w:p>
        </w:tc>
      </w:tr>
      <w:tr w:rsidR="00895A39" w:rsidRPr="00104973" w:rsidTr="00013CAA">
        <w:tc>
          <w:tcPr>
            <w:tcW w:w="5070" w:type="dxa"/>
          </w:tcPr>
          <w:p w:rsidR="00895A39" w:rsidRPr="00104973" w:rsidRDefault="00895A39" w:rsidP="00F54FEB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</w:t>
            </w:r>
            <w:r w:rsidRPr="00104973">
              <w:rPr>
                <w:sz w:val="28"/>
                <w:szCs w:val="28"/>
              </w:rPr>
              <w:t>__ г.</w:t>
            </w:r>
          </w:p>
        </w:tc>
        <w:tc>
          <w:tcPr>
            <w:tcW w:w="2126" w:type="dxa"/>
          </w:tcPr>
          <w:p w:rsidR="00895A39" w:rsidRPr="00104973" w:rsidRDefault="00895A39" w:rsidP="00F54FEB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95A39" w:rsidRPr="00104973" w:rsidRDefault="00895A39" w:rsidP="00F54FEB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895A39" w:rsidRPr="00104973" w:rsidRDefault="00895A39" w:rsidP="00F54FEB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895A39" w:rsidRPr="00104973" w:rsidRDefault="00895A39" w:rsidP="00F54FEB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606" w:type="dxa"/>
        <w:tblLayout w:type="fixed"/>
        <w:tblLook w:val="00A0"/>
      </w:tblPr>
      <w:tblGrid>
        <w:gridCol w:w="5070"/>
        <w:gridCol w:w="2126"/>
        <w:gridCol w:w="2410"/>
      </w:tblGrid>
      <w:tr w:rsidR="00895A39" w:rsidRPr="00104973" w:rsidTr="002B2C0E">
        <w:tc>
          <w:tcPr>
            <w:tcW w:w="5070" w:type="dxa"/>
          </w:tcPr>
          <w:p w:rsidR="00895A39" w:rsidRPr="00516C81" w:rsidRDefault="00895A39" w:rsidP="00F54FEB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516C81">
              <w:rPr>
                <w:sz w:val="28"/>
                <w:szCs w:val="28"/>
              </w:rPr>
              <w:t>СОГЛАСОВАНО</w:t>
            </w:r>
          </w:p>
          <w:p w:rsidR="00895A39" w:rsidRPr="00516C81" w:rsidRDefault="00895A39" w:rsidP="00F54FEB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95A39" w:rsidRPr="00516C81" w:rsidRDefault="00895A39" w:rsidP="00F54FEB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95A39" w:rsidRPr="00516C81" w:rsidRDefault="00895A39" w:rsidP="00F54FEB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95A39" w:rsidRPr="00104973" w:rsidTr="002B2C0E">
        <w:tc>
          <w:tcPr>
            <w:tcW w:w="5070" w:type="dxa"/>
          </w:tcPr>
          <w:p w:rsidR="00895A39" w:rsidRPr="00516C81" w:rsidRDefault="00895A39" w:rsidP="00F54FEB">
            <w:pPr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516C81"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2126" w:type="dxa"/>
            <w:vAlign w:val="bottom"/>
          </w:tcPr>
          <w:p w:rsidR="00895A39" w:rsidRPr="00516C81" w:rsidRDefault="00895A39" w:rsidP="00F54FE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6C81">
              <w:rPr>
                <w:sz w:val="28"/>
                <w:szCs w:val="28"/>
              </w:rPr>
              <w:t>__________</w:t>
            </w:r>
          </w:p>
        </w:tc>
        <w:tc>
          <w:tcPr>
            <w:tcW w:w="2410" w:type="dxa"/>
            <w:vAlign w:val="bottom"/>
          </w:tcPr>
          <w:p w:rsidR="00895A39" w:rsidRPr="00516C81" w:rsidRDefault="00895A39" w:rsidP="00F54FE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Л.С. Блажко</w:t>
            </w:r>
          </w:p>
        </w:tc>
      </w:tr>
      <w:tr w:rsidR="00895A39" w:rsidRPr="00104973" w:rsidTr="002B2C0E">
        <w:tc>
          <w:tcPr>
            <w:tcW w:w="5070" w:type="dxa"/>
          </w:tcPr>
          <w:p w:rsidR="00895A39" w:rsidRPr="00516C81" w:rsidRDefault="00895A39" w:rsidP="00F54FEB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</w:t>
            </w:r>
            <w:r w:rsidRPr="00516C81">
              <w:rPr>
                <w:sz w:val="28"/>
                <w:szCs w:val="28"/>
              </w:rPr>
              <w:t>__ г.</w:t>
            </w:r>
          </w:p>
        </w:tc>
        <w:tc>
          <w:tcPr>
            <w:tcW w:w="2126" w:type="dxa"/>
          </w:tcPr>
          <w:p w:rsidR="00895A39" w:rsidRPr="00516C81" w:rsidRDefault="00895A39" w:rsidP="00F54FEB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95A39" w:rsidRPr="00516C81" w:rsidRDefault="00895A39" w:rsidP="00F54FEB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95A39" w:rsidRPr="00104973" w:rsidTr="002B2C0E">
        <w:tc>
          <w:tcPr>
            <w:tcW w:w="5070" w:type="dxa"/>
          </w:tcPr>
          <w:p w:rsidR="00895A39" w:rsidRPr="00516C81" w:rsidRDefault="00895A39" w:rsidP="002E1D6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895A39" w:rsidRPr="00516C81" w:rsidRDefault="00895A39" w:rsidP="002E1D6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516C81">
              <w:rPr>
                <w:sz w:val="28"/>
                <w:szCs w:val="28"/>
              </w:rPr>
              <w:t>Председатель методической комиссии факультета «Транспортное строительство»</w:t>
            </w:r>
          </w:p>
        </w:tc>
        <w:tc>
          <w:tcPr>
            <w:tcW w:w="2126" w:type="dxa"/>
            <w:vAlign w:val="bottom"/>
          </w:tcPr>
          <w:p w:rsidR="00895A39" w:rsidRPr="00516C81" w:rsidRDefault="00895A39" w:rsidP="00F54FE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6C81">
              <w:rPr>
                <w:sz w:val="28"/>
                <w:szCs w:val="28"/>
              </w:rPr>
              <w:t>__________</w:t>
            </w:r>
          </w:p>
        </w:tc>
        <w:tc>
          <w:tcPr>
            <w:tcW w:w="2410" w:type="dxa"/>
            <w:vAlign w:val="bottom"/>
          </w:tcPr>
          <w:p w:rsidR="00895A39" w:rsidRPr="00516C81" w:rsidRDefault="00895A39" w:rsidP="00F54FEB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516C81">
              <w:rPr>
                <w:sz w:val="28"/>
                <w:szCs w:val="28"/>
              </w:rPr>
              <w:t>О.Б. Суровцева</w:t>
            </w:r>
          </w:p>
        </w:tc>
      </w:tr>
      <w:tr w:rsidR="00895A39" w:rsidRPr="00104973" w:rsidTr="002B2C0E">
        <w:tc>
          <w:tcPr>
            <w:tcW w:w="5070" w:type="dxa"/>
          </w:tcPr>
          <w:p w:rsidR="00895A39" w:rsidRPr="00104973" w:rsidRDefault="00895A39" w:rsidP="00F54FEB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</w:t>
            </w:r>
            <w:r w:rsidRPr="00104973">
              <w:rPr>
                <w:sz w:val="28"/>
                <w:szCs w:val="28"/>
              </w:rPr>
              <w:t>__ г.</w:t>
            </w:r>
          </w:p>
        </w:tc>
        <w:tc>
          <w:tcPr>
            <w:tcW w:w="2126" w:type="dxa"/>
          </w:tcPr>
          <w:p w:rsidR="00895A39" w:rsidRPr="00104973" w:rsidRDefault="00895A39" w:rsidP="00F54FEB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95A39" w:rsidRPr="00104973" w:rsidRDefault="00895A39" w:rsidP="00F54FEB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95A39" w:rsidRPr="00104973" w:rsidTr="002B2C0E">
        <w:tc>
          <w:tcPr>
            <w:tcW w:w="5070" w:type="dxa"/>
          </w:tcPr>
          <w:p w:rsidR="00895A39" w:rsidRPr="00104973" w:rsidRDefault="00895A39" w:rsidP="00F54FEB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95A39" w:rsidRPr="00104973" w:rsidRDefault="00895A39" w:rsidP="00F54FEB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95A39" w:rsidRPr="00104973" w:rsidRDefault="00895A39" w:rsidP="00F54FEB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895A39" w:rsidRDefault="00895A39" w:rsidP="00013CAA"/>
    <w:p w:rsidR="00895A39" w:rsidRPr="00D2714B" w:rsidRDefault="00895A39" w:rsidP="00013CAA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t>1. Цели и задачи дисциплины</w:t>
      </w:r>
    </w:p>
    <w:p w:rsidR="00895A39" w:rsidRPr="00D2714B" w:rsidRDefault="00895A39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95A39" w:rsidRPr="00D2714B" w:rsidRDefault="00895A3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сентября </w:t>
      </w:r>
      <w:smartTag w:uri="urn:schemas-microsoft-com:office:smarttags" w:element="metricconverter">
        <w:smartTagPr>
          <w:attr w:name="ProductID" w:val="2016 г"/>
        </w:smartTagPr>
        <w:r w:rsidRPr="00D2714B">
          <w:rPr>
            <w:sz w:val="28"/>
            <w:szCs w:val="28"/>
          </w:rPr>
          <w:t>20</w:t>
        </w:r>
        <w:r>
          <w:rPr>
            <w:sz w:val="28"/>
            <w:szCs w:val="28"/>
          </w:rPr>
          <w:t>16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>1160</w:t>
      </w:r>
      <w:r w:rsidRPr="00D2714B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специальности 25.05.06 «</w:t>
      </w:r>
      <w:r w:rsidRPr="00516C81">
        <w:rPr>
          <w:sz w:val="28"/>
          <w:szCs w:val="28"/>
        </w:rPr>
        <w:t>Строительство железных дорог, мостов и транспортных тоннелей</w:t>
      </w:r>
      <w:r>
        <w:rPr>
          <w:sz w:val="28"/>
          <w:szCs w:val="28"/>
        </w:rPr>
        <w:t>»</w:t>
      </w:r>
      <w:r w:rsidRPr="00C12157">
        <w:rPr>
          <w:sz w:val="28"/>
          <w:szCs w:val="28"/>
        </w:rPr>
        <w:t>, по дисциплине «</w:t>
      </w:r>
      <w:r w:rsidRPr="00516C81">
        <w:rPr>
          <w:sz w:val="28"/>
          <w:szCs w:val="28"/>
        </w:rPr>
        <w:t>Технология, механизация и автоматизация железнодорожного строительства</w:t>
      </w:r>
      <w:r w:rsidRPr="00C12157">
        <w:rPr>
          <w:sz w:val="28"/>
          <w:szCs w:val="28"/>
        </w:rPr>
        <w:t>».</w:t>
      </w:r>
    </w:p>
    <w:p w:rsidR="00895A39" w:rsidRPr="006D34BA" w:rsidRDefault="00895A39" w:rsidP="002B2C0E">
      <w:pPr>
        <w:widowControl/>
        <w:spacing w:line="240" w:lineRule="auto"/>
        <w:ind w:firstLine="851"/>
        <w:rPr>
          <w:sz w:val="28"/>
          <w:szCs w:val="28"/>
        </w:rPr>
      </w:pPr>
      <w:r w:rsidRPr="00D962D4">
        <w:rPr>
          <w:sz w:val="28"/>
          <w:szCs w:val="28"/>
        </w:rPr>
        <w:t>Целью изучения дисциплины «Технология, механизация и автоматизация железнодорожного строительства» является формирование готовности к использованию полученных в результате изучения этой дисциплины знаний и умений в профессиональной деятельности инженера путей сообщения.</w:t>
      </w:r>
    </w:p>
    <w:p w:rsidR="00895A39" w:rsidRPr="002B2C0E" w:rsidRDefault="00895A39" w:rsidP="002B2C0E">
      <w:pPr>
        <w:widowControl/>
        <w:spacing w:line="240" w:lineRule="auto"/>
        <w:ind w:firstLine="851"/>
        <w:rPr>
          <w:sz w:val="28"/>
          <w:szCs w:val="28"/>
        </w:rPr>
      </w:pPr>
      <w:r w:rsidRPr="002B2C0E">
        <w:rPr>
          <w:sz w:val="28"/>
          <w:szCs w:val="28"/>
        </w:rPr>
        <w:t>Для достижения поставленной цели решаются следующие задачи:</w:t>
      </w:r>
    </w:p>
    <w:p w:rsidR="00895A39" w:rsidRPr="00D962D4" w:rsidRDefault="00895A39" w:rsidP="00D962D4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bCs/>
          <w:sz w:val="28"/>
          <w:szCs w:val="28"/>
        </w:rPr>
      </w:pPr>
      <w:r w:rsidRPr="00D962D4">
        <w:rPr>
          <w:bCs/>
          <w:sz w:val="28"/>
          <w:szCs w:val="28"/>
        </w:rPr>
        <w:t>разработк</w:t>
      </w:r>
      <w:r>
        <w:rPr>
          <w:bCs/>
          <w:sz w:val="28"/>
          <w:szCs w:val="28"/>
        </w:rPr>
        <w:t>а</w:t>
      </w:r>
      <w:r w:rsidRPr="00D962D4">
        <w:rPr>
          <w:bCs/>
          <w:sz w:val="28"/>
          <w:szCs w:val="28"/>
        </w:rPr>
        <w:t xml:space="preserve"> технологических процессов строительства железнодорожного пути, мостов, транспортных тоннелей и метрополитенов, руководство этими процессами;</w:t>
      </w:r>
    </w:p>
    <w:p w:rsidR="00895A39" w:rsidRPr="00D962D4" w:rsidRDefault="00895A39" w:rsidP="00D962D4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bCs/>
          <w:sz w:val="28"/>
          <w:szCs w:val="28"/>
        </w:rPr>
      </w:pPr>
      <w:r w:rsidRPr="00D962D4">
        <w:rPr>
          <w:bCs/>
          <w:sz w:val="28"/>
          <w:szCs w:val="28"/>
        </w:rPr>
        <w:t>организаци</w:t>
      </w:r>
      <w:r>
        <w:rPr>
          <w:bCs/>
          <w:sz w:val="28"/>
          <w:szCs w:val="28"/>
        </w:rPr>
        <w:t>я</w:t>
      </w:r>
      <w:r w:rsidRPr="00D962D4">
        <w:rPr>
          <w:bCs/>
          <w:sz w:val="28"/>
          <w:szCs w:val="28"/>
        </w:rPr>
        <w:t xml:space="preserve"> и осуществление постоянного технического надзора за ходом строительства пути, мостов, тоннелей и других искусственных сооружений на транспорте;</w:t>
      </w:r>
    </w:p>
    <w:p w:rsidR="00895A39" w:rsidRPr="00D962D4" w:rsidRDefault="00895A39" w:rsidP="00D962D4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выбор</w:t>
      </w:r>
      <w:r w:rsidRPr="00D962D4">
        <w:rPr>
          <w:bCs/>
          <w:sz w:val="28"/>
          <w:szCs w:val="28"/>
        </w:rPr>
        <w:t xml:space="preserve"> современных машин, механизмов, оборудования и их эффективное использование в разработанных технологических схемах;</w:t>
      </w:r>
    </w:p>
    <w:p w:rsidR="00895A39" w:rsidRPr="00D962D4" w:rsidRDefault="00895A39" w:rsidP="00D962D4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</w:t>
      </w:r>
      <w:r w:rsidRPr="00D962D4">
        <w:rPr>
          <w:bCs/>
          <w:sz w:val="28"/>
          <w:szCs w:val="28"/>
        </w:rPr>
        <w:t xml:space="preserve"> качества поступающих на объекты строительных материалов и изделий, осуществление контроля за соблюдением технологических операций;</w:t>
      </w:r>
    </w:p>
    <w:p w:rsidR="00895A39" w:rsidRPr="00D962D4" w:rsidRDefault="00895A39" w:rsidP="00D962D4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bCs/>
          <w:sz w:val="28"/>
          <w:szCs w:val="28"/>
        </w:rPr>
      </w:pPr>
      <w:r w:rsidRPr="00D962D4">
        <w:rPr>
          <w:bCs/>
          <w:sz w:val="28"/>
          <w:szCs w:val="28"/>
        </w:rPr>
        <w:t>осуществлени</w:t>
      </w:r>
      <w:r>
        <w:rPr>
          <w:bCs/>
          <w:sz w:val="28"/>
          <w:szCs w:val="28"/>
        </w:rPr>
        <w:t>е</w:t>
      </w:r>
      <w:r w:rsidRPr="00D962D4">
        <w:rPr>
          <w:bCs/>
          <w:sz w:val="28"/>
          <w:szCs w:val="28"/>
        </w:rPr>
        <w:t xml:space="preserve"> мероприятий за соблюдением нормативных документов при производстве работ;</w:t>
      </w:r>
    </w:p>
    <w:p w:rsidR="00895A39" w:rsidRPr="00D962D4" w:rsidRDefault="00895A39" w:rsidP="00D962D4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bCs/>
          <w:sz w:val="28"/>
          <w:szCs w:val="28"/>
        </w:rPr>
      </w:pPr>
      <w:r w:rsidRPr="00D962D4">
        <w:rPr>
          <w:bCs/>
          <w:sz w:val="28"/>
          <w:szCs w:val="28"/>
        </w:rPr>
        <w:t>обеспече</w:t>
      </w:r>
      <w:r>
        <w:rPr>
          <w:bCs/>
          <w:sz w:val="28"/>
          <w:szCs w:val="28"/>
        </w:rPr>
        <w:t>ние</w:t>
      </w:r>
      <w:r w:rsidRPr="00D962D4">
        <w:rPr>
          <w:bCs/>
          <w:sz w:val="28"/>
          <w:szCs w:val="28"/>
        </w:rPr>
        <w:t xml:space="preserve"> норм экологической безопасности при строительстве железнодорожного пути и искусственных сооружений.</w:t>
      </w:r>
    </w:p>
    <w:p w:rsidR="00895A39" w:rsidRPr="00D2714B" w:rsidRDefault="00895A39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95A39" w:rsidRPr="00D2714B" w:rsidRDefault="00895A3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95A39" w:rsidRDefault="00895A39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895A39" w:rsidRDefault="00895A39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895A39" w:rsidRPr="006D34BA" w:rsidRDefault="00895A39" w:rsidP="00F54FEB">
      <w:pPr>
        <w:tabs>
          <w:tab w:val="left" w:pos="851"/>
        </w:tabs>
        <w:spacing w:line="240" w:lineRule="auto"/>
        <w:ind w:firstLine="567"/>
        <w:rPr>
          <w:b/>
          <w:sz w:val="28"/>
          <w:szCs w:val="28"/>
        </w:rPr>
      </w:pPr>
      <w:r w:rsidRPr="006D34BA">
        <w:rPr>
          <w:b/>
          <w:sz w:val="28"/>
          <w:szCs w:val="28"/>
        </w:rPr>
        <w:t>ЗНАТЬ:</w:t>
      </w:r>
    </w:p>
    <w:p w:rsidR="00895A39" w:rsidRDefault="00895A39" w:rsidP="00F54FEB">
      <w:pPr>
        <w:widowControl/>
        <w:numPr>
          <w:ilvl w:val="0"/>
          <w:numId w:val="34"/>
        </w:numPr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A90C95">
        <w:rPr>
          <w:sz w:val="28"/>
          <w:szCs w:val="28"/>
        </w:rPr>
        <w:t xml:space="preserve">технологию строительства железнодорожного пути, мостов, тоннелей, водопропускных и других искусственных сооружений; </w:t>
      </w:r>
    </w:p>
    <w:p w:rsidR="00895A39" w:rsidRDefault="00895A39" w:rsidP="00F54FEB">
      <w:pPr>
        <w:widowControl/>
        <w:numPr>
          <w:ilvl w:val="0"/>
          <w:numId w:val="34"/>
        </w:numPr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A90C95">
        <w:rPr>
          <w:sz w:val="28"/>
          <w:szCs w:val="28"/>
        </w:rPr>
        <w:t>машины, механизмы и комплексы для строительства железных дорог, включая строительство искусственных сооружений.</w:t>
      </w:r>
    </w:p>
    <w:p w:rsidR="00895A39" w:rsidRPr="006D34BA" w:rsidRDefault="00895A39" w:rsidP="00F54FEB">
      <w:pPr>
        <w:tabs>
          <w:tab w:val="left" w:pos="0"/>
          <w:tab w:val="left" w:pos="851"/>
        </w:tabs>
        <w:spacing w:line="240" w:lineRule="auto"/>
        <w:ind w:firstLine="567"/>
        <w:rPr>
          <w:b/>
          <w:sz w:val="28"/>
          <w:szCs w:val="28"/>
        </w:rPr>
      </w:pPr>
      <w:r w:rsidRPr="006D34BA">
        <w:rPr>
          <w:b/>
          <w:sz w:val="28"/>
          <w:szCs w:val="28"/>
        </w:rPr>
        <w:t>УМЕТЬ:</w:t>
      </w:r>
    </w:p>
    <w:p w:rsidR="00895A39" w:rsidRDefault="00895A39" w:rsidP="00F54FEB">
      <w:pPr>
        <w:widowControl/>
        <w:numPr>
          <w:ilvl w:val="0"/>
          <w:numId w:val="34"/>
        </w:numPr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A90C95">
        <w:rPr>
          <w:sz w:val="28"/>
          <w:szCs w:val="28"/>
        </w:rPr>
        <w:t xml:space="preserve">разрабатывать проекты производства работ по строительству объектов железнодорожного транспорта, железнодорожного пути и искусственных сооружений; </w:t>
      </w:r>
    </w:p>
    <w:p w:rsidR="00895A39" w:rsidRDefault="00895A39" w:rsidP="00F54FEB">
      <w:pPr>
        <w:widowControl/>
        <w:numPr>
          <w:ilvl w:val="0"/>
          <w:numId w:val="34"/>
        </w:numPr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A90C95">
        <w:rPr>
          <w:sz w:val="28"/>
          <w:szCs w:val="28"/>
        </w:rPr>
        <w:t>организовывать работу производственного коллектива.</w:t>
      </w:r>
    </w:p>
    <w:p w:rsidR="00895A39" w:rsidRPr="006D34BA" w:rsidRDefault="00895A39" w:rsidP="00F54FEB">
      <w:pPr>
        <w:tabs>
          <w:tab w:val="left" w:pos="0"/>
          <w:tab w:val="left" w:pos="142"/>
          <w:tab w:val="left" w:pos="851"/>
        </w:tabs>
        <w:spacing w:line="240" w:lineRule="auto"/>
        <w:ind w:firstLine="567"/>
        <w:rPr>
          <w:b/>
          <w:sz w:val="28"/>
          <w:szCs w:val="28"/>
        </w:rPr>
      </w:pPr>
      <w:r w:rsidRPr="006D34BA">
        <w:rPr>
          <w:b/>
          <w:sz w:val="28"/>
          <w:szCs w:val="28"/>
        </w:rPr>
        <w:t>ВЛАДЕТЬ:</w:t>
      </w:r>
    </w:p>
    <w:p w:rsidR="00895A39" w:rsidRDefault="00895A39" w:rsidP="00F54FEB">
      <w:pPr>
        <w:widowControl/>
        <w:numPr>
          <w:ilvl w:val="0"/>
          <w:numId w:val="34"/>
        </w:numPr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  <w:r w:rsidRPr="00A90C95">
        <w:rPr>
          <w:sz w:val="28"/>
          <w:szCs w:val="28"/>
        </w:rPr>
        <w:t>современными технологиями строительства железнодорожного пути и искусственных сооружений.</w:t>
      </w:r>
    </w:p>
    <w:p w:rsidR="00895A39" w:rsidRPr="005153AF" w:rsidRDefault="00895A39" w:rsidP="00F54FEB">
      <w:pPr>
        <w:widowControl/>
        <w:tabs>
          <w:tab w:val="left" w:pos="851"/>
        </w:tabs>
        <w:spacing w:line="240" w:lineRule="auto"/>
        <w:ind w:firstLine="567"/>
        <w:rPr>
          <w:sz w:val="10"/>
          <w:szCs w:val="10"/>
        </w:rPr>
      </w:pPr>
    </w:p>
    <w:p w:rsidR="00895A39" w:rsidRPr="00985000" w:rsidRDefault="00895A39" w:rsidP="00A52159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</w:p>
    <w:p w:rsidR="00895A39" w:rsidRDefault="00895A39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12157">
        <w:rPr>
          <w:sz w:val="28"/>
          <w:szCs w:val="28"/>
        </w:rPr>
        <w:t>Изучение дисциплины направлено на формирование следующ</w:t>
      </w:r>
      <w:r>
        <w:rPr>
          <w:sz w:val="28"/>
          <w:szCs w:val="28"/>
        </w:rPr>
        <w:t xml:space="preserve">ей </w:t>
      </w:r>
      <w:r w:rsidRPr="00FF1AB5">
        <w:rPr>
          <w:b/>
          <w:sz w:val="28"/>
          <w:szCs w:val="28"/>
        </w:rPr>
        <w:t>пр</w:t>
      </w:r>
      <w:r w:rsidRPr="00E3262A">
        <w:rPr>
          <w:b/>
          <w:sz w:val="28"/>
          <w:szCs w:val="28"/>
        </w:rPr>
        <w:t>офессиональн</w:t>
      </w:r>
      <w:r>
        <w:rPr>
          <w:b/>
          <w:sz w:val="28"/>
          <w:szCs w:val="28"/>
        </w:rPr>
        <w:t>ой</w:t>
      </w:r>
      <w:r w:rsidRPr="00E3262A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и</w:t>
      </w:r>
      <w:r w:rsidRPr="00E3262A">
        <w:rPr>
          <w:b/>
          <w:sz w:val="28"/>
          <w:szCs w:val="28"/>
        </w:rPr>
        <w:t xml:space="preserve"> (ПК)</w:t>
      </w:r>
      <w:r w:rsidRPr="00E3262A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соответствующей</w:t>
      </w:r>
      <w:r w:rsidRPr="00E3262A">
        <w:rPr>
          <w:bCs/>
          <w:sz w:val="28"/>
          <w:szCs w:val="28"/>
        </w:rPr>
        <w:t xml:space="preserve"> вид</w:t>
      </w:r>
      <w:r>
        <w:rPr>
          <w:bCs/>
          <w:sz w:val="28"/>
          <w:szCs w:val="28"/>
        </w:rPr>
        <w:t>у</w:t>
      </w:r>
      <w:r w:rsidRPr="00E3262A">
        <w:rPr>
          <w:bCs/>
          <w:sz w:val="28"/>
          <w:szCs w:val="28"/>
        </w:rPr>
        <w:t xml:space="preserve"> профессиональной деятельности, на котор</w:t>
      </w:r>
      <w:r>
        <w:rPr>
          <w:bCs/>
          <w:sz w:val="28"/>
          <w:szCs w:val="28"/>
        </w:rPr>
        <w:t>ую</w:t>
      </w:r>
      <w:r w:rsidRPr="00E3262A">
        <w:rPr>
          <w:bCs/>
          <w:sz w:val="28"/>
          <w:szCs w:val="28"/>
        </w:rPr>
        <w:t xml:space="preserve"> ориентирована программа </w:t>
      </w:r>
      <w:r>
        <w:rPr>
          <w:bCs/>
          <w:sz w:val="28"/>
          <w:szCs w:val="28"/>
        </w:rPr>
        <w:t>специалитета</w:t>
      </w:r>
      <w:r w:rsidRPr="00E3262A">
        <w:rPr>
          <w:bCs/>
          <w:sz w:val="28"/>
          <w:szCs w:val="28"/>
        </w:rPr>
        <w:t>:</w:t>
      </w:r>
    </w:p>
    <w:p w:rsidR="00895A39" w:rsidRPr="00F54FEB" w:rsidRDefault="00895A39" w:rsidP="00A52159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F54FEB">
        <w:rPr>
          <w:bCs/>
          <w:i/>
          <w:sz w:val="28"/>
          <w:szCs w:val="28"/>
        </w:rPr>
        <w:t>организационно-управленческая деятельность:</w:t>
      </w:r>
    </w:p>
    <w:p w:rsidR="00895A39" w:rsidRDefault="00895A39" w:rsidP="00A52159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EB2F1A">
        <w:rPr>
          <w:sz w:val="28"/>
          <w:szCs w:val="28"/>
        </w:rPr>
        <w:t>способностью разрабатывать и вести техническую документацию по строительству объекта для последующей передачи заказчику (ПК-12)</w:t>
      </w:r>
      <w:r>
        <w:rPr>
          <w:sz w:val="28"/>
          <w:szCs w:val="28"/>
        </w:rPr>
        <w:t>.</w:t>
      </w:r>
    </w:p>
    <w:p w:rsidR="00895A39" w:rsidRPr="00D2714B" w:rsidRDefault="00895A3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895A39" w:rsidRPr="00D2714B" w:rsidRDefault="00895A3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895A39" w:rsidRPr="00D2714B" w:rsidRDefault="00895A3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95A39" w:rsidRPr="00D2714B" w:rsidRDefault="00895A3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95A39" w:rsidRDefault="00895A3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752807">
        <w:rPr>
          <w:sz w:val="28"/>
          <w:szCs w:val="28"/>
        </w:rPr>
        <w:t>Дисциплина «</w:t>
      </w:r>
      <w:r w:rsidRPr="00516C81">
        <w:rPr>
          <w:sz w:val="28"/>
          <w:szCs w:val="28"/>
        </w:rPr>
        <w:t>Технология, механизация и автоматизация железнодорожного строительства</w:t>
      </w:r>
      <w:r w:rsidRPr="00752807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r w:rsidRPr="00752807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Pr="00752807">
        <w:rPr>
          <w:sz w:val="28"/>
          <w:szCs w:val="28"/>
        </w:rPr>
        <w:t>.</w:t>
      </w:r>
      <w:r>
        <w:rPr>
          <w:sz w:val="28"/>
          <w:szCs w:val="28"/>
        </w:rPr>
        <w:t>37</w:t>
      </w:r>
      <w:r w:rsidRPr="00752807">
        <w:rPr>
          <w:sz w:val="28"/>
          <w:szCs w:val="28"/>
        </w:rPr>
        <w:t xml:space="preserve">) относится к </w:t>
      </w:r>
      <w:r>
        <w:rPr>
          <w:sz w:val="28"/>
          <w:szCs w:val="28"/>
        </w:rPr>
        <w:t>базовой</w:t>
      </w:r>
      <w:r w:rsidRPr="00752807">
        <w:rPr>
          <w:sz w:val="28"/>
          <w:szCs w:val="28"/>
        </w:rPr>
        <w:t xml:space="preserve"> части и является обязательной.</w:t>
      </w:r>
    </w:p>
    <w:p w:rsidR="00895A39" w:rsidRDefault="00895A39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95A39" w:rsidRPr="00D2714B" w:rsidRDefault="00895A3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895A39" w:rsidRDefault="00895A39" w:rsidP="006F4FFC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895A39" w:rsidRPr="00D2714B" w:rsidTr="006F4FFC">
        <w:trPr>
          <w:trHeight w:val="391"/>
          <w:jc w:val="center"/>
        </w:trPr>
        <w:tc>
          <w:tcPr>
            <w:tcW w:w="5353" w:type="dxa"/>
            <w:vMerge w:val="restart"/>
            <w:vAlign w:val="center"/>
          </w:tcPr>
          <w:p w:rsidR="00895A39" w:rsidRPr="00D2714B" w:rsidRDefault="00895A3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95A39" w:rsidRPr="00D2714B" w:rsidRDefault="00895A3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95A39" w:rsidRPr="00D2714B" w:rsidRDefault="00895A3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895A39" w:rsidRPr="00D2714B" w:rsidTr="00516C81">
        <w:trPr>
          <w:jc w:val="center"/>
        </w:trPr>
        <w:tc>
          <w:tcPr>
            <w:tcW w:w="5353" w:type="dxa"/>
            <w:vMerge/>
            <w:vAlign w:val="center"/>
          </w:tcPr>
          <w:p w:rsidR="00895A39" w:rsidRPr="00D2714B" w:rsidRDefault="00895A3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895A39" w:rsidRPr="00D2714B" w:rsidRDefault="00895A3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895A39" w:rsidRPr="00D2714B" w:rsidRDefault="00895A3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895A39" w:rsidRPr="00D2714B" w:rsidTr="00516C81">
        <w:trPr>
          <w:jc w:val="center"/>
        </w:trPr>
        <w:tc>
          <w:tcPr>
            <w:tcW w:w="5353" w:type="dxa"/>
            <w:vAlign w:val="center"/>
          </w:tcPr>
          <w:p w:rsidR="00895A39" w:rsidRPr="00D2714B" w:rsidRDefault="00895A3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895A39" w:rsidRPr="00D2714B" w:rsidRDefault="00895A3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895A39" w:rsidRPr="00D2714B" w:rsidRDefault="00895A39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895A39" w:rsidRPr="00D2714B" w:rsidRDefault="00895A39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895A39" w:rsidRPr="00D2714B" w:rsidRDefault="00895A39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895A39" w:rsidRDefault="00895A39" w:rsidP="003A6E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  <w:p w:rsidR="00895A39" w:rsidRDefault="00895A39" w:rsidP="003A6E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95A39" w:rsidRDefault="00895A39" w:rsidP="003A6E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95A39" w:rsidRDefault="00895A39" w:rsidP="003A6E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895A39" w:rsidRDefault="00895A39" w:rsidP="003A6E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895A39" w:rsidRPr="00D2714B" w:rsidRDefault="00895A39" w:rsidP="003A6E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895A39" w:rsidRDefault="00895A39" w:rsidP="0075280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  <w:p w:rsidR="00895A39" w:rsidRDefault="00895A39" w:rsidP="0075280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95A39" w:rsidRDefault="00895A39" w:rsidP="0075280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95A39" w:rsidRDefault="00895A39" w:rsidP="0075280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895A39" w:rsidRDefault="00895A39" w:rsidP="0075280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895A39" w:rsidRPr="00D2714B" w:rsidRDefault="00895A39" w:rsidP="0075280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95A39" w:rsidRPr="00D2714B" w:rsidTr="00516C81">
        <w:trPr>
          <w:jc w:val="center"/>
        </w:trPr>
        <w:tc>
          <w:tcPr>
            <w:tcW w:w="5353" w:type="dxa"/>
            <w:vAlign w:val="center"/>
          </w:tcPr>
          <w:p w:rsidR="00895A39" w:rsidRPr="00D2714B" w:rsidRDefault="00895A3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895A39" w:rsidRPr="00D2714B" w:rsidRDefault="00895A39" w:rsidP="003A6E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092" w:type="dxa"/>
            <w:vAlign w:val="center"/>
          </w:tcPr>
          <w:p w:rsidR="00895A39" w:rsidRPr="00D2714B" w:rsidRDefault="00895A39" w:rsidP="0097514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895A39" w:rsidRPr="00D2714B" w:rsidTr="00516C81">
        <w:trPr>
          <w:jc w:val="center"/>
        </w:trPr>
        <w:tc>
          <w:tcPr>
            <w:tcW w:w="5353" w:type="dxa"/>
            <w:vAlign w:val="center"/>
          </w:tcPr>
          <w:p w:rsidR="00895A39" w:rsidRPr="00D2714B" w:rsidRDefault="00895A3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895A39" w:rsidRPr="00D2714B" w:rsidRDefault="00895A39" w:rsidP="003A6E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092" w:type="dxa"/>
            <w:vAlign w:val="center"/>
          </w:tcPr>
          <w:p w:rsidR="00895A39" w:rsidRPr="00D2714B" w:rsidRDefault="00895A39" w:rsidP="00EB2F1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895A39" w:rsidRPr="00D2714B" w:rsidTr="00516C81">
        <w:trPr>
          <w:jc w:val="center"/>
        </w:trPr>
        <w:tc>
          <w:tcPr>
            <w:tcW w:w="5353" w:type="dxa"/>
            <w:vAlign w:val="center"/>
          </w:tcPr>
          <w:p w:rsidR="00895A39" w:rsidRPr="00D2714B" w:rsidRDefault="00895A3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895A39" w:rsidRPr="00D2714B" w:rsidRDefault="00895A39" w:rsidP="003A6E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КП</w:t>
            </w:r>
          </w:p>
        </w:tc>
        <w:tc>
          <w:tcPr>
            <w:tcW w:w="2092" w:type="dxa"/>
            <w:vAlign w:val="center"/>
          </w:tcPr>
          <w:p w:rsidR="00895A39" w:rsidRPr="00D2714B" w:rsidRDefault="00895A3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КП</w:t>
            </w:r>
          </w:p>
        </w:tc>
      </w:tr>
      <w:tr w:rsidR="00895A39" w:rsidRPr="00D2714B" w:rsidTr="00516C81">
        <w:trPr>
          <w:jc w:val="center"/>
        </w:trPr>
        <w:tc>
          <w:tcPr>
            <w:tcW w:w="5353" w:type="dxa"/>
            <w:vAlign w:val="center"/>
          </w:tcPr>
          <w:p w:rsidR="00895A39" w:rsidRPr="00D2714B" w:rsidRDefault="00895A3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895A39" w:rsidRPr="00D2714B" w:rsidRDefault="00895A39" w:rsidP="003A6E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180/5</w:t>
            </w:r>
          </w:p>
        </w:tc>
        <w:tc>
          <w:tcPr>
            <w:tcW w:w="2092" w:type="dxa"/>
            <w:vAlign w:val="center"/>
          </w:tcPr>
          <w:p w:rsidR="00895A39" w:rsidRPr="00D2714B" w:rsidRDefault="00895A3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180/5</w:t>
            </w:r>
          </w:p>
        </w:tc>
      </w:tr>
    </w:tbl>
    <w:p w:rsidR="00895A39" w:rsidRPr="005153AF" w:rsidRDefault="00895A39" w:rsidP="006F4FFC">
      <w:pPr>
        <w:ind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>Примечание: Э – экзамен, КП – курсовой проект</w:t>
      </w:r>
    </w:p>
    <w:p w:rsidR="00895A39" w:rsidRDefault="00895A39" w:rsidP="006F4FFC">
      <w:pPr>
        <w:ind w:firstLine="851"/>
        <w:rPr>
          <w:sz w:val="28"/>
          <w:szCs w:val="28"/>
        </w:rPr>
      </w:pPr>
    </w:p>
    <w:p w:rsidR="00895A39" w:rsidRDefault="00895A39" w:rsidP="006F4FFC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заочной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895A39" w:rsidRPr="00D2714B" w:rsidTr="00516C81">
        <w:trPr>
          <w:trHeight w:val="391"/>
          <w:jc w:val="center"/>
        </w:trPr>
        <w:tc>
          <w:tcPr>
            <w:tcW w:w="5353" w:type="dxa"/>
            <w:vMerge w:val="restart"/>
            <w:vAlign w:val="center"/>
          </w:tcPr>
          <w:p w:rsidR="00895A39" w:rsidRPr="00D2714B" w:rsidRDefault="00895A39" w:rsidP="00516C8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95A39" w:rsidRPr="00D2714B" w:rsidRDefault="00895A39" w:rsidP="00516C8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95A39" w:rsidRPr="00D2714B" w:rsidRDefault="00895A39" w:rsidP="00516C8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895A39" w:rsidRPr="00D2714B" w:rsidTr="00516C81">
        <w:trPr>
          <w:jc w:val="center"/>
        </w:trPr>
        <w:tc>
          <w:tcPr>
            <w:tcW w:w="5353" w:type="dxa"/>
            <w:vMerge/>
            <w:vAlign w:val="center"/>
          </w:tcPr>
          <w:p w:rsidR="00895A39" w:rsidRPr="00D2714B" w:rsidRDefault="00895A39" w:rsidP="00516C8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895A39" w:rsidRPr="00D2714B" w:rsidRDefault="00895A39" w:rsidP="00516C8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895A39" w:rsidRPr="00D2714B" w:rsidRDefault="00895A39" w:rsidP="00516C8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895A39" w:rsidRPr="00D2714B" w:rsidTr="00516C81">
        <w:trPr>
          <w:jc w:val="center"/>
        </w:trPr>
        <w:tc>
          <w:tcPr>
            <w:tcW w:w="5353" w:type="dxa"/>
            <w:vAlign w:val="center"/>
          </w:tcPr>
          <w:p w:rsidR="00895A39" w:rsidRPr="00D2714B" w:rsidRDefault="00895A39" w:rsidP="00516C81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895A39" w:rsidRPr="00D2714B" w:rsidRDefault="00895A39" w:rsidP="00516C8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895A39" w:rsidRPr="00D2714B" w:rsidRDefault="00895A39" w:rsidP="00516C81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895A39" w:rsidRPr="00D2714B" w:rsidRDefault="00895A39" w:rsidP="00516C81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895A39" w:rsidRPr="00D2714B" w:rsidRDefault="00895A39" w:rsidP="00516C81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895A39" w:rsidRDefault="00895A39" w:rsidP="0097514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895A39" w:rsidRDefault="00895A39" w:rsidP="0097514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95A39" w:rsidRDefault="00895A39" w:rsidP="0097514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95A39" w:rsidRDefault="00895A39" w:rsidP="0097514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895A39" w:rsidRDefault="00895A39" w:rsidP="0097514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895A39" w:rsidRPr="00D2714B" w:rsidRDefault="00895A39" w:rsidP="0097514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895A39" w:rsidRDefault="00895A39" w:rsidP="00516C8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895A39" w:rsidRDefault="00895A39" w:rsidP="00516C8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95A39" w:rsidRDefault="00895A39" w:rsidP="00516C8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95A39" w:rsidRDefault="00895A39" w:rsidP="00516C8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895A39" w:rsidRDefault="00895A39" w:rsidP="00516C8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895A39" w:rsidRPr="00D2714B" w:rsidRDefault="00895A39" w:rsidP="00516C8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95A39" w:rsidRPr="00D2714B" w:rsidTr="00516C81">
        <w:trPr>
          <w:jc w:val="center"/>
        </w:trPr>
        <w:tc>
          <w:tcPr>
            <w:tcW w:w="5353" w:type="dxa"/>
            <w:vAlign w:val="center"/>
          </w:tcPr>
          <w:p w:rsidR="00895A39" w:rsidRPr="00D2714B" w:rsidRDefault="00895A39" w:rsidP="00516C8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895A39" w:rsidRPr="00D2714B" w:rsidRDefault="00895A39" w:rsidP="0097514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2092" w:type="dxa"/>
            <w:vAlign w:val="center"/>
          </w:tcPr>
          <w:p w:rsidR="00895A39" w:rsidRPr="00D2714B" w:rsidRDefault="00895A39" w:rsidP="00516C8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</w:tr>
      <w:tr w:rsidR="00895A39" w:rsidRPr="00D2714B" w:rsidTr="00516C81">
        <w:trPr>
          <w:jc w:val="center"/>
        </w:trPr>
        <w:tc>
          <w:tcPr>
            <w:tcW w:w="5353" w:type="dxa"/>
            <w:vAlign w:val="center"/>
          </w:tcPr>
          <w:p w:rsidR="00895A39" w:rsidRPr="00D2714B" w:rsidRDefault="00895A39" w:rsidP="00516C8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895A39" w:rsidRPr="00D2714B" w:rsidRDefault="00895A39" w:rsidP="0097514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895A39" w:rsidRPr="00D2714B" w:rsidRDefault="00895A39" w:rsidP="00516C8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95A39" w:rsidRPr="00D2714B" w:rsidTr="00516C81">
        <w:trPr>
          <w:jc w:val="center"/>
        </w:trPr>
        <w:tc>
          <w:tcPr>
            <w:tcW w:w="5353" w:type="dxa"/>
            <w:vAlign w:val="center"/>
          </w:tcPr>
          <w:p w:rsidR="00895A39" w:rsidRPr="00D2714B" w:rsidRDefault="00895A39" w:rsidP="00516C8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895A39" w:rsidRPr="00D2714B" w:rsidRDefault="00895A39" w:rsidP="0097514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КП</w:t>
            </w:r>
          </w:p>
        </w:tc>
        <w:tc>
          <w:tcPr>
            <w:tcW w:w="2092" w:type="dxa"/>
            <w:vAlign w:val="center"/>
          </w:tcPr>
          <w:p w:rsidR="00895A39" w:rsidRPr="00D2714B" w:rsidRDefault="00895A39" w:rsidP="0097514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КП</w:t>
            </w:r>
          </w:p>
        </w:tc>
      </w:tr>
      <w:tr w:rsidR="00895A39" w:rsidRPr="00D2714B" w:rsidTr="00516C81">
        <w:trPr>
          <w:jc w:val="center"/>
        </w:trPr>
        <w:tc>
          <w:tcPr>
            <w:tcW w:w="5353" w:type="dxa"/>
            <w:vAlign w:val="center"/>
          </w:tcPr>
          <w:p w:rsidR="00895A39" w:rsidRPr="00D2714B" w:rsidRDefault="00895A39" w:rsidP="00516C8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895A39" w:rsidRPr="00D2714B" w:rsidRDefault="00895A39" w:rsidP="0097514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180/5</w:t>
            </w:r>
          </w:p>
        </w:tc>
        <w:tc>
          <w:tcPr>
            <w:tcW w:w="2092" w:type="dxa"/>
            <w:vAlign w:val="center"/>
          </w:tcPr>
          <w:p w:rsidR="00895A39" w:rsidRPr="00D2714B" w:rsidRDefault="00895A39" w:rsidP="0097514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180/5</w:t>
            </w:r>
          </w:p>
        </w:tc>
      </w:tr>
    </w:tbl>
    <w:p w:rsidR="00895A39" w:rsidRPr="005153AF" w:rsidRDefault="00895A39" w:rsidP="005153AF">
      <w:pPr>
        <w:ind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>Примечание: Э – экзамен, КП – курсовой проект</w:t>
      </w:r>
    </w:p>
    <w:p w:rsidR="00895A39" w:rsidRDefault="00895A39" w:rsidP="005153AF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895A39" w:rsidRPr="00D2714B" w:rsidRDefault="00895A3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95A39" w:rsidRPr="00D2714B" w:rsidRDefault="00895A39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95A39" w:rsidRPr="00D2714B" w:rsidRDefault="00895A3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2941"/>
        <w:gridCol w:w="6174"/>
      </w:tblGrid>
      <w:tr w:rsidR="00895A39" w:rsidRPr="009F761D" w:rsidTr="00975147">
        <w:trPr>
          <w:trHeight w:val="481"/>
          <w:jc w:val="center"/>
        </w:trPr>
        <w:tc>
          <w:tcPr>
            <w:tcW w:w="560" w:type="dxa"/>
            <w:vAlign w:val="center"/>
          </w:tcPr>
          <w:p w:rsidR="00895A39" w:rsidRPr="00E26D45" w:rsidRDefault="00895A39" w:rsidP="0097514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E26D45">
              <w:rPr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2941" w:type="dxa"/>
            <w:vAlign w:val="center"/>
          </w:tcPr>
          <w:p w:rsidR="00895A39" w:rsidRPr="00E26D45" w:rsidRDefault="00895A39" w:rsidP="0097514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E26D45">
              <w:rPr>
                <w:b/>
                <w:bCs/>
                <w:sz w:val="24"/>
                <w:szCs w:val="28"/>
              </w:rPr>
              <w:t>Наименование раздела дисциплины</w:t>
            </w:r>
          </w:p>
        </w:tc>
        <w:tc>
          <w:tcPr>
            <w:tcW w:w="6174" w:type="dxa"/>
            <w:vAlign w:val="center"/>
          </w:tcPr>
          <w:p w:rsidR="00895A39" w:rsidRPr="001C7926" w:rsidRDefault="00895A39" w:rsidP="0097514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341E">
              <w:rPr>
                <w:b/>
                <w:sz w:val="24"/>
                <w:szCs w:val="28"/>
              </w:rPr>
              <w:t>Содержание раздела</w:t>
            </w:r>
          </w:p>
        </w:tc>
      </w:tr>
      <w:tr w:rsidR="00895A39" w:rsidRPr="009F761D" w:rsidTr="00975147">
        <w:trPr>
          <w:trHeight w:val="1988"/>
          <w:jc w:val="center"/>
        </w:trPr>
        <w:tc>
          <w:tcPr>
            <w:tcW w:w="560" w:type="dxa"/>
            <w:vAlign w:val="center"/>
          </w:tcPr>
          <w:p w:rsidR="00895A39" w:rsidRPr="001C7926" w:rsidRDefault="00895A39" w:rsidP="0097514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7926"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  <w:vAlign w:val="center"/>
          </w:tcPr>
          <w:p w:rsidR="00895A39" w:rsidRPr="001C7926" w:rsidRDefault="00895A39" w:rsidP="007D3B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7926">
              <w:rPr>
                <w:sz w:val="24"/>
                <w:szCs w:val="24"/>
              </w:rPr>
              <w:t xml:space="preserve">Основные </w:t>
            </w:r>
            <w:r>
              <w:rPr>
                <w:sz w:val="24"/>
                <w:szCs w:val="24"/>
              </w:rPr>
              <w:t xml:space="preserve">положения технологии ж.д. </w:t>
            </w:r>
            <w:r w:rsidRPr="001C7926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6174" w:type="dxa"/>
            <w:vAlign w:val="center"/>
          </w:tcPr>
          <w:p w:rsidR="00895A39" w:rsidRPr="001C7926" w:rsidRDefault="00895A39" w:rsidP="009751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7926">
              <w:rPr>
                <w:sz w:val="24"/>
                <w:szCs w:val="24"/>
              </w:rPr>
              <w:t>Индустриализация. Современные технологии и современные машины. Научная организация труда.  Применение научно-обоснованных норм. Строительное проектирование</w:t>
            </w:r>
            <w:r>
              <w:rPr>
                <w:sz w:val="24"/>
                <w:szCs w:val="24"/>
              </w:rPr>
              <w:t xml:space="preserve">. </w:t>
            </w:r>
            <w:r w:rsidRPr="001C7926">
              <w:rPr>
                <w:sz w:val="24"/>
                <w:szCs w:val="24"/>
              </w:rPr>
              <w:t>Технологическое проектирование</w:t>
            </w:r>
            <w:r>
              <w:rPr>
                <w:sz w:val="24"/>
                <w:szCs w:val="24"/>
              </w:rPr>
              <w:t xml:space="preserve">. </w:t>
            </w:r>
            <w:r w:rsidRPr="001C7926">
              <w:rPr>
                <w:sz w:val="24"/>
                <w:szCs w:val="24"/>
              </w:rPr>
              <w:t>ПОС, ППР, технологическая карта. Основы поточного строительства. Современные программные средства для разработки проектно-конструкторской и технологической документации.</w:t>
            </w:r>
          </w:p>
        </w:tc>
      </w:tr>
      <w:tr w:rsidR="00895A39" w:rsidRPr="009F761D" w:rsidTr="00975147">
        <w:trPr>
          <w:trHeight w:val="1406"/>
          <w:jc w:val="center"/>
        </w:trPr>
        <w:tc>
          <w:tcPr>
            <w:tcW w:w="560" w:type="dxa"/>
            <w:vAlign w:val="center"/>
          </w:tcPr>
          <w:p w:rsidR="00895A39" w:rsidRPr="001C7926" w:rsidRDefault="00895A39" w:rsidP="0097514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7926">
              <w:rPr>
                <w:sz w:val="24"/>
                <w:szCs w:val="24"/>
              </w:rPr>
              <w:t>2</w:t>
            </w:r>
          </w:p>
        </w:tc>
        <w:tc>
          <w:tcPr>
            <w:tcW w:w="2941" w:type="dxa"/>
            <w:vAlign w:val="center"/>
          </w:tcPr>
          <w:p w:rsidR="00895A39" w:rsidRPr="001C7926" w:rsidRDefault="00895A39" w:rsidP="0097514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Возведение железнодорожного земляного полотна</w:t>
            </w:r>
            <w:r w:rsidRPr="001C7926">
              <w:rPr>
                <w:sz w:val="24"/>
                <w:szCs w:val="24"/>
              </w:rPr>
              <w:t>.</w:t>
            </w:r>
          </w:p>
        </w:tc>
        <w:tc>
          <w:tcPr>
            <w:tcW w:w="6174" w:type="dxa"/>
            <w:vAlign w:val="center"/>
          </w:tcPr>
          <w:p w:rsidR="00895A39" w:rsidRPr="001C7926" w:rsidRDefault="00895A39" w:rsidP="009751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7926">
              <w:rPr>
                <w:sz w:val="24"/>
                <w:szCs w:val="24"/>
              </w:rPr>
              <w:t>Подготовительные и вспомогательные работы при производстве земляных работ. Строительные свойства грунтов. Определение объемов земляных работ. Машины для разработки грунта</w:t>
            </w:r>
            <w:r>
              <w:rPr>
                <w:sz w:val="24"/>
                <w:szCs w:val="24"/>
              </w:rPr>
              <w:t>.</w:t>
            </w:r>
          </w:p>
          <w:p w:rsidR="00895A39" w:rsidRPr="001C7926" w:rsidRDefault="00895A39" w:rsidP="009751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7926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 xml:space="preserve">изводство работ экскаваторами, </w:t>
            </w:r>
            <w:r w:rsidRPr="001C7926">
              <w:rPr>
                <w:sz w:val="24"/>
                <w:szCs w:val="24"/>
              </w:rPr>
              <w:t>землеройно-транспортными машинами. Расчет транспортных средств. Нормирование плотности грунта в земляных сооружениях. Коэффициент уплотнения. Уплотнение грунтов.</w:t>
            </w:r>
          </w:p>
          <w:p w:rsidR="00895A39" w:rsidRPr="001C7926" w:rsidRDefault="00895A39" w:rsidP="005435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7926">
              <w:rPr>
                <w:sz w:val="24"/>
                <w:szCs w:val="24"/>
              </w:rPr>
              <w:t>Проектирование производства земляных работ с использованием средств автоматизированного проектирования Особенности производства земляных работ в зимнее время.</w:t>
            </w:r>
            <w:r>
              <w:rPr>
                <w:sz w:val="24"/>
                <w:szCs w:val="24"/>
              </w:rPr>
              <w:t xml:space="preserve"> Сооружение земляного полотна вторых путей. </w:t>
            </w:r>
            <w:r w:rsidRPr="001C7926">
              <w:rPr>
                <w:sz w:val="24"/>
                <w:szCs w:val="24"/>
              </w:rPr>
              <w:t>Разработка и ведение технической документации по строительству объекта для последующей передачи заказчику.</w:t>
            </w:r>
          </w:p>
        </w:tc>
      </w:tr>
      <w:tr w:rsidR="00895A39" w:rsidRPr="009F761D" w:rsidTr="00975147">
        <w:trPr>
          <w:jc w:val="center"/>
        </w:trPr>
        <w:tc>
          <w:tcPr>
            <w:tcW w:w="560" w:type="dxa"/>
            <w:vAlign w:val="center"/>
          </w:tcPr>
          <w:p w:rsidR="00895A39" w:rsidRPr="001C7926" w:rsidRDefault="00895A39" w:rsidP="0097514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7926">
              <w:rPr>
                <w:sz w:val="24"/>
                <w:szCs w:val="24"/>
              </w:rPr>
              <w:t>3</w:t>
            </w:r>
          </w:p>
        </w:tc>
        <w:tc>
          <w:tcPr>
            <w:tcW w:w="2941" w:type="dxa"/>
            <w:vAlign w:val="center"/>
          </w:tcPr>
          <w:p w:rsidR="00895A39" w:rsidRPr="001C7926" w:rsidRDefault="00895A39" w:rsidP="007D3B2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СМР при возведении объектов ж.д. транспорта. Сооружение верхнего строения пути.</w:t>
            </w:r>
          </w:p>
        </w:tc>
        <w:tc>
          <w:tcPr>
            <w:tcW w:w="6174" w:type="dxa"/>
            <w:vAlign w:val="center"/>
          </w:tcPr>
          <w:p w:rsidR="00895A39" w:rsidRPr="001C7926" w:rsidRDefault="00895A39" w:rsidP="00E0500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 способы монтажа железобетонных конструкций. Монтаж сборных железобетонных конструкций одноэтажных промышленных зданий. Технология монтажа сборных железобетонных водопропускных труб, малых мостов и пассажирских платформ. Производство работ по сооружению верхнего строения пути. Технология работ по укладке пути. Технология работ по балластировке пути.</w:t>
            </w:r>
          </w:p>
        </w:tc>
      </w:tr>
      <w:tr w:rsidR="00895A39" w:rsidRPr="009F761D" w:rsidTr="00975147">
        <w:trPr>
          <w:jc w:val="center"/>
        </w:trPr>
        <w:tc>
          <w:tcPr>
            <w:tcW w:w="560" w:type="dxa"/>
            <w:vAlign w:val="center"/>
          </w:tcPr>
          <w:p w:rsidR="00895A39" w:rsidRPr="001C7926" w:rsidRDefault="00895A39" w:rsidP="0097514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7926">
              <w:rPr>
                <w:sz w:val="24"/>
                <w:szCs w:val="24"/>
              </w:rPr>
              <w:t>4</w:t>
            </w:r>
          </w:p>
        </w:tc>
        <w:tc>
          <w:tcPr>
            <w:tcW w:w="2941" w:type="dxa"/>
            <w:vAlign w:val="center"/>
          </w:tcPr>
          <w:p w:rsidR="00895A39" w:rsidRPr="001C7926" w:rsidRDefault="00895A39" w:rsidP="0097514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производства работ из монолитного бетона и железобетона</w:t>
            </w:r>
            <w:r w:rsidRPr="001C792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174" w:type="dxa"/>
            <w:vAlign w:val="center"/>
          </w:tcPr>
          <w:p w:rsidR="00895A39" w:rsidRPr="001C7926" w:rsidRDefault="00895A39" w:rsidP="008E11D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 бетонных работ. </w:t>
            </w:r>
            <w:r w:rsidRPr="001C7926">
              <w:rPr>
                <w:sz w:val="24"/>
                <w:szCs w:val="24"/>
              </w:rPr>
              <w:t xml:space="preserve">Опалубочные работы. Арматурные работы. </w:t>
            </w:r>
            <w:r>
              <w:rPr>
                <w:sz w:val="24"/>
                <w:szCs w:val="24"/>
              </w:rPr>
              <w:t xml:space="preserve">Транспортирование, укладка и уплотнение бетона. Методы зимнего бетонирования. </w:t>
            </w:r>
          </w:p>
        </w:tc>
      </w:tr>
    </w:tbl>
    <w:p w:rsidR="00895A39" w:rsidRPr="00D2714B" w:rsidRDefault="00895A39" w:rsidP="00975147">
      <w:pPr>
        <w:widowControl/>
        <w:spacing w:line="240" w:lineRule="auto"/>
        <w:ind w:firstLine="0"/>
        <w:rPr>
          <w:sz w:val="28"/>
          <w:szCs w:val="28"/>
        </w:rPr>
      </w:pPr>
    </w:p>
    <w:p w:rsidR="00895A39" w:rsidRPr="00D2714B" w:rsidRDefault="00895A3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895A39" w:rsidRPr="00D2714B" w:rsidRDefault="00895A39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895A39" w:rsidRPr="00975147" w:rsidTr="00975147">
        <w:trPr>
          <w:jc w:val="center"/>
        </w:trPr>
        <w:tc>
          <w:tcPr>
            <w:tcW w:w="628" w:type="dxa"/>
            <w:vAlign w:val="center"/>
          </w:tcPr>
          <w:p w:rsidR="00895A39" w:rsidRPr="00975147" w:rsidRDefault="00895A39" w:rsidP="009751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5147">
              <w:rPr>
                <w:sz w:val="28"/>
                <w:szCs w:val="28"/>
              </w:rPr>
              <w:t>№ п/п</w:t>
            </w:r>
          </w:p>
        </w:tc>
        <w:tc>
          <w:tcPr>
            <w:tcW w:w="4896" w:type="dxa"/>
            <w:vAlign w:val="center"/>
          </w:tcPr>
          <w:p w:rsidR="00895A39" w:rsidRDefault="00895A39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95A39" w:rsidRPr="00975147" w:rsidRDefault="00895A39" w:rsidP="009751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5147">
              <w:rPr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895A39" w:rsidRPr="00975147" w:rsidRDefault="00895A39" w:rsidP="009751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5147">
              <w:rPr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895A39" w:rsidRPr="00975147" w:rsidRDefault="00895A39" w:rsidP="009751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5147">
              <w:rPr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895A39" w:rsidRPr="00975147" w:rsidRDefault="00895A39" w:rsidP="009751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5147">
              <w:rPr>
                <w:sz w:val="28"/>
                <w:szCs w:val="28"/>
              </w:rPr>
              <w:t>СРС</w:t>
            </w:r>
          </w:p>
        </w:tc>
      </w:tr>
      <w:tr w:rsidR="00895A39" w:rsidRPr="00975147" w:rsidTr="00975147">
        <w:trPr>
          <w:jc w:val="center"/>
        </w:trPr>
        <w:tc>
          <w:tcPr>
            <w:tcW w:w="628" w:type="dxa"/>
            <w:vAlign w:val="center"/>
          </w:tcPr>
          <w:p w:rsidR="00895A39" w:rsidRPr="00975147" w:rsidRDefault="00895A39" w:rsidP="009751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5147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895A39" w:rsidRPr="001C7926" w:rsidRDefault="00895A39" w:rsidP="00E446A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7926">
              <w:rPr>
                <w:sz w:val="24"/>
                <w:szCs w:val="24"/>
              </w:rPr>
              <w:t xml:space="preserve">Основные </w:t>
            </w:r>
            <w:r>
              <w:rPr>
                <w:sz w:val="24"/>
                <w:szCs w:val="24"/>
              </w:rPr>
              <w:t xml:space="preserve">положения технологии ж.д. </w:t>
            </w:r>
            <w:r w:rsidRPr="001C7926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992" w:type="dxa"/>
            <w:vAlign w:val="center"/>
          </w:tcPr>
          <w:p w:rsidR="00895A39" w:rsidRDefault="00895A39" w:rsidP="009751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95A39" w:rsidRDefault="00895A39" w:rsidP="009751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5A39" w:rsidRDefault="00895A39" w:rsidP="00975147">
            <w:pPr>
              <w:widowControl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95A39" w:rsidRDefault="00895A39" w:rsidP="00975147">
            <w:pPr>
              <w:widowControl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95A39" w:rsidRPr="00975147" w:rsidTr="00975147">
        <w:trPr>
          <w:jc w:val="center"/>
        </w:trPr>
        <w:tc>
          <w:tcPr>
            <w:tcW w:w="628" w:type="dxa"/>
            <w:vAlign w:val="center"/>
          </w:tcPr>
          <w:p w:rsidR="00895A39" w:rsidRPr="00975147" w:rsidRDefault="00895A39" w:rsidP="009751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5147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895A39" w:rsidRPr="001C7926" w:rsidRDefault="00895A39" w:rsidP="0020192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Возведение железнодорожного земляного полотна</w:t>
            </w:r>
            <w:r w:rsidRPr="001C7926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895A39" w:rsidRDefault="00895A39" w:rsidP="009751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895A39" w:rsidRDefault="00895A39" w:rsidP="009751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vAlign w:val="center"/>
          </w:tcPr>
          <w:p w:rsidR="00895A39" w:rsidRDefault="00895A39" w:rsidP="00975147">
            <w:pPr>
              <w:widowControl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95A39" w:rsidRDefault="00895A39" w:rsidP="00975147">
            <w:pPr>
              <w:widowControl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895A39" w:rsidRPr="00975147" w:rsidTr="00975147">
        <w:trPr>
          <w:jc w:val="center"/>
        </w:trPr>
        <w:tc>
          <w:tcPr>
            <w:tcW w:w="628" w:type="dxa"/>
            <w:vAlign w:val="center"/>
          </w:tcPr>
          <w:p w:rsidR="00895A39" w:rsidRPr="00975147" w:rsidRDefault="00895A39" w:rsidP="009751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5147"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895A39" w:rsidRPr="001C7926" w:rsidRDefault="00895A39" w:rsidP="00E446A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СМР при возведении объектов ж.д. транспорта. Сооружение верхнего строения пути.</w:t>
            </w:r>
          </w:p>
        </w:tc>
        <w:tc>
          <w:tcPr>
            <w:tcW w:w="992" w:type="dxa"/>
            <w:vAlign w:val="center"/>
          </w:tcPr>
          <w:p w:rsidR="00895A39" w:rsidRDefault="00895A39" w:rsidP="009751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895A39" w:rsidRDefault="00895A39" w:rsidP="009751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95A39" w:rsidRDefault="00895A39" w:rsidP="00975147">
            <w:pPr>
              <w:widowControl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95A39" w:rsidRDefault="00895A39" w:rsidP="00975147">
            <w:pPr>
              <w:widowControl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95A39" w:rsidRPr="00975147" w:rsidTr="00975147">
        <w:trPr>
          <w:jc w:val="center"/>
        </w:trPr>
        <w:tc>
          <w:tcPr>
            <w:tcW w:w="628" w:type="dxa"/>
            <w:vAlign w:val="center"/>
          </w:tcPr>
          <w:p w:rsidR="00895A39" w:rsidRPr="00975147" w:rsidRDefault="00895A39" w:rsidP="009751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5147"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895A39" w:rsidRPr="001C7926" w:rsidRDefault="00895A39" w:rsidP="0020192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производства работ из монолитного бетона и железобетона.</w:t>
            </w:r>
          </w:p>
        </w:tc>
        <w:tc>
          <w:tcPr>
            <w:tcW w:w="992" w:type="dxa"/>
            <w:vAlign w:val="center"/>
          </w:tcPr>
          <w:p w:rsidR="00895A39" w:rsidRDefault="00895A39" w:rsidP="009751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895A39" w:rsidRDefault="00895A39" w:rsidP="009751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95A39" w:rsidRDefault="00895A39" w:rsidP="00975147">
            <w:pPr>
              <w:widowControl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95A39" w:rsidRDefault="00895A39" w:rsidP="00975147">
            <w:pPr>
              <w:widowControl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95A39" w:rsidRPr="00975147" w:rsidTr="00975147">
        <w:trPr>
          <w:jc w:val="center"/>
        </w:trPr>
        <w:tc>
          <w:tcPr>
            <w:tcW w:w="5524" w:type="dxa"/>
            <w:gridSpan w:val="2"/>
            <w:vAlign w:val="center"/>
          </w:tcPr>
          <w:p w:rsidR="00895A39" w:rsidRDefault="00895A39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895A39" w:rsidRDefault="00895A39" w:rsidP="009751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vAlign w:val="center"/>
          </w:tcPr>
          <w:p w:rsidR="00895A39" w:rsidRDefault="00895A39" w:rsidP="009751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vAlign w:val="center"/>
          </w:tcPr>
          <w:p w:rsidR="00895A39" w:rsidRDefault="00895A39" w:rsidP="009751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95A39" w:rsidRDefault="00895A39" w:rsidP="009751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</w:tbl>
    <w:p w:rsidR="00895A39" w:rsidRDefault="00895A39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95A39" w:rsidRPr="00D2714B" w:rsidRDefault="00895A39" w:rsidP="006F4FF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895A39" w:rsidRPr="00975147" w:rsidTr="00975147">
        <w:trPr>
          <w:jc w:val="center"/>
        </w:trPr>
        <w:tc>
          <w:tcPr>
            <w:tcW w:w="628" w:type="dxa"/>
            <w:vAlign w:val="center"/>
          </w:tcPr>
          <w:p w:rsidR="00895A39" w:rsidRPr="00975147" w:rsidRDefault="00895A39" w:rsidP="00975147">
            <w:pPr>
              <w:widowControl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8"/>
                <w:szCs w:val="24"/>
              </w:rPr>
            </w:pPr>
            <w:r w:rsidRPr="00975147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895A39" w:rsidRPr="00975147" w:rsidRDefault="00895A39" w:rsidP="00975147">
            <w:pPr>
              <w:widowControl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8"/>
                <w:szCs w:val="24"/>
              </w:rPr>
            </w:pPr>
            <w:r w:rsidRPr="00975147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95A39" w:rsidRPr="00975147" w:rsidRDefault="00895A39" w:rsidP="00975147">
            <w:pPr>
              <w:widowControl/>
              <w:spacing w:line="240" w:lineRule="auto"/>
              <w:ind w:firstLine="0"/>
              <w:contextualSpacing/>
              <w:jc w:val="center"/>
              <w:rPr>
                <w:b/>
                <w:sz w:val="28"/>
                <w:szCs w:val="24"/>
              </w:rPr>
            </w:pPr>
            <w:r w:rsidRPr="00975147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895A39" w:rsidRPr="00975147" w:rsidRDefault="00895A39" w:rsidP="00975147">
            <w:pPr>
              <w:widowControl/>
              <w:spacing w:line="240" w:lineRule="auto"/>
              <w:ind w:firstLine="0"/>
              <w:contextualSpacing/>
              <w:jc w:val="center"/>
              <w:rPr>
                <w:b/>
                <w:sz w:val="28"/>
                <w:szCs w:val="24"/>
              </w:rPr>
            </w:pPr>
            <w:r w:rsidRPr="00975147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895A39" w:rsidRPr="00975147" w:rsidRDefault="00895A39" w:rsidP="00975147">
            <w:pPr>
              <w:widowControl/>
              <w:spacing w:line="240" w:lineRule="auto"/>
              <w:ind w:firstLine="0"/>
              <w:contextualSpacing/>
              <w:jc w:val="center"/>
              <w:rPr>
                <w:b/>
                <w:sz w:val="28"/>
                <w:szCs w:val="24"/>
              </w:rPr>
            </w:pPr>
            <w:r w:rsidRPr="00975147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895A39" w:rsidRPr="00975147" w:rsidRDefault="00895A39" w:rsidP="00975147">
            <w:pPr>
              <w:widowControl/>
              <w:spacing w:line="240" w:lineRule="auto"/>
              <w:ind w:firstLine="0"/>
              <w:contextualSpacing/>
              <w:jc w:val="center"/>
              <w:rPr>
                <w:b/>
                <w:sz w:val="28"/>
                <w:szCs w:val="24"/>
              </w:rPr>
            </w:pPr>
            <w:r w:rsidRPr="00975147">
              <w:rPr>
                <w:b/>
                <w:sz w:val="28"/>
                <w:szCs w:val="24"/>
              </w:rPr>
              <w:t>СРС</w:t>
            </w:r>
          </w:p>
        </w:tc>
      </w:tr>
      <w:tr w:rsidR="00895A39" w:rsidRPr="00975147" w:rsidTr="00E446AA">
        <w:trPr>
          <w:jc w:val="center"/>
        </w:trPr>
        <w:tc>
          <w:tcPr>
            <w:tcW w:w="628" w:type="dxa"/>
            <w:vAlign w:val="center"/>
          </w:tcPr>
          <w:p w:rsidR="00895A39" w:rsidRPr="00975147" w:rsidRDefault="00895A39" w:rsidP="00975147">
            <w:pPr>
              <w:widowControl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75147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895A39" w:rsidRPr="001C7926" w:rsidRDefault="00895A39" w:rsidP="0020192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7926">
              <w:rPr>
                <w:sz w:val="24"/>
                <w:szCs w:val="24"/>
              </w:rPr>
              <w:t xml:space="preserve">Основные </w:t>
            </w:r>
            <w:r>
              <w:rPr>
                <w:sz w:val="24"/>
                <w:szCs w:val="24"/>
              </w:rPr>
              <w:t xml:space="preserve">положения технологии ж.д. </w:t>
            </w:r>
            <w:r w:rsidRPr="001C7926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992" w:type="dxa"/>
            <w:vAlign w:val="center"/>
          </w:tcPr>
          <w:p w:rsidR="00895A39" w:rsidRPr="00975147" w:rsidRDefault="00895A39" w:rsidP="009751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895A39" w:rsidRPr="00975147" w:rsidRDefault="00895A39" w:rsidP="009751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97514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895A39" w:rsidRPr="00975147" w:rsidRDefault="00895A39" w:rsidP="009751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97514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895A39" w:rsidRPr="00975147" w:rsidRDefault="00895A39" w:rsidP="009751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895A39" w:rsidRPr="00975147" w:rsidTr="00E446AA">
        <w:trPr>
          <w:jc w:val="center"/>
        </w:trPr>
        <w:tc>
          <w:tcPr>
            <w:tcW w:w="628" w:type="dxa"/>
            <w:vAlign w:val="center"/>
          </w:tcPr>
          <w:p w:rsidR="00895A39" w:rsidRPr="00975147" w:rsidRDefault="00895A39" w:rsidP="00975147">
            <w:pPr>
              <w:widowControl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75147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895A39" w:rsidRPr="001C7926" w:rsidRDefault="00895A39" w:rsidP="00F007F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Возведение железнодорожного земляного полотна</w:t>
            </w:r>
            <w:r w:rsidRPr="001C7926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895A39" w:rsidRPr="00975147" w:rsidRDefault="00895A39" w:rsidP="009751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975147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895A39" w:rsidRPr="00975147" w:rsidRDefault="00895A39" w:rsidP="009751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895A39" w:rsidRPr="00975147" w:rsidRDefault="00895A39" w:rsidP="009751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97514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895A39" w:rsidRPr="00975147" w:rsidRDefault="00895A39" w:rsidP="009751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</w:tr>
      <w:tr w:rsidR="00895A39" w:rsidRPr="00975147" w:rsidTr="00975147">
        <w:trPr>
          <w:jc w:val="center"/>
        </w:trPr>
        <w:tc>
          <w:tcPr>
            <w:tcW w:w="628" w:type="dxa"/>
            <w:vAlign w:val="center"/>
          </w:tcPr>
          <w:p w:rsidR="00895A39" w:rsidRPr="00975147" w:rsidRDefault="00895A39" w:rsidP="00975147">
            <w:pPr>
              <w:widowControl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75147"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895A39" w:rsidRPr="001C7926" w:rsidRDefault="00895A39" w:rsidP="0020192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СМР при возведении объектов ж.д. транспорта. Сооружение верхнего строения пути.</w:t>
            </w:r>
          </w:p>
        </w:tc>
        <w:tc>
          <w:tcPr>
            <w:tcW w:w="992" w:type="dxa"/>
            <w:vAlign w:val="center"/>
          </w:tcPr>
          <w:p w:rsidR="00895A39" w:rsidRPr="00975147" w:rsidRDefault="00895A39" w:rsidP="009751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895A39" w:rsidRPr="00975147" w:rsidRDefault="00895A39" w:rsidP="009751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895A39" w:rsidRPr="00975147" w:rsidRDefault="00895A39" w:rsidP="009751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97514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895A39" w:rsidRPr="00975147" w:rsidRDefault="00895A39" w:rsidP="009751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895A39" w:rsidRPr="00975147" w:rsidTr="00E446AA">
        <w:trPr>
          <w:jc w:val="center"/>
        </w:trPr>
        <w:tc>
          <w:tcPr>
            <w:tcW w:w="628" w:type="dxa"/>
            <w:vAlign w:val="center"/>
          </w:tcPr>
          <w:p w:rsidR="00895A39" w:rsidRPr="00975147" w:rsidRDefault="00895A39" w:rsidP="00975147">
            <w:pPr>
              <w:widowControl/>
              <w:tabs>
                <w:tab w:val="left" w:pos="0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75147"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895A39" w:rsidRPr="001C7926" w:rsidRDefault="00895A39" w:rsidP="0020192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производства работ из монолитного бетона и железобетона.</w:t>
            </w:r>
          </w:p>
        </w:tc>
        <w:tc>
          <w:tcPr>
            <w:tcW w:w="992" w:type="dxa"/>
            <w:vAlign w:val="center"/>
          </w:tcPr>
          <w:p w:rsidR="00895A39" w:rsidRPr="00975147" w:rsidRDefault="00895A39" w:rsidP="009751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895A39" w:rsidRPr="00975147" w:rsidRDefault="00895A39" w:rsidP="009751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97514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895A39" w:rsidRPr="00975147" w:rsidRDefault="00895A39" w:rsidP="009751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97514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895A39" w:rsidRPr="00975147" w:rsidRDefault="00895A39" w:rsidP="0097514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</w:tr>
      <w:tr w:rsidR="00895A39" w:rsidRPr="00975147" w:rsidTr="00975147">
        <w:trPr>
          <w:jc w:val="center"/>
        </w:trPr>
        <w:tc>
          <w:tcPr>
            <w:tcW w:w="5524" w:type="dxa"/>
            <w:gridSpan w:val="2"/>
            <w:vAlign w:val="center"/>
          </w:tcPr>
          <w:p w:rsidR="00895A39" w:rsidRPr="00975147" w:rsidRDefault="00895A39" w:rsidP="00975147">
            <w:pPr>
              <w:widowControl/>
              <w:spacing w:line="240" w:lineRule="auto"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97514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895A39" w:rsidRPr="00975147" w:rsidRDefault="00895A39" w:rsidP="00975147">
            <w:pPr>
              <w:widowControl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975147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895A39" w:rsidRPr="00975147" w:rsidRDefault="00895A39" w:rsidP="00975147">
            <w:pPr>
              <w:widowControl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975147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895A39" w:rsidRPr="00975147" w:rsidRDefault="00895A39" w:rsidP="00975147">
            <w:pPr>
              <w:widowControl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975147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95A39" w:rsidRPr="00975147" w:rsidRDefault="00895A39" w:rsidP="00975147">
            <w:pPr>
              <w:widowControl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975147">
              <w:rPr>
                <w:sz w:val="28"/>
                <w:szCs w:val="28"/>
              </w:rPr>
              <w:t>153</w:t>
            </w:r>
          </w:p>
        </w:tc>
      </w:tr>
    </w:tbl>
    <w:p w:rsidR="00895A39" w:rsidRDefault="00895A39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95A39" w:rsidRPr="00D2714B" w:rsidRDefault="00895A3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895A39" w:rsidRPr="00E0500F" w:rsidRDefault="00895A39" w:rsidP="005E7600">
      <w:pPr>
        <w:widowControl/>
        <w:spacing w:line="240" w:lineRule="auto"/>
        <w:ind w:firstLine="851"/>
        <w:jc w:val="center"/>
        <w:rPr>
          <w:bCs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2455"/>
        <w:gridCol w:w="6358"/>
      </w:tblGrid>
      <w:tr w:rsidR="00895A39" w:rsidRPr="00975147" w:rsidTr="00975147">
        <w:trPr>
          <w:jc w:val="center"/>
        </w:trPr>
        <w:tc>
          <w:tcPr>
            <w:tcW w:w="560" w:type="dxa"/>
            <w:vAlign w:val="center"/>
          </w:tcPr>
          <w:p w:rsidR="00895A39" w:rsidRPr="00975147" w:rsidRDefault="00895A39" w:rsidP="00975147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975147">
              <w:rPr>
                <w:b/>
                <w:bCs/>
                <w:sz w:val="24"/>
                <w:szCs w:val="28"/>
              </w:rPr>
              <w:t>№</w:t>
            </w:r>
          </w:p>
          <w:p w:rsidR="00895A39" w:rsidRPr="00975147" w:rsidRDefault="00895A39" w:rsidP="00975147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975147">
              <w:rPr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2455" w:type="dxa"/>
            <w:vAlign w:val="center"/>
          </w:tcPr>
          <w:p w:rsidR="00895A39" w:rsidRPr="00975147" w:rsidRDefault="00895A39" w:rsidP="00975147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975147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6358" w:type="dxa"/>
            <w:vAlign w:val="center"/>
          </w:tcPr>
          <w:p w:rsidR="00895A39" w:rsidRPr="00975147" w:rsidRDefault="00895A39" w:rsidP="00975147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 w:rsidRPr="00975147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895A39" w:rsidRPr="00975147" w:rsidTr="00975147">
        <w:trPr>
          <w:jc w:val="center"/>
        </w:trPr>
        <w:tc>
          <w:tcPr>
            <w:tcW w:w="560" w:type="dxa"/>
            <w:vAlign w:val="center"/>
          </w:tcPr>
          <w:p w:rsidR="00895A39" w:rsidRPr="00975147" w:rsidRDefault="00895A39" w:rsidP="0097514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5147">
              <w:rPr>
                <w:sz w:val="24"/>
                <w:szCs w:val="24"/>
              </w:rPr>
              <w:t>1</w:t>
            </w:r>
          </w:p>
        </w:tc>
        <w:tc>
          <w:tcPr>
            <w:tcW w:w="2455" w:type="dxa"/>
            <w:vAlign w:val="center"/>
          </w:tcPr>
          <w:p w:rsidR="00895A39" w:rsidRPr="001C7926" w:rsidRDefault="00895A39" w:rsidP="00F007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7926">
              <w:rPr>
                <w:sz w:val="24"/>
                <w:szCs w:val="24"/>
              </w:rPr>
              <w:t xml:space="preserve">Основные </w:t>
            </w:r>
            <w:r>
              <w:rPr>
                <w:sz w:val="24"/>
                <w:szCs w:val="24"/>
              </w:rPr>
              <w:t xml:space="preserve">положения технологии ж.д. </w:t>
            </w:r>
            <w:r w:rsidRPr="001C7926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6358" w:type="dxa"/>
            <w:vMerge w:val="restart"/>
            <w:vAlign w:val="center"/>
          </w:tcPr>
          <w:p w:rsidR="00895A39" w:rsidRPr="005153AF" w:rsidRDefault="00895A39" w:rsidP="005153AF">
            <w:pPr>
              <w:tabs>
                <w:tab w:val="left" w:pos="242"/>
              </w:tabs>
              <w:spacing w:line="240" w:lineRule="auto"/>
              <w:ind w:firstLine="5"/>
              <w:rPr>
                <w:bCs/>
                <w:sz w:val="24"/>
                <w:szCs w:val="24"/>
              </w:rPr>
            </w:pPr>
            <w:r w:rsidRPr="005153AF">
              <w:rPr>
                <w:bCs/>
                <w:sz w:val="24"/>
                <w:szCs w:val="24"/>
              </w:rPr>
              <w:t>1.</w:t>
            </w:r>
            <w:r w:rsidRPr="005153AF">
              <w:rPr>
                <w:bCs/>
                <w:sz w:val="24"/>
                <w:szCs w:val="24"/>
              </w:rPr>
              <w:tab/>
            </w:r>
            <w:r w:rsidRPr="005153AF">
              <w:rPr>
                <w:sz w:val="24"/>
                <w:szCs w:val="24"/>
              </w:rPr>
              <w:t xml:space="preserve">Б1.Б.37 «Технология, механизация и автоматизация железнодорожного строительства» </w:t>
            </w:r>
            <w:r w:rsidRPr="005153AF">
              <w:rPr>
                <w:bCs/>
                <w:sz w:val="24"/>
                <w:szCs w:val="24"/>
              </w:rPr>
              <w:t xml:space="preserve">Методические рекомендации для практических занятий </w:t>
            </w:r>
            <w:r w:rsidRPr="005153AF">
              <w:rPr>
                <w:sz w:val="24"/>
                <w:szCs w:val="24"/>
              </w:rPr>
              <w:t xml:space="preserve">для специальности 23.05.06 «Строительство железных дорог, мостов и транспортных тоннелей» по специализации «Управление техническим состоянием железнодорожного пути» </w:t>
            </w:r>
            <w:r w:rsidRPr="005153AF">
              <w:rPr>
                <w:bCs/>
                <w:sz w:val="24"/>
                <w:szCs w:val="24"/>
              </w:rPr>
              <w:t xml:space="preserve">[электронный ресурс], режим доступа: </w:t>
            </w:r>
            <w:r w:rsidRPr="005153AF">
              <w:rPr>
                <w:sz w:val="24"/>
                <w:szCs w:val="24"/>
                <w:lang w:val="en-US"/>
              </w:rPr>
              <w:t>http</w:t>
            </w:r>
            <w:r w:rsidRPr="005153AF">
              <w:rPr>
                <w:sz w:val="24"/>
                <w:szCs w:val="24"/>
              </w:rPr>
              <w:t>://</w:t>
            </w:r>
            <w:r w:rsidRPr="005153AF">
              <w:rPr>
                <w:sz w:val="24"/>
                <w:szCs w:val="24"/>
                <w:lang w:val="en-US"/>
              </w:rPr>
              <w:t>sdo</w:t>
            </w:r>
            <w:r w:rsidRPr="005153AF">
              <w:rPr>
                <w:sz w:val="24"/>
                <w:szCs w:val="24"/>
              </w:rPr>
              <w:t>.</w:t>
            </w:r>
            <w:r w:rsidRPr="005153AF">
              <w:rPr>
                <w:sz w:val="24"/>
                <w:szCs w:val="24"/>
                <w:lang w:val="en-US"/>
              </w:rPr>
              <w:t>pgups</w:t>
            </w:r>
            <w:r w:rsidRPr="005153AF">
              <w:rPr>
                <w:sz w:val="24"/>
                <w:szCs w:val="24"/>
              </w:rPr>
              <w:t>.</w:t>
            </w:r>
            <w:r w:rsidRPr="005153AF"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/</w:t>
            </w:r>
            <w:r w:rsidRPr="005153AF">
              <w:rPr>
                <w:sz w:val="24"/>
                <w:szCs w:val="24"/>
              </w:rPr>
              <w:t xml:space="preserve"> (для доступа к полнотекстовым документам требуется авторизация).</w:t>
            </w:r>
          </w:p>
          <w:p w:rsidR="00895A39" w:rsidRPr="005153AF" w:rsidRDefault="00895A39" w:rsidP="005153AF">
            <w:pPr>
              <w:tabs>
                <w:tab w:val="left" w:pos="242"/>
              </w:tabs>
              <w:spacing w:line="240" w:lineRule="auto"/>
              <w:ind w:firstLine="5"/>
              <w:rPr>
                <w:bCs/>
                <w:sz w:val="24"/>
                <w:szCs w:val="24"/>
              </w:rPr>
            </w:pPr>
            <w:r w:rsidRPr="005153AF">
              <w:rPr>
                <w:bCs/>
                <w:sz w:val="24"/>
                <w:szCs w:val="24"/>
              </w:rPr>
              <w:t>2.</w:t>
            </w:r>
            <w:r w:rsidRPr="005153AF">
              <w:rPr>
                <w:bCs/>
                <w:sz w:val="24"/>
                <w:szCs w:val="24"/>
              </w:rPr>
              <w:tab/>
            </w:r>
            <w:r w:rsidRPr="005153AF">
              <w:rPr>
                <w:sz w:val="24"/>
                <w:szCs w:val="24"/>
              </w:rPr>
              <w:t xml:space="preserve">Б1.Б.37 «Технология, механизация и автоматизация железнодорожного строительства»  </w:t>
            </w:r>
            <w:r w:rsidRPr="005153AF">
              <w:rPr>
                <w:bCs/>
                <w:sz w:val="24"/>
                <w:szCs w:val="24"/>
              </w:rPr>
              <w:t xml:space="preserve">Методические рекомендации по организации самостоятельной работы обучающихся </w:t>
            </w:r>
            <w:r w:rsidRPr="005153AF">
              <w:rPr>
                <w:sz w:val="24"/>
                <w:szCs w:val="24"/>
              </w:rPr>
              <w:t>для специальности 23.05.06 «Строительство железных дорог, мостов и транспортных тоннелей» по специализации «Управление техническим состоянием железнодорожного пути»</w:t>
            </w:r>
            <w:r w:rsidRPr="005153AF">
              <w:rPr>
                <w:bCs/>
                <w:sz w:val="24"/>
                <w:szCs w:val="24"/>
              </w:rPr>
              <w:t xml:space="preserve"> [электронный ресурс], режим доступа: </w:t>
            </w:r>
            <w:r w:rsidRPr="005153AF">
              <w:rPr>
                <w:sz w:val="24"/>
                <w:szCs w:val="24"/>
                <w:lang w:val="en-US"/>
              </w:rPr>
              <w:t>http</w:t>
            </w:r>
            <w:r w:rsidRPr="005153AF">
              <w:rPr>
                <w:sz w:val="24"/>
                <w:szCs w:val="24"/>
              </w:rPr>
              <w:t>://</w:t>
            </w:r>
            <w:r w:rsidRPr="005153AF">
              <w:rPr>
                <w:sz w:val="24"/>
                <w:szCs w:val="24"/>
                <w:lang w:val="en-US"/>
              </w:rPr>
              <w:t>sdo</w:t>
            </w:r>
            <w:r w:rsidRPr="005153AF">
              <w:rPr>
                <w:sz w:val="24"/>
                <w:szCs w:val="24"/>
              </w:rPr>
              <w:t>.</w:t>
            </w:r>
            <w:r w:rsidRPr="005153AF">
              <w:rPr>
                <w:sz w:val="24"/>
                <w:szCs w:val="24"/>
                <w:lang w:val="en-US"/>
              </w:rPr>
              <w:t>pgups</w:t>
            </w:r>
            <w:r w:rsidRPr="005153AF">
              <w:rPr>
                <w:sz w:val="24"/>
                <w:szCs w:val="24"/>
              </w:rPr>
              <w:t>.</w:t>
            </w:r>
            <w:r w:rsidRPr="005153AF"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/</w:t>
            </w:r>
            <w:r w:rsidRPr="005153AF">
              <w:rPr>
                <w:sz w:val="24"/>
                <w:szCs w:val="24"/>
              </w:rPr>
              <w:t xml:space="preserve"> (для доступа к полнотекстовым документам требуется авторизация).</w:t>
            </w:r>
          </w:p>
          <w:p w:rsidR="00895A39" w:rsidRPr="005153AF" w:rsidRDefault="00895A39" w:rsidP="005153AF">
            <w:pPr>
              <w:widowControl/>
              <w:tabs>
                <w:tab w:val="left" w:pos="242"/>
              </w:tabs>
              <w:spacing w:line="240" w:lineRule="auto"/>
              <w:ind w:firstLine="5"/>
              <w:rPr>
                <w:bCs/>
                <w:sz w:val="24"/>
                <w:szCs w:val="24"/>
              </w:rPr>
            </w:pPr>
            <w:r w:rsidRPr="005153AF">
              <w:rPr>
                <w:bCs/>
                <w:sz w:val="24"/>
                <w:szCs w:val="24"/>
              </w:rPr>
              <w:t xml:space="preserve">3. </w:t>
            </w:r>
            <w:r w:rsidRPr="005153AF">
              <w:rPr>
                <w:sz w:val="24"/>
                <w:szCs w:val="24"/>
              </w:rPr>
              <w:t xml:space="preserve">Б1.Б.37 «Технология, механизация и автоматизация железнодорожного строительства» </w:t>
            </w:r>
            <w:r w:rsidRPr="005153AF">
              <w:rPr>
                <w:spacing w:val="-4"/>
                <w:sz w:val="24"/>
                <w:szCs w:val="24"/>
              </w:rPr>
              <w:t xml:space="preserve">Методические рекомендации по выполнению курсового проекта </w:t>
            </w:r>
            <w:r w:rsidRPr="005153AF">
              <w:rPr>
                <w:sz w:val="24"/>
                <w:szCs w:val="24"/>
              </w:rPr>
              <w:t>для специальности 23.05.06 «Строительство железных дорог, мостов и транспортных тоннелей» по специализации «Управление техническим состоянием железнодорожного пути»</w:t>
            </w:r>
            <w:r w:rsidRPr="005153AF">
              <w:rPr>
                <w:spacing w:val="-4"/>
                <w:sz w:val="24"/>
                <w:szCs w:val="24"/>
              </w:rPr>
              <w:t xml:space="preserve"> [электронный ресурс], режим доступа: </w:t>
            </w:r>
            <w:r w:rsidRPr="005153AF">
              <w:rPr>
                <w:sz w:val="24"/>
                <w:szCs w:val="24"/>
                <w:lang w:val="en-US"/>
              </w:rPr>
              <w:t>http</w:t>
            </w:r>
            <w:r w:rsidRPr="005153AF">
              <w:rPr>
                <w:sz w:val="24"/>
                <w:szCs w:val="24"/>
              </w:rPr>
              <w:t>://</w:t>
            </w:r>
            <w:r w:rsidRPr="005153AF">
              <w:rPr>
                <w:sz w:val="24"/>
                <w:szCs w:val="24"/>
                <w:lang w:val="en-US"/>
              </w:rPr>
              <w:t>sdo</w:t>
            </w:r>
            <w:r w:rsidRPr="005153AF">
              <w:rPr>
                <w:sz w:val="24"/>
                <w:szCs w:val="24"/>
              </w:rPr>
              <w:t>.</w:t>
            </w:r>
            <w:r w:rsidRPr="005153AF">
              <w:rPr>
                <w:sz w:val="24"/>
                <w:szCs w:val="24"/>
                <w:lang w:val="en-US"/>
              </w:rPr>
              <w:t>pgups</w:t>
            </w:r>
            <w:r w:rsidRPr="005153AF">
              <w:rPr>
                <w:sz w:val="24"/>
                <w:szCs w:val="24"/>
              </w:rPr>
              <w:t>.</w:t>
            </w:r>
            <w:r w:rsidRPr="005153AF"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/ </w:t>
            </w:r>
            <w:r w:rsidRPr="005153AF">
              <w:rPr>
                <w:sz w:val="24"/>
                <w:szCs w:val="24"/>
              </w:rPr>
              <w:t>(для доступа к полнотекстовым документам требуется авторизация).</w:t>
            </w:r>
          </w:p>
        </w:tc>
      </w:tr>
      <w:tr w:rsidR="00895A39" w:rsidRPr="00975147" w:rsidTr="00975147">
        <w:trPr>
          <w:jc w:val="center"/>
        </w:trPr>
        <w:tc>
          <w:tcPr>
            <w:tcW w:w="560" w:type="dxa"/>
            <w:vAlign w:val="center"/>
          </w:tcPr>
          <w:p w:rsidR="00895A39" w:rsidRPr="00975147" w:rsidRDefault="00895A39" w:rsidP="0097514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5147">
              <w:rPr>
                <w:sz w:val="24"/>
                <w:szCs w:val="24"/>
              </w:rPr>
              <w:t>2</w:t>
            </w:r>
          </w:p>
        </w:tc>
        <w:tc>
          <w:tcPr>
            <w:tcW w:w="2455" w:type="dxa"/>
            <w:vAlign w:val="center"/>
          </w:tcPr>
          <w:p w:rsidR="00895A39" w:rsidRPr="001C7926" w:rsidRDefault="00895A39" w:rsidP="0020192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Возведение железнодорожного земляного полотна</w:t>
            </w:r>
            <w:r w:rsidRPr="001C7926">
              <w:rPr>
                <w:sz w:val="24"/>
                <w:szCs w:val="24"/>
              </w:rPr>
              <w:t>.</w:t>
            </w:r>
          </w:p>
        </w:tc>
        <w:tc>
          <w:tcPr>
            <w:tcW w:w="6358" w:type="dxa"/>
            <w:vMerge/>
            <w:vAlign w:val="center"/>
          </w:tcPr>
          <w:p w:rsidR="00895A39" w:rsidRPr="00975147" w:rsidRDefault="00895A39" w:rsidP="00E0500F">
            <w:pPr>
              <w:widowControl/>
              <w:spacing w:line="216" w:lineRule="auto"/>
              <w:ind w:firstLine="0"/>
              <w:rPr>
                <w:bCs/>
                <w:sz w:val="24"/>
                <w:szCs w:val="28"/>
              </w:rPr>
            </w:pPr>
          </w:p>
        </w:tc>
      </w:tr>
      <w:tr w:rsidR="00895A39" w:rsidRPr="00975147" w:rsidTr="00E0500F">
        <w:trPr>
          <w:trHeight w:val="1694"/>
          <w:jc w:val="center"/>
        </w:trPr>
        <w:tc>
          <w:tcPr>
            <w:tcW w:w="560" w:type="dxa"/>
            <w:vAlign w:val="center"/>
          </w:tcPr>
          <w:p w:rsidR="00895A39" w:rsidRPr="00975147" w:rsidRDefault="00895A39" w:rsidP="0097514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5147">
              <w:rPr>
                <w:sz w:val="24"/>
                <w:szCs w:val="24"/>
              </w:rPr>
              <w:t>3</w:t>
            </w:r>
          </w:p>
        </w:tc>
        <w:tc>
          <w:tcPr>
            <w:tcW w:w="2455" w:type="dxa"/>
            <w:vAlign w:val="center"/>
          </w:tcPr>
          <w:p w:rsidR="00895A39" w:rsidRPr="001C7926" w:rsidRDefault="00895A39" w:rsidP="00E0500F">
            <w:pPr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СМР при возведении объектов ж.д. транспорта. Сооружение верхнего строения пути.</w:t>
            </w:r>
          </w:p>
        </w:tc>
        <w:tc>
          <w:tcPr>
            <w:tcW w:w="6358" w:type="dxa"/>
            <w:vMerge/>
            <w:vAlign w:val="center"/>
          </w:tcPr>
          <w:p w:rsidR="00895A39" w:rsidRPr="00975147" w:rsidRDefault="00895A39" w:rsidP="00975147">
            <w:pPr>
              <w:widowControl/>
              <w:spacing w:line="240" w:lineRule="auto"/>
              <w:ind w:firstLine="0"/>
              <w:rPr>
                <w:bCs/>
                <w:sz w:val="24"/>
                <w:szCs w:val="28"/>
              </w:rPr>
            </w:pPr>
          </w:p>
        </w:tc>
      </w:tr>
      <w:tr w:rsidR="00895A39" w:rsidRPr="00975147" w:rsidTr="00975147">
        <w:trPr>
          <w:jc w:val="center"/>
        </w:trPr>
        <w:tc>
          <w:tcPr>
            <w:tcW w:w="560" w:type="dxa"/>
            <w:vAlign w:val="center"/>
          </w:tcPr>
          <w:p w:rsidR="00895A39" w:rsidRPr="00975147" w:rsidRDefault="00895A39" w:rsidP="0097514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5147">
              <w:rPr>
                <w:sz w:val="24"/>
                <w:szCs w:val="24"/>
              </w:rPr>
              <w:t>4</w:t>
            </w:r>
          </w:p>
        </w:tc>
        <w:tc>
          <w:tcPr>
            <w:tcW w:w="2455" w:type="dxa"/>
            <w:vAlign w:val="center"/>
          </w:tcPr>
          <w:p w:rsidR="00895A39" w:rsidRPr="001C7926" w:rsidRDefault="00895A39" w:rsidP="0020192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производства работ из монолитного бетона и железобетона.</w:t>
            </w:r>
          </w:p>
        </w:tc>
        <w:tc>
          <w:tcPr>
            <w:tcW w:w="6358" w:type="dxa"/>
            <w:vMerge/>
            <w:vAlign w:val="center"/>
          </w:tcPr>
          <w:p w:rsidR="00895A39" w:rsidRPr="00975147" w:rsidRDefault="00895A39" w:rsidP="00975147">
            <w:pPr>
              <w:widowControl/>
              <w:spacing w:line="240" w:lineRule="auto"/>
              <w:ind w:firstLine="0"/>
              <w:rPr>
                <w:bCs/>
                <w:sz w:val="24"/>
                <w:szCs w:val="28"/>
              </w:rPr>
            </w:pPr>
          </w:p>
        </w:tc>
      </w:tr>
    </w:tbl>
    <w:p w:rsidR="00895A39" w:rsidRPr="00D2714B" w:rsidRDefault="00895A39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95A39" w:rsidRPr="00D2714B" w:rsidRDefault="00895A3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95A39" w:rsidRPr="00D2714B" w:rsidRDefault="00895A39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95A39" w:rsidRPr="00E0500F" w:rsidRDefault="00895A39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895A39" w:rsidRPr="00D322E9" w:rsidRDefault="00895A3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95A39" w:rsidRDefault="00895A39" w:rsidP="00975147">
      <w:pPr>
        <w:spacing w:line="240" w:lineRule="auto"/>
        <w:ind w:firstLine="851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895A39" w:rsidRPr="00975147" w:rsidRDefault="00895A39" w:rsidP="00975147">
      <w:pPr>
        <w:widowControl/>
        <w:numPr>
          <w:ilvl w:val="0"/>
          <w:numId w:val="41"/>
        </w:numPr>
        <w:spacing w:line="240" w:lineRule="auto"/>
        <w:ind w:left="0" w:firstLine="85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Э.С. Спиридонов, А.М. Призмазонов и др. Технология железнодорожного строительства, под ред. Э.С. Спиридонова и А.М. Призмазонова. – М.: ФГБОУ «Учебно-методический центр по образованию на железнодорожном транспорте», 2013. – </w:t>
      </w:r>
      <w:r>
        <w:rPr>
          <w:sz w:val="28"/>
          <w:szCs w:val="28"/>
        </w:rPr>
        <w:t>592 с.</w:t>
      </w:r>
    </w:p>
    <w:p w:rsidR="00895A39" w:rsidRDefault="00895A39" w:rsidP="00975147">
      <w:pPr>
        <w:widowControl/>
        <w:numPr>
          <w:ilvl w:val="0"/>
          <w:numId w:val="41"/>
        </w:numPr>
        <w:spacing w:line="240" w:lineRule="auto"/>
        <w:ind w:left="0" w:firstLine="851"/>
        <w:rPr>
          <w:bCs/>
          <w:sz w:val="28"/>
          <w:szCs w:val="28"/>
        </w:rPr>
      </w:pPr>
      <w:hyperlink r:id="rId7" w:history="1">
        <w:r w:rsidRPr="00F54FEB">
          <w:rPr>
            <w:rStyle w:val="Hyperlink"/>
            <w:bCs/>
            <w:color w:val="auto"/>
            <w:sz w:val="28"/>
            <w:szCs w:val="28"/>
            <w:u w:val="none"/>
          </w:rPr>
          <w:t>Верженский Ю.А.</w:t>
        </w:r>
      </w:hyperlink>
      <w:r>
        <w:rPr>
          <w:bCs/>
          <w:sz w:val="28"/>
          <w:szCs w:val="28"/>
        </w:rPr>
        <w:t xml:space="preserve"> Проектирование производства земляных работ: учебное пособие к курсовому и дипломному проектированию для студентов, обучающихся по специальности ПГС, СЖД, ВиВ. Ч. 3/ Ю.А. Верженский, Д.А. Басовский, М.С. Ватутина. - СПб.: ПГУПС, 2011. – 44 с.</w:t>
      </w:r>
    </w:p>
    <w:p w:rsidR="00895A39" w:rsidRPr="00E0500F" w:rsidRDefault="00895A39" w:rsidP="00975147">
      <w:pPr>
        <w:spacing w:line="240" w:lineRule="auto"/>
        <w:ind w:firstLine="851"/>
        <w:contextualSpacing/>
        <w:rPr>
          <w:bCs/>
          <w:sz w:val="10"/>
          <w:szCs w:val="10"/>
        </w:rPr>
      </w:pPr>
    </w:p>
    <w:p w:rsidR="00895A39" w:rsidRDefault="00895A39" w:rsidP="00975147">
      <w:pPr>
        <w:spacing w:line="240" w:lineRule="auto"/>
        <w:ind w:firstLine="851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895A39" w:rsidRDefault="00895A39" w:rsidP="00975147">
      <w:pPr>
        <w:spacing w:line="240" w:lineRule="auto"/>
        <w:ind w:firstLine="851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>И.В. Прокудин, И.А. Грачев, А.Ф. Колос. Проектирование организации строительства железных дорог: Учебное пособие / Под ред. И.В. Прокудина. – М.: ГОУ УМЦ, 2012 – 530с.</w:t>
      </w:r>
    </w:p>
    <w:p w:rsidR="00895A39" w:rsidRDefault="00895A39" w:rsidP="00975147">
      <w:pPr>
        <w:spacing w:line="240" w:lineRule="auto"/>
        <w:ind w:firstLine="851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>Ю.А. Верженский, Н.М. Панченко. Технология бетонных работ. Учебное пособие. СПБ, ПГУПС. 2007 г.</w:t>
      </w:r>
    </w:p>
    <w:p w:rsidR="00895A39" w:rsidRDefault="00895A39" w:rsidP="00975147">
      <w:pPr>
        <w:spacing w:line="240" w:lineRule="auto"/>
        <w:ind w:firstLine="851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  <w:t>Технология монтажа зданий и сооружений. Части 1 и 2. Учебное пособие Рогонский В.А., Верженский В.А., Кистанов А.И. и др. ПГУПС, 2004-2005 г., 64 с.</w:t>
      </w:r>
    </w:p>
    <w:p w:rsidR="00895A39" w:rsidRDefault="00895A39" w:rsidP="00975147">
      <w:pPr>
        <w:spacing w:line="240" w:lineRule="auto"/>
        <w:ind w:firstLine="851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4. И.В. Прокудин, Э.С. Спиридонов, И.А. Грачев и др. Организация строительства и реконструкция железных дорог. М, 2008, 736 с.</w:t>
      </w:r>
    </w:p>
    <w:p w:rsidR="00895A39" w:rsidRPr="00E0500F" w:rsidRDefault="00895A39" w:rsidP="00975147">
      <w:pPr>
        <w:spacing w:line="240" w:lineRule="auto"/>
        <w:ind w:firstLine="851"/>
        <w:contextualSpacing/>
        <w:rPr>
          <w:bCs/>
          <w:sz w:val="10"/>
          <w:szCs w:val="10"/>
        </w:rPr>
      </w:pPr>
    </w:p>
    <w:p w:rsidR="00895A39" w:rsidRDefault="00895A39" w:rsidP="00975147">
      <w:pPr>
        <w:spacing w:line="240" w:lineRule="auto"/>
        <w:ind w:firstLine="851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895A39" w:rsidRPr="00F54FEB" w:rsidRDefault="00895A39" w:rsidP="00975147">
      <w:pPr>
        <w:widowControl/>
        <w:numPr>
          <w:ilvl w:val="0"/>
          <w:numId w:val="42"/>
        </w:numPr>
        <w:spacing w:line="240" w:lineRule="auto"/>
        <w:ind w:left="0" w:firstLine="851"/>
        <w:rPr>
          <w:bCs/>
          <w:sz w:val="28"/>
          <w:szCs w:val="28"/>
        </w:rPr>
      </w:pPr>
      <w:r w:rsidRPr="00F54FEB">
        <w:rPr>
          <w:bCs/>
          <w:sz w:val="28"/>
          <w:szCs w:val="28"/>
        </w:rPr>
        <w:t xml:space="preserve">СП 45.13330.2012 "Земляные сооружения, основания и фундаменты" Актуализированная редакция </w:t>
      </w:r>
      <w:hyperlink r:id="rId8" w:history="1">
        <w:r w:rsidRPr="00F54FEB">
          <w:rPr>
            <w:rStyle w:val="Hyperlink"/>
            <w:color w:val="auto"/>
            <w:sz w:val="28"/>
            <w:szCs w:val="28"/>
            <w:u w:val="none"/>
          </w:rPr>
          <w:t>СНиП 3.02.01-87</w:t>
        </w:r>
      </w:hyperlink>
      <w:r w:rsidRPr="00F54FEB">
        <w:rPr>
          <w:bCs/>
          <w:sz w:val="28"/>
          <w:szCs w:val="28"/>
        </w:rPr>
        <w:t>.</w:t>
      </w:r>
    </w:p>
    <w:p w:rsidR="00895A39" w:rsidRPr="00F54FEB" w:rsidRDefault="00895A39" w:rsidP="00975147">
      <w:pPr>
        <w:widowControl/>
        <w:numPr>
          <w:ilvl w:val="0"/>
          <w:numId w:val="42"/>
        </w:numPr>
        <w:spacing w:line="240" w:lineRule="auto"/>
        <w:ind w:left="0" w:firstLine="851"/>
        <w:rPr>
          <w:bCs/>
          <w:sz w:val="28"/>
          <w:szCs w:val="28"/>
        </w:rPr>
      </w:pPr>
      <w:r w:rsidRPr="00F54FEB">
        <w:rPr>
          <w:bCs/>
          <w:sz w:val="28"/>
          <w:szCs w:val="28"/>
        </w:rPr>
        <w:t>ГОСТ</w:t>
      </w:r>
      <w:r>
        <w:rPr>
          <w:bCs/>
          <w:sz w:val="28"/>
          <w:szCs w:val="28"/>
        </w:rPr>
        <w:t xml:space="preserve"> </w:t>
      </w:r>
      <w:r w:rsidRPr="00F54FEB">
        <w:rPr>
          <w:bCs/>
          <w:sz w:val="28"/>
          <w:szCs w:val="28"/>
        </w:rPr>
        <w:t>25100-2011 "Грунты. Классификация".</w:t>
      </w:r>
    </w:p>
    <w:p w:rsidR="00895A39" w:rsidRDefault="00895A39" w:rsidP="00975147">
      <w:pPr>
        <w:widowControl/>
        <w:numPr>
          <w:ilvl w:val="0"/>
          <w:numId w:val="42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ГОСТ 7473-2010 "Смеси бетонные. Технические условия".</w:t>
      </w:r>
    </w:p>
    <w:p w:rsidR="00895A39" w:rsidRDefault="00895A39" w:rsidP="00975147">
      <w:pPr>
        <w:spacing w:line="240" w:lineRule="auto"/>
        <w:ind w:firstLine="851"/>
        <w:contextualSpacing/>
        <w:rPr>
          <w:bCs/>
          <w:sz w:val="28"/>
          <w:szCs w:val="28"/>
        </w:rPr>
      </w:pPr>
    </w:p>
    <w:p w:rsidR="00895A39" w:rsidRDefault="00895A39" w:rsidP="00975147">
      <w:pPr>
        <w:spacing w:line="240" w:lineRule="auto"/>
        <w:ind w:firstLine="851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8.4 Другие издания, необходимые для освоения дисциплины</w:t>
      </w:r>
    </w:p>
    <w:p w:rsidR="00895A39" w:rsidRPr="00975147" w:rsidRDefault="00895A39" w:rsidP="00F54FEB">
      <w:pPr>
        <w:spacing w:line="240" w:lineRule="auto"/>
        <w:ind w:firstLine="85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>Верженский Ю.А., Кистанов А.И. Проектирование производства земляных работ. Часть 1. Методические указания к курсовому и дипломному проектированию. СПб, 2004, 80с.</w:t>
      </w:r>
    </w:p>
    <w:p w:rsidR="00895A39" w:rsidRDefault="00895A39" w:rsidP="00F54FEB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2. Верженский Ю.А., Кистанов А.И. Проектирование производства земляных работ. Часть 2. Методические указания к курсовому и дипломному проектированию. СПб, 2004., 82с.</w:t>
      </w:r>
    </w:p>
    <w:p w:rsidR="00895A39" w:rsidRDefault="00895A39" w:rsidP="009C52D9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3. Верженский Ю.А., Ватутина М.С. Проектирование производства земляных работ с использованием П12. Методические указания к курсовому проектированию. СПб, ПГУПС 2010., 20 с.</w:t>
      </w:r>
    </w:p>
    <w:p w:rsidR="00895A39" w:rsidRDefault="00895A39" w:rsidP="009C52D9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4. Кистанов А.И. производство подготовительных, планировочных и укрепительных работ при сооружении земляного полотна. Часть 1, СПб, ПГУПС, 2014, 43 с.</w:t>
      </w:r>
    </w:p>
    <w:p w:rsidR="00895A39" w:rsidRPr="009C015D" w:rsidRDefault="00895A39" w:rsidP="002F366D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Pr="002F366D">
        <w:rPr>
          <w:bCs/>
          <w:sz w:val="28"/>
          <w:szCs w:val="28"/>
        </w:rPr>
        <w:tab/>
      </w:r>
      <w:r w:rsidRPr="009C015D">
        <w:rPr>
          <w:sz w:val="28"/>
          <w:szCs w:val="28"/>
        </w:rPr>
        <w:t>Б</w:t>
      </w:r>
      <w:r>
        <w:rPr>
          <w:sz w:val="28"/>
          <w:szCs w:val="28"/>
        </w:rPr>
        <w:t>1</w:t>
      </w:r>
      <w:r w:rsidRPr="009C015D">
        <w:rPr>
          <w:sz w:val="28"/>
          <w:szCs w:val="28"/>
        </w:rPr>
        <w:t xml:space="preserve">.Б.37 «Технология, механизация и автоматизация железнодорожного строительства»  </w:t>
      </w:r>
      <w:r w:rsidRPr="009C015D">
        <w:rPr>
          <w:bCs/>
          <w:sz w:val="28"/>
          <w:szCs w:val="28"/>
        </w:rPr>
        <w:t xml:space="preserve">Методические рекомендации для практических занятий </w:t>
      </w:r>
      <w:r w:rsidRPr="009C015D">
        <w:rPr>
          <w:sz w:val="28"/>
          <w:szCs w:val="28"/>
        </w:rPr>
        <w:t xml:space="preserve">для направления 08.04.01 «Строительство» по магистерской программе «Проектирование и строительство автомобильных дорог в особых условиях» </w:t>
      </w:r>
      <w:r w:rsidRPr="009C015D">
        <w:rPr>
          <w:bCs/>
          <w:sz w:val="28"/>
          <w:szCs w:val="28"/>
        </w:rPr>
        <w:t xml:space="preserve">[электронный ресурс], режим доступа: </w:t>
      </w:r>
      <w:r w:rsidRPr="002F366D">
        <w:rPr>
          <w:sz w:val="28"/>
          <w:szCs w:val="28"/>
          <w:lang w:val="en-US"/>
        </w:rPr>
        <w:t>http</w:t>
      </w:r>
      <w:r w:rsidRPr="002F366D">
        <w:rPr>
          <w:sz w:val="28"/>
          <w:szCs w:val="28"/>
        </w:rPr>
        <w:t>://</w:t>
      </w:r>
      <w:r w:rsidRPr="002F366D">
        <w:rPr>
          <w:sz w:val="28"/>
          <w:szCs w:val="28"/>
          <w:lang w:val="en-US"/>
        </w:rPr>
        <w:t>sdo</w:t>
      </w:r>
      <w:r w:rsidRPr="002F366D">
        <w:rPr>
          <w:sz w:val="28"/>
          <w:szCs w:val="28"/>
        </w:rPr>
        <w:t>.</w:t>
      </w:r>
      <w:r w:rsidRPr="002F366D">
        <w:rPr>
          <w:sz w:val="28"/>
          <w:szCs w:val="28"/>
          <w:lang w:val="en-US"/>
        </w:rPr>
        <w:t>pgups</w:t>
      </w:r>
      <w:r w:rsidRPr="002F366D">
        <w:rPr>
          <w:sz w:val="28"/>
          <w:szCs w:val="28"/>
        </w:rPr>
        <w:t>.</w:t>
      </w:r>
      <w:r w:rsidRPr="002F366D">
        <w:rPr>
          <w:sz w:val="28"/>
          <w:szCs w:val="28"/>
          <w:lang w:val="en-US"/>
        </w:rPr>
        <w:t>ru</w:t>
      </w:r>
      <w:r w:rsidRPr="002F366D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895A39" w:rsidRPr="009C015D" w:rsidRDefault="00895A39" w:rsidP="002F366D">
      <w:pPr>
        <w:spacing w:line="240" w:lineRule="auto"/>
        <w:ind w:firstLine="499"/>
        <w:rPr>
          <w:bCs/>
          <w:sz w:val="28"/>
          <w:szCs w:val="28"/>
        </w:rPr>
      </w:pPr>
      <w:r w:rsidRPr="009C015D">
        <w:rPr>
          <w:bCs/>
          <w:sz w:val="28"/>
          <w:szCs w:val="28"/>
        </w:rPr>
        <w:t>6.</w:t>
      </w:r>
      <w:r w:rsidRPr="009C015D">
        <w:rPr>
          <w:bCs/>
          <w:sz w:val="28"/>
          <w:szCs w:val="28"/>
        </w:rPr>
        <w:tab/>
      </w:r>
      <w:r w:rsidRPr="009C015D">
        <w:rPr>
          <w:sz w:val="28"/>
          <w:szCs w:val="28"/>
        </w:rPr>
        <w:t>Б</w:t>
      </w:r>
      <w:r>
        <w:rPr>
          <w:sz w:val="28"/>
          <w:szCs w:val="28"/>
        </w:rPr>
        <w:t>1</w:t>
      </w:r>
      <w:r w:rsidRPr="009C015D">
        <w:rPr>
          <w:sz w:val="28"/>
          <w:szCs w:val="28"/>
        </w:rPr>
        <w:t xml:space="preserve">.Б.37 «Технология, механизация и автоматизация железнодорожного строительства»  </w:t>
      </w:r>
      <w:r w:rsidRPr="009C015D">
        <w:rPr>
          <w:bCs/>
          <w:sz w:val="28"/>
          <w:szCs w:val="28"/>
        </w:rPr>
        <w:t xml:space="preserve">Методические рекомендации по организации самостоятельной работы обучающихся </w:t>
      </w:r>
      <w:r w:rsidRPr="009C015D">
        <w:rPr>
          <w:sz w:val="28"/>
          <w:szCs w:val="28"/>
        </w:rPr>
        <w:t>для специальности 23.05.06 «Строительство железных дорог, мостов и транспортных тоннелей» по специализации «Управление техническим состоянием железнодорожного пути»</w:t>
      </w:r>
      <w:r w:rsidRPr="009C015D">
        <w:rPr>
          <w:bCs/>
          <w:sz w:val="28"/>
          <w:szCs w:val="28"/>
        </w:rPr>
        <w:t xml:space="preserve"> [электронный ресурс], режим доступа: </w:t>
      </w:r>
      <w:r w:rsidRPr="002F366D">
        <w:rPr>
          <w:sz w:val="28"/>
          <w:szCs w:val="28"/>
          <w:lang w:val="en-US"/>
        </w:rPr>
        <w:t>http</w:t>
      </w:r>
      <w:r w:rsidRPr="002F366D">
        <w:rPr>
          <w:sz w:val="28"/>
          <w:szCs w:val="28"/>
        </w:rPr>
        <w:t>://</w:t>
      </w:r>
      <w:r w:rsidRPr="002F366D">
        <w:rPr>
          <w:sz w:val="28"/>
          <w:szCs w:val="28"/>
          <w:lang w:val="en-US"/>
        </w:rPr>
        <w:t>sdo</w:t>
      </w:r>
      <w:r w:rsidRPr="002F366D">
        <w:rPr>
          <w:sz w:val="28"/>
          <w:szCs w:val="28"/>
        </w:rPr>
        <w:t>.</w:t>
      </w:r>
      <w:r w:rsidRPr="002F366D">
        <w:rPr>
          <w:sz w:val="28"/>
          <w:szCs w:val="28"/>
          <w:lang w:val="en-US"/>
        </w:rPr>
        <w:t>pgups</w:t>
      </w:r>
      <w:r w:rsidRPr="002F366D">
        <w:rPr>
          <w:sz w:val="28"/>
          <w:szCs w:val="28"/>
        </w:rPr>
        <w:t>.</w:t>
      </w:r>
      <w:r w:rsidRPr="002F366D">
        <w:rPr>
          <w:sz w:val="28"/>
          <w:szCs w:val="28"/>
          <w:lang w:val="en-US"/>
        </w:rPr>
        <w:t>ru</w:t>
      </w:r>
      <w:r w:rsidRPr="002F366D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895A39" w:rsidRPr="009C015D" w:rsidRDefault="00895A39" w:rsidP="002F366D">
      <w:pPr>
        <w:spacing w:line="240" w:lineRule="auto"/>
        <w:ind w:firstLine="851"/>
        <w:rPr>
          <w:bCs/>
          <w:sz w:val="28"/>
          <w:szCs w:val="28"/>
        </w:rPr>
      </w:pPr>
      <w:r w:rsidRPr="009C015D">
        <w:rPr>
          <w:bCs/>
          <w:sz w:val="28"/>
          <w:szCs w:val="28"/>
        </w:rPr>
        <w:t xml:space="preserve">7. </w:t>
      </w:r>
      <w:r w:rsidRPr="009C015D">
        <w:rPr>
          <w:sz w:val="28"/>
          <w:szCs w:val="28"/>
        </w:rPr>
        <w:t>Б</w:t>
      </w:r>
      <w:r>
        <w:rPr>
          <w:sz w:val="28"/>
          <w:szCs w:val="28"/>
        </w:rPr>
        <w:t>1</w:t>
      </w:r>
      <w:r w:rsidRPr="009C015D">
        <w:rPr>
          <w:sz w:val="28"/>
          <w:szCs w:val="28"/>
        </w:rPr>
        <w:t xml:space="preserve">.Б.37 «Технология, механизация и автоматизация железнодорожного строительства» </w:t>
      </w:r>
      <w:r w:rsidRPr="009C015D">
        <w:rPr>
          <w:spacing w:val="-4"/>
          <w:sz w:val="28"/>
          <w:szCs w:val="28"/>
        </w:rPr>
        <w:t xml:space="preserve">Методические рекомендации по выполнению курсового проекта </w:t>
      </w:r>
      <w:r w:rsidRPr="009C015D">
        <w:rPr>
          <w:sz w:val="28"/>
          <w:szCs w:val="28"/>
        </w:rPr>
        <w:t>для специальности 23.05.06 «Строительство железных дорог, мостов и транспортных тоннелей» по специализации «Управление техническим состоянием железнодорожного пути»</w:t>
      </w:r>
      <w:r w:rsidRPr="009C015D">
        <w:rPr>
          <w:spacing w:val="-4"/>
          <w:sz w:val="28"/>
          <w:szCs w:val="28"/>
        </w:rPr>
        <w:t xml:space="preserve"> [электронный ресурс], режим доступа: </w:t>
      </w:r>
      <w:r w:rsidRPr="002F366D">
        <w:rPr>
          <w:sz w:val="28"/>
          <w:szCs w:val="28"/>
          <w:lang w:val="en-US"/>
        </w:rPr>
        <w:t>http</w:t>
      </w:r>
      <w:r w:rsidRPr="002F366D">
        <w:rPr>
          <w:sz w:val="28"/>
          <w:szCs w:val="28"/>
        </w:rPr>
        <w:t>://</w:t>
      </w:r>
      <w:r w:rsidRPr="002F366D">
        <w:rPr>
          <w:sz w:val="28"/>
          <w:szCs w:val="28"/>
          <w:lang w:val="en-US"/>
        </w:rPr>
        <w:t>sdo</w:t>
      </w:r>
      <w:r w:rsidRPr="002F366D">
        <w:rPr>
          <w:sz w:val="28"/>
          <w:szCs w:val="28"/>
        </w:rPr>
        <w:t>.</w:t>
      </w:r>
      <w:r w:rsidRPr="002F366D">
        <w:rPr>
          <w:sz w:val="28"/>
          <w:szCs w:val="28"/>
          <w:lang w:val="en-US"/>
        </w:rPr>
        <w:t>pgups</w:t>
      </w:r>
      <w:r w:rsidRPr="002F366D">
        <w:rPr>
          <w:sz w:val="28"/>
          <w:szCs w:val="28"/>
        </w:rPr>
        <w:t>.</w:t>
      </w:r>
      <w:r w:rsidRPr="002F366D">
        <w:rPr>
          <w:sz w:val="28"/>
          <w:szCs w:val="28"/>
          <w:lang w:val="en-US"/>
        </w:rPr>
        <w:t>ru</w:t>
      </w:r>
      <w:r w:rsidRPr="002F366D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895A39" w:rsidRDefault="00895A39" w:rsidP="00F54FE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95A39" w:rsidRPr="006338D7" w:rsidRDefault="00895A39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95A39" w:rsidRPr="003967B0" w:rsidRDefault="00895A39" w:rsidP="005153AF">
      <w:pPr>
        <w:spacing w:line="240" w:lineRule="auto"/>
        <w:ind w:firstLine="709"/>
        <w:rPr>
          <w:b/>
          <w:bCs/>
          <w:szCs w:val="16"/>
        </w:rPr>
      </w:pPr>
    </w:p>
    <w:p w:rsidR="00895A39" w:rsidRPr="004579D3" w:rsidRDefault="00895A39" w:rsidP="005153AF">
      <w:pPr>
        <w:pStyle w:val="ListParagraph"/>
        <w:widowControl/>
        <w:numPr>
          <w:ilvl w:val="0"/>
          <w:numId w:val="43"/>
        </w:numPr>
        <w:spacing w:line="240" w:lineRule="auto"/>
        <w:ind w:left="0" w:firstLine="567"/>
        <w:rPr>
          <w:bCs/>
          <w:sz w:val="28"/>
          <w:szCs w:val="28"/>
        </w:rPr>
      </w:pPr>
      <w:r w:rsidRPr="004579D3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4579D3">
        <w:rPr>
          <w:sz w:val="28"/>
          <w:szCs w:val="28"/>
        </w:rPr>
        <w:t xml:space="preserve">[Электронный ресурс]. – Режим доступа: </w:t>
      </w:r>
      <w:r w:rsidRPr="004579D3">
        <w:rPr>
          <w:sz w:val="28"/>
          <w:szCs w:val="28"/>
          <w:lang w:val="en-US"/>
        </w:rPr>
        <w:t>http</w:t>
      </w:r>
      <w:r w:rsidRPr="004579D3">
        <w:rPr>
          <w:sz w:val="28"/>
          <w:szCs w:val="28"/>
        </w:rPr>
        <w:t>://</w:t>
      </w:r>
      <w:r w:rsidRPr="004579D3">
        <w:rPr>
          <w:sz w:val="28"/>
          <w:szCs w:val="28"/>
          <w:lang w:val="en-US"/>
        </w:rPr>
        <w:t>sdo</w:t>
      </w:r>
      <w:r w:rsidRPr="004579D3">
        <w:rPr>
          <w:sz w:val="28"/>
          <w:szCs w:val="28"/>
        </w:rPr>
        <w:t>.</w:t>
      </w:r>
      <w:r w:rsidRPr="004579D3">
        <w:rPr>
          <w:sz w:val="28"/>
          <w:szCs w:val="28"/>
          <w:lang w:val="en-US"/>
        </w:rPr>
        <w:t>pgups</w:t>
      </w:r>
      <w:r w:rsidRPr="004579D3">
        <w:rPr>
          <w:sz w:val="28"/>
          <w:szCs w:val="28"/>
        </w:rPr>
        <w:t>.</w:t>
      </w:r>
      <w:r w:rsidRPr="004579D3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/ </w:t>
      </w:r>
      <w:r w:rsidRPr="004579D3">
        <w:rPr>
          <w:sz w:val="28"/>
          <w:szCs w:val="28"/>
        </w:rPr>
        <w:t>(для доступа к полнотекстовым документам требуется авторизация).</w:t>
      </w:r>
    </w:p>
    <w:p w:rsidR="00895A39" w:rsidRPr="000A4891" w:rsidRDefault="00895A39" w:rsidP="005153AF">
      <w:pPr>
        <w:widowControl/>
        <w:numPr>
          <w:ilvl w:val="0"/>
          <w:numId w:val="43"/>
        </w:numPr>
        <w:spacing w:line="240" w:lineRule="auto"/>
        <w:ind w:left="0" w:firstLine="567"/>
        <w:rPr>
          <w:bCs/>
          <w:sz w:val="28"/>
          <w:szCs w:val="28"/>
        </w:rPr>
      </w:pPr>
      <w:r>
        <w:rPr>
          <w:sz w:val="28"/>
          <w:szCs w:val="28"/>
        </w:rPr>
        <w:t xml:space="preserve">Электронная библиотечная система ЛАНЬ </w:t>
      </w:r>
      <w:r w:rsidRPr="002B37F6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2B37F6">
        <w:rPr>
          <w:sz w:val="28"/>
          <w:szCs w:val="28"/>
        </w:rPr>
        <w:t>]</w:t>
      </w:r>
      <w:r>
        <w:rPr>
          <w:sz w:val="28"/>
          <w:szCs w:val="28"/>
        </w:rPr>
        <w:t xml:space="preserve">. Режим доступа: </w:t>
      </w:r>
      <w:hyperlink r:id="rId9" w:history="1">
        <w:r w:rsidRPr="00D04802">
          <w:rPr>
            <w:rStyle w:val="Hyperlink"/>
            <w:sz w:val="28"/>
            <w:szCs w:val="28"/>
            <w:lang w:val="en-US"/>
          </w:rPr>
          <w:t>https</w:t>
        </w:r>
        <w:r w:rsidRPr="00D04802">
          <w:rPr>
            <w:rStyle w:val="Hyperlink"/>
            <w:sz w:val="28"/>
            <w:szCs w:val="28"/>
          </w:rPr>
          <w:t>://</w:t>
        </w:r>
        <w:r w:rsidRPr="00D04802">
          <w:rPr>
            <w:rStyle w:val="Hyperlink"/>
            <w:sz w:val="28"/>
            <w:szCs w:val="28"/>
            <w:lang w:val="en-US"/>
          </w:rPr>
          <w:t>e</w:t>
        </w:r>
        <w:r w:rsidRPr="00D04802">
          <w:rPr>
            <w:rStyle w:val="Hyperlink"/>
            <w:sz w:val="28"/>
            <w:szCs w:val="28"/>
          </w:rPr>
          <w:t>.</w:t>
        </w:r>
        <w:r w:rsidRPr="00D04802">
          <w:rPr>
            <w:rStyle w:val="Hyperlink"/>
            <w:sz w:val="28"/>
            <w:szCs w:val="28"/>
            <w:lang w:val="en-US"/>
          </w:rPr>
          <w:t>lanbook</w:t>
        </w:r>
        <w:r w:rsidRPr="00D04802">
          <w:rPr>
            <w:rStyle w:val="Hyperlink"/>
            <w:sz w:val="28"/>
            <w:szCs w:val="28"/>
          </w:rPr>
          <w:t>.</w:t>
        </w:r>
        <w:r w:rsidRPr="00D04802">
          <w:rPr>
            <w:rStyle w:val="Hyperlink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 xml:space="preserve"> – Загл. с экрана.</w:t>
      </w:r>
    </w:p>
    <w:p w:rsidR="00895A39" w:rsidRPr="00526C60" w:rsidRDefault="00895A39" w:rsidP="005153AF">
      <w:pPr>
        <w:spacing w:line="240" w:lineRule="auto"/>
        <w:ind w:firstLine="851"/>
        <w:rPr>
          <w:bCs/>
          <w:szCs w:val="16"/>
        </w:rPr>
      </w:pPr>
    </w:p>
    <w:p w:rsidR="00895A39" w:rsidRPr="006338D7" w:rsidRDefault="00895A39" w:rsidP="005153A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895A39" w:rsidRDefault="00895A39" w:rsidP="005153AF">
      <w:pPr>
        <w:spacing w:line="240" w:lineRule="auto"/>
        <w:ind w:firstLine="851"/>
        <w:rPr>
          <w:bCs/>
          <w:sz w:val="28"/>
          <w:szCs w:val="28"/>
        </w:rPr>
      </w:pPr>
    </w:p>
    <w:p w:rsidR="00895A39" w:rsidRPr="000A4891" w:rsidRDefault="00895A39" w:rsidP="005153AF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895A39" w:rsidRPr="000A4891" w:rsidRDefault="00895A39" w:rsidP="005153AF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895A39" w:rsidRPr="000A4891" w:rsidRDefault="00895A39" w:rsidP="005153AF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895A39" w:rsidRPr="000A4891" w:rsidRDefault="00895A39" w:rsidP="005153AF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95A39" w:rsidRPr="000A4891" w:rsidRDefault="00895A39" w:rsidP="005153AF">
      <w:pPr>
        <w:spacing w:line="240" w:lineRule="auto"/>
        <w:rPr>
          <w:b/>
          <w:bCs/>
          <w:szCs w:val="16"/>
        </w:rPr>
      </w:pPr>
    </w:p>
    <w:p w:rsidR="00895A39" w:rsidRPr="000A4891" w:rsidRDefault="00895A39" w:rsidP="005153AF">
      <w:pPr>
        <w:spacing w:line="240" w:lineRule="auto"/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95A39" w:rsidRDefault="00895A39" w:rsidP="005153AF">
      <w:pPr>
        <w:spacing w:line="240" w:lineRule="auto"/>
        <w:ind w:firstLine="851"/>
        <w:rPr>
          <w:bCs/>
          <w:sz w:val="28"/>
          <w:szCs w:val="28"/>
        </w:rPr>
      </w:pPr>
    </w:p>
    <w:p w:rsidR="00895A39" w:rsidRPr="000A4891" w:rsidRDefault="00895A39" w:rsidP="005153AF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При осуществлении образовательного процесса по дисциплине </w:t>
      </w:r>
      <w:r w:rsidRPr="00A937E7">
        <w:rPr>
          <w:bCs/>
          <w:sz w:val="28"/>
          <w:szCs w:val="28"/>
        </w:rPr>
        <w:t>используются следующие информационные</w:t>
      </w:r>
      <w:r w:rsidRPr="000A4891">
        <w:rPr>
          <w:bCs/>
          <w:sz w:val="28"/>
          <w:szCs w:val="28"/>
        </w:rPr>
        <w:t xml:space="preserve"> технологии:</w:t>
      </w:r>
    </w:p>
    <w:p w:rsidR="00895A39" w:rsidRPr="000A4891" w:rsidRDefault="00895A39" w:rsidP="005153AF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технические средства (персональные компьютеры, интерактивная доска</w:t>
      </w:r>
      <w:r>
        <w:rPr>
          <w:bCs/>
          <w:sz w:val="28"/>
          <w:szCs w:val="28"/>
        </w:rPr>
        <w:t xml:space="preserve"> / проектор</w:t>
      </w:r>
      <w:r w:rsidRPr="000A4891">
        <w:rPr>
          <w:bCs/>
          <w:sz w:val="28"/>
          <w:szCs w:val="28"/>
        </w:rPr>
        <w:t>);</w:t>
      </w:r>
    </w:p>
    <w:p w:rsidR="00895A39" w:rsidRPr="000A4891" w:rsidRDefault="00895A39" w:rsidP="005153AF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методы обучения с использованием информационных технологий (компьютерное тестирование, демонстрация мультимедийных материалов).</w:t>
      </w:r>
    </w:p>
    <w:p w:rsidR="00895A39" w:rsidRPr="000A4891" w:rsidRDefault="00895A39" w:rsidP="005153AF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895A39" w:rsidRPr="000A4891" w:rsidRDefault="00895A39" w:rsidP="005153AF">
      <w:pPr>
        <w:spacing w:line="240" w:lineRule="auto"/>
        <w:rPr>
          <w:b/>
          <w:bCs/>
          <w:szCs w:val="16"/>
        </w:rPr>
      </w:pPr>
    </w:p>
    <w:p w:rsidR="00895A39" w:rsidRPr="000A4891" w:rsidRDefault="00895A39" w:rsidP="005153AF">
      <w:pPr>
        <w:spacing w:line="240" w:lineRule="auto"/>
        <w:jc w:val="center"/>
        <w:rPr>
          <w:bCs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-9pt;margin-top:0;width:486pt;height:482.45pt;z-index:251657728">
            <v:imagedata r:id="rId10" o:title=""/>
          </v:shape>
        </w:pict>
      </w: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895A39" w:rsidRDefault="00895A39" w:rsidP="005153AF">
      <w:pPr>
        <w:spacing w:line="240" w:lineRule="auto"/>
        <w:ind w:firstLine="851"/>
        <w:rPr>
          <w:bCs/>
          <w:sz w:val="28"/>
        </w:rPr>
      </w:pPr>
    </w:p>
    <w:p w:rsidR="00895A39" w:rsidRPr="000A4891" w:rsidRDefault="00895A39" w:rsidP="005153AF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 и соответствует действующим санитарным и противопожарным нормам и правилам.</w:t>
      </w:r>
    </w:p>
    <w:p w:rsidR="00895A39" w:rsidRPr="000A4891" w:rsidRDefault="00895A39" w:rsidP="005153AF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Она содержит специальные помещения - учебные аудитории для проведения занятий лекционного типа, практических занятий и занятий 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895A39" w:rsidRPr="000A4891" w:rsidRDefault="00895A39" w:rsidP="005153AF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895A39" w:rsidRPr="000A4891" w:rsidRDefault="00895A39" w:rsidP="005153AF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Для проведения занятий лекционного типа предлагаются наборы демонстрационного оборудования, обеспечивающие тематические иллюстрации, соответствующие примерным программам дисциплин, рабочим учебным программам дисциплин.</w:t>
      </w:r>
    </w:p>
    <w:p w:rsidR="00895A39" w:rsidRPr="000A4891" w:rsidRDefault="00895A39" w:rsidP="005153AF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895A39" w:rsidRPr="000A4891" w:rsidRDefault="00895A39" w:rsidP="005153AF">
      <w:pPr>
        <w:spacing w:line="240" w:lineRule="auto"/>
        <w:ind w:firstLine="851"/>
        <w:rPr>
          <w:bCs/>
          <w:sz w:val="28"/>
        </w:rPr>
      </w:pPr>
    </w:p>
    <w:p w:rsidR="00895A39" w:rsidRPr="00D2714B" w:rsidRDefault="00895A39" w:rsidP="00F54FEB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786"/>
        <w:gridCol w:w="2410"/>
        <w:gridCol w:w="2268"/>
      </w:tblGrid>
      <w:tr w:rsidR="00895A39" w:rsidRPr="00D2714B" w:rsidTr="00284286">
        <w:tc>
          <w:tcPr>
            <w:tcW w:w="4786" w:type="dxa"/>
          </w:tcPr>
          <w:p w:rsidR="00895A39" w:rsidRPr="00D2714B" w:rsidRDefault="00895A39" w:rsidP="002C0E6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Разработчик программы, </w:t>
            </w: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2410" w:type="dxa"/>
            <w:vAlign w:val="bottom"/>
          </w:tcPr>
          <w:p w:rsidR="00895A39" w:rsidRPr="00D2714B" w:rsidRDefault="00895A3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2268" w:type="dxa"/>
            <w:vAlign w:val="bottom"/>
          </w:tcPr>
          <w:p w:rsidR="00895A39" w:rsidRPr="00D2714B" w:rsidRDefault="00895A3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Кистанов</w:t>
            </w:r>
          </w:p>
        </w:tc>
      </w:tr>
      <w:tr w:rsidR="00895A39" w:rsidRPr="00D2714B" w:rsidTr="009C52D9">
        <w:trPr>
          <w:trHeight w:val="370"/>
        </w:trPr>
        <w:tc>
          <w:tcPr>
            <w:tcW w:w="4786" w:type="dxa"/>
          </w:tcPr>
          <w:p w:rsidR="00895A39" w:rsidRPr="00D2714B" w:rsidRDefault="00895A39" w:rsidP="009C52D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C02CB"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</w:rPr>
              <w:t>16</w:t>
            </w:r>
            <w:r w:rsidRPr="008C02C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</w:tcPr>
          <w:p w:rsidR="00895A39" w:rsidRPr="00D2714B" w:rsidRDefault="00895A3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95A39" w:rsidRPr="00D2714B" w:rsidRDefault="00895A3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95A39" w:rsidRPr="00975147" w:rsidRDefault="00895A39" w:rsidP="006F3ADC">
      <w:pPr>
        <w:ind w:firstLine="0"/>
        <w:contextualSpacing/>
        <w:rPr>
          <w:sz w:val="24"/>
          <w:szCs w:val="24"/>
          <w:lang w:eastAsia="en-US"/>
        </w:rPr>
      </w:pPr>
    </w:p>
    <w:p w:rsidR="00895A39" w:rsidRDefault="00895A39" w:rsidP="0097514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sectPr w:rsidR="00895A39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C065071"/>
    <w:multiLevelType w:val="hybridMultilevel"/>
    <w:tmpl w:val="9758A1CA"/>
    <w:lvl w:ilvl="0" w:tplc="E380541A">
      <w:start w:val="1"/>
      <w:numFmt w:val="bullet"/>
      <w:lvlText w:val="−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4173118"/>
    <w:multiLevelType w:val="hybridMultilevel"/>
    <w:tmpl w:val="25B4DFF0"/>
    <w:lvl w:ilvl="0" w:tplc="0419000F">
      <w:start w:val="1"/>
      <w:numFmt w:val="decimal"/>
      <w:lvlText w:val="%1."/>
      <w:lvlJc w:val="left"/>
      <w:pPr>
        <w:ind w:left="10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990279C"/>
    <w:multiLevelType w:val="hybridMultilevel"/>
    <w:tmpl w:val="A3B028A0"/>
    <w:lvl w:ilvl="0" w:tplc="E380541A">
      <w:start w:val="1"/>
      <w:numFmt w:val="bullet"/>
      <w:lvlText w:val="−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F1C46A9"/>
    <w:multiLevelType w:val="hybridMultilevel"/>
    <w:tmpl w:val="3B602CC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C04F4"/>
    <w:multiLevelType w:val="hybridMultilevel"/>
    <w:tmpl w:val="4A80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974443"/>
    <w:multiLevelType w:val="hybridMultilevel"/>
    <w:tmpl w:val="9F421980"/>
    <w:lvl w:ilvl="0" w:tplc="EF5890C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08B1CF4"/>
    <w:multiLevelType w:val="hybridMultilevel"/>
    <w:tmpl w:val="C50253C6"/>
    <w:lvl w:ilvl="0" w:tplc="92ECF39E">
      <w:start w:val="1"/>
      <w:numFmt w:val="decimal"/>
      <w:lvlText w:val="%1."/>
      <w:lvlJc w:val="left"/>
      <w:pPr>
        <w:ind w:left="1211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9FB4CA8"/>
    <w:multiLevelType w:val="hybridMultilevel"/>
    <w:tmpl w:val="D94A82A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6">
    <w:nsid w:val="5B580A20"/>
    <w:multiLevelType w:val="hybridMultilevel"/>
    <w:tmpl w:val="ED1A7D2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DF006F3"/>
    <w:multiLevelType w:val="hybridMultilevel"/>
    <w:tmpl w:val="91BC82F0"/>
    <w:lvl w:ilvl="0" w:tplc="3E489AEC">
      <w:start w:val="1"/>
      <w:numFmt w:val="decimal"/>
      <w:lvlText w:val="%1."/>
      <w:lvlJc w:val="left"/>
      <w:pPr>
        <w:ind w:left="1211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5634297"/>
    <w:multiLevelType w:val="hybridMultilevel"/>
    <w:tmpl w:val="0EBCB5BC"/>
    <w:lvl w:ilvl="0" w:tplc="2FAC3D18">
      <w:start w:val="1"/>
      <w:numFmt w:val="decimal"/>
      <w:lvlText w:val="%1."/>
      <w:lvlJc w:val="left"/>
      <w:pPr>
        <w:ind w:left="98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  <w:rPr>
        <w:rFonts w:cs="Times New Roman"/>
      </w:rPr>
    </w:lvl>
  </w:abstractNum>
  <w:abstractNum w:abstractNumId="31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C0A08AC"/>
    <w:multiLevelType w:val="hybridMultilevel"/>
    <w:tmpl w:val="AE5EF07C"/>
    <w:lvl w:ilvl="0" w:tplc="E380541A">
      <w:start w:val="1"/>
      <w:numFmt w:val="bullet"/>
      <w:lvlText w:val="−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2E5DDB"/>
    <w:multiLevelType w:val="hybridMultilevel"/>
    <w:tmpl w:val="5FD25A1C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35">
    <w:nsid w:val="6E4408FA"/>
    <w:multiLevelType w:val="hybridMultilevel"/>
    <w:tmpl w:val="D94A82A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6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8">
    <w:nsid w:val="74CE4A61"/>
    <w:multiLevelType w:val="hybridMultilevel"/>
    <w:tmpl w:val="5212E958"/>
    <w:lvl w:ilvl="0" w:tplc="0419000F">
      <w:start w:val="1"/>
      <w:numFmt w:val="decimal"/>
      <w:lvlText w:val="%1."/>
      <w:lvlJc w:val="left"/>
      <w:pPr>
        <w:ind w:left="117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  <w:rPr>
        <w:rFonts w:cs="Times New Roman"/>
      </w:rPr>
    </w:lvl>
  </w:abstractNum>
  <w:abstractNum w:abstractNumId="39">
    <w:nsid w:val="790A4DA5"/>
    <w:multiLevelType w:val="hybridMultilevel"/>
    <w:tmpl w:val="F32C8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7C040277"/>
    <w:multiLevelType w:val="hybridMultilevel"/>
    <w:tmpl w:val="75E8D7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9"/>
  </w:num>
  <w:num w:numId="2">
    <w:abstractNumId w:val="16"/>
  </w:num>
  <w:num w:numId="3">
    <w:abstractNumId w:val="8"/>
  </w:num>
  <w:num w:numId="4">
    <w:abstractNumId w:val="14"/>
  </w:num>
  <w:num w:numId="5">
    <w:abstractNumId w:val="1"/>
  </w:num>
  <w:num w:numId="6">
    <w:abstractNumId w:val="17"/>
  </w:num>
  <w:num w:numId="7">
    <w:abstractNumId w:val="2"/>
  </w:num>
  <w:num w:numId="8">
    <w:abstractNumId w:val="15"/>
  </w:num>
  <w:num w:numId="9">
    <w:abstractNumId w:val="20"/>
  </w:num>
  <w:num w:numId="10">
    <w:abstractNumId w:val="11"/>
  </w:num>
  <w:num w:numId="11">
    <w:abstractNumId w:val="9"/>
  </w:num>
  <w:num w:numId="12">
    <w:abstractNumId w:val="40"/>
  </w:num>
  <w:num w:numId="13">
    <w:abstractNumId w:val="31"/>
  </w:num>
  <w:num w:numId="14">
    <w:abstractNumId w:val="37"/>
  </w:num>
  <w:num w:numId="15">
    <w:abstractNumId w:val="36"/>
  </w:num>
  <w:num w:numId="16">
    <w:abstractNumId w:val="19"/>
  </w:num>
  <w:num w:numId="17">
    <w:abstractNumId w:val="4"/>
  </w:num>
  <w:num w:numId="18">
    <w:abstractNumId w:val="23"/>
  </w:num>
  <w:num w:numId="19">
    <w:abstractNumId w:val="3"/>
  </w:num>
  <w:num w:numId="20">
    <w:abstractNumId w:val="6"/>
  </w:num>
  <w:num w:numId="21">
    <w:abstractNumId w:val="27"/>
  </w:num>
  <w:num w:numId="22">
    <w:abstractNumId w:val="0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6"/>
  </w:num>
  <w:num w:numId="27">
    <w:abstractNumId w:val="25"/>
  </w:num>
  <w:num w:numId="28">
    <w:abstractNumId w:val="35"/>
  </w:num>
  <w:num w:numId="29">
    <w:abstractNumId w:val="22"/>
  </w:num>
  <w:num w:numId="30">
    <w:abstractNumId w:val="30"/>
  </w:num>
  <w:num w:numId="31">
    <w:abstractNumId w:val="12"/>
  </w:num>
  <w:num w:numId="32">
    <w:abstractNumId w:val="5"/>
  </w:num>
  <w:num w:numId="33">
    <w:abstractNumId w:val="10"/>
  </w:num>
  <w:num w:numId="34">
    <w:abstractNumId w:val="33"/>
  </w:num>
  <w:num w:numId="35">
    <w:abstractNumId w:val="41"/>
  </w:num>
  <w:num w:numId="36">
    <w:abstractNumId w:val="39"/>
  </w:num>
  <w:num w:numId="37">
    <w:abstractNumId w:val="38"/>
  </w:num>
  <w:num w:numId="38">
    <w:abstractNumId w:val="21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0651D"/>
    <w:rsid w:val="00011912"/>
    <w:rsid w:val="00013395"/>
    <w:rsid w:val="00013573"/>
    <w:rsid w:val="00013CAA"/>
    <w:rsid w:val="00015646"/>
    <w:rsid w:val="000176D3"/>
    <w:rsid w:val="000176DC"/>
    <w:rsid w:val="0002349A"/>
    <w:rsid w:val="000257E1"/>
    <w:rsid w:val="000260A9"/>
    <w:rsid w:val="00034024"/>
    <w:rsid w:val="00072DF0"/>
    <w:rsid w:val="000A1736"/>
    <w:rsid w:val="000A4891"/>
    <w:rsid w:val="000B2834"/>
    <w:rsid w:val="000B6233"/>
    <w:rsid w:val="000D0D16"/>
    <w:rsid w:val="000D1602"/>
    <w:rsid w:val="000D2340"/>
    <w:rsid w:val="000D4F76"/>
    <w:rsid w:val="000E044F"/>
    <w:rsid w:val="000E0EC1"/>
    <w:rsid w:val="000E1649"/>
    <w:rsid w:val="000E35E9"/>
    <w:rsid w:val="000F2E20"/>
    <w:rsid w:val="000F7490"/>
    <w:rsid w:val="00103824"/>
    <w:rsid w:val="00104973"/>
    <w:rsid w:val="00117EDD"/>
    <w:rsid w:val="00122920"/>
    <w:rsid w:val="001267A8"/>
    <w:rsid w:val="00137F81"/>
    <w:rsid w:val="001427D7"/>
    <w:rsid w:val="00152B20"/>
    <w:rsid w:val="00152D38"/>
    <w:rsid w:val="00154D91"/>
    <w:rsid w:val="001611CB"/>
    <w:rsid w:val="001612B1"/>
    <w:rsid w:val="00163F22"/>
    <w:rsid w:val="00170EC2"/>
    <w:rsid w:val="001863CC"/>
    <w:rsid w:val="00186C37"/>
    <w:rsid w:val="00197531"/>
    <w:rsid w:val="001A78C6"/>
    <w:rsid w:val="001B2F34"/>
    <w:rsid w:val="001C2248"/>
    <w:rsid w:val="001C493F"/>
    <w:rsid w:val="001C6CE7"/>
    <w:rsid w:val="001C7382"/>
    <w:rsid w:val="001C7926"/>
    <w:rsid w:val="001D0107"/>
    <w:rsid w:val="001E6889"/>
    <w:rsid w:val="001F1DC9"/>
    <w:rsid w:val="002007E7"/>
    <w:rsid w:val="00200A40"/>
    <w:rsid w:val="00201924"/>
    <w:rsid w:val="0023148B"/>
    <w:rsid w:val="00233DBB"/>
    <w:rsid w:val="00250727"/>
    <w:rsid w:val="00252906"/>
    <w:rsid w:val="00257AAF"/>
    <w:rsid w:val="00257B07"/>
    <w:rsid w:val="00265B74"/>
    <w:rsid w:val="002720D1"/>
    <w:rsid w:val="002766FC"/>
    <w:rsid w:val="00282FE9"/>
    <w:rsid w:val="00284286"/>
    <w:rsid w:val="00294080"/>
    <w:rsid w:val="002A228F"/>
    <w:rsid w:val="002A28B2"/>
    <w:rsid w:val="002B2C0E"/>
    <w:rsid w:val="002B37F6"/>
    <w:rsid w:val="002C0E6D"/>
    <w:rsid w:val="002E0DFE"/>
    <w:rsid w:val="002E1D6D"/>
    <w:rsid w:val="002E1FE1"/>
    <w:rsid w:val="002F366D"/>
    <w:rsid w:val="002F6403"/>
    <w:rsid w:val="00302D2C"/>
    <w:rsid w:val="0031788C"/>
    <w:rsid w:val="00320379"/>
    <w:rsid w:val="00322E18"/>
    <w:rsid w:val="00324F90"/>
    <w:rsid w:val="003328E6"/>
    <w:rsid w:val="0034314F"/>
    <w:rsid w:val="00345F47"/>
    <w:rsid w:val="003501E6"/>
    <w:rsid w:val="003508D9"/>
    <w:rsid w:val="0035556A"/>
    <w:rsid w:val="00380A78"/>
    <w:rsid w:val="003856B8"/>
    <w:rsid w:val="00390A02"/>
    <w:rsid w:val="00391E71"/>
    <w:rsid w:val="0039566C"/>
    <w:rsid w:val="003967B0"/>
    <w:rsid w:val="00397A1D"/>
    <w:rsid w:val="003A0A98"/>
    <w:rsid w:val="003A23EB"/>
    <w:rsid w:val="003A4CC6"/>
    <w:rsid w:val="003A6E5A"/>
    <w:rsid w:val="003A777B"/>
    <w:rsid w:val="003C1BCC"/>
    <w:rsid w:val="003C4293"/>
    <w:rsid w:val="003D4E39"/>
    <w:rsid w:val="003E47E8"/>
    <w:rsid w:val="004039C2"/>
    <w:rsid w:val="004122E6"/>
    <w:rsid w:val="0041232E"/>
    <w:rsid w:val="00412C37"/>
    <w:rsid w:val="00414729"/>
    <w:rsid w:val="004245FF"/>
    <w:rsid w:val="00443E82"/>
    <w:rsid w:val="00450455"/>
    <w:rsid w:val="004524D2"/>
    <w:rsid w:val="004579D3"/>
    <w:rsid w:val="00463037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0710"/>
    <w:rsid w:val="004929B4"/>
    <w:rsid w:val="004947EE"/>
    <w:rsid w:val="004C3FFE"/>
    <w:rsid w:val="004C4122"/>
    <w:rsid w:val="004F45B3"/>
    <w:rsid w:val="004F472C"/>
    <w:rsid w:val="0050182F"/>
    <w:rsid w:val="00502576"/>
    <w:rsid w:val="005108CA"/>
    <w:rsid w:val="005128A4"/>
    <w:rsid w:val="005153AF"/>
    <w:rsid w:val="00516C81"/>
    <w:rsid w:val="005220DA"/>
    <w:rsid w:val="00526C60"/>
    <w:rsid w:val="005272E2"/>
    <w:rsid w:val="0053702C"/>
    <w:rsid w:val="0054002C"/>
    <w:rsid w:val="00542E1B"/>
    <w:rsid w:val="0054357E"/>
    <w:rsid w:val="00545AC9"/>
    <w:rsid w:val="00550681"/>
    <w:rsid w:val="005506C6"/>
    <w:rsid w:val="00567324"/>
    <w:rsid w:val="00574AF6"/>
    <w:rsid w:val="005820CB"/>
    <w:rsid w:val="005833BA"/>
    <w:rsid w:val="005A34D3"/>
    <w:rsid w:val="005B59F7"/>
    <w:rsid w:val="005B5D66"/>
    <w:rsid w:val="005C0603"/>
    <w:rsid w:val="005C203E"/>
    <w:rsid w:val="005C214C"/>
    <w:rsid w:val="005D40E9"/>
    <w:rsid w:val="005D6149"/>
    <w:rsid w:val="005E4B91"/>
    <w:rsid w:val="005E7600"/>
    <w:rsid w:val="005E7989"/>
    <w:rsid w:val="005F29AD"/>
    <w:rsid w:val="00621F9F"/>
    <w:rsid w:val="006338D7"/>
    <w:rsid w:val="006622A4"/>
    <w:rsid w:val="00663CCB"/>
    <w:rsid w:val="00665E04"/>
    <w:rsid w:val="00670DC4"/>
    <w:rsid w:val="0067341E"/>
    <w:rsid w:val="006758BB"/>
    <w:rsid w:val="006759B2"/>
    <w:rsid w:val="00677827"/>
    <w:rsid w:val="00692E37"/>
    <w:rsid w:val="006A7D09"/>
    <w:rsid w:val="006B4827"/>
    <w:rsid w:val="006B5760"/>
    <w:rsid w:val="006B624F"/>
    <w:rsid w:val="006B6C1A"/>
    <w:rsid w:val="006D34BA"/>
    <w:rsid w:val="006E4AE9"/>
    <w:rsid w:val="006E6582"/>
    <w:rsid w:val="006F033C"/>
    <w:rsid w:val="006F0765"/>
    <w:rsid w:val="006F1EA6"/>
    <w:rsid w:val="006F3ADC"/>
    <w:rsid w:val="006F4FFC"/>
    <w:rsid w:val="006F74A7"/>
    <w:rsid w:val="00712B80"/>
    <w:rsid w:val="00713032"/>
    <w:rsid w:val="007150CC"/>
    <w:rsid w:val="007228D6"/>
    <w:rsid w:val="00731B78"/>
    <w:rsid w:val="00736A1B"/>
    <w:rsid w:val="0074094A"/>
    <w:rsid w:val="00743903"/>
    <w:rsid w:val="00744E32"/>
    <w:rsid w:val="00752807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B461F"/>
    <w:rsid w:val="007C0285"/>
    <w:rsid w:val="007D3B21"/>
    <w:rsid w:val="007D7EAC"/>
    <w:rsid w:val="007E3977"/>
    <w:rsid w:val="007E7072"/>
    <w:rsid w:val="007F2B72"/>
    <w:rsid w:val="0080067A"/>
    <w:rsid w:val="00800843"/>
    <w:rsid w:val="008147D9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95A39"/>
    <w:rsid w:val="008B3A13"/>
    <w:rsid w:val="008B3C0E"/>
    <w:rsid w:val="008C02CB"/>
    <w:rsid w:val="008C144C"/>
    <w:rsid w:val="008D697A"/>
    <w:rsid w:val="008E100F"/>
    <w:rsid w:val="008E11DC"/>
    <w:rsid w:val="008E203C"/>
    <w:rsid w:val="009022BA"/>
    <w:rsid w:val="00902896"/>
    <w:rsid w:val="00905F80"/>
    <w:rsid w:val="009114CB"/>
    <w:rsid w:val="0091630C"/>
    <w:rsid w:val="009244C4"/>
    <w:rsid w:val="00933EC2"/>
    <w:rsid w:val="00935641"/>
    <w:rsid w:val="00942B00"/>
    <w:rsid w:val="00953F8A"/>
    <w:rsid w:val="0095427B"/>
    <w:rsid w:val="00957562"/>
    <w:rsid w:val="00973A15"/>
    <w:rsid w:val="00974682"/>
    <w:rsid w:val="00975147"/>
    <w:rsid w:val="009814A4"/>
    <w:rsid w:val="00985000"/>
    <w:rsid w:val="0098550A"/>
    <w:rsid w:val="00986C41"/>
    <w:rsid w:val="00990DC5"/>
    <w:rsid w:val="009A256B"/>
    <w:rsid w:val="009A3C08"/>
    <w:rsid w:val="009A3F8D"/>
    <w:rsid w:val="009B66A3"/>
    <w:rsid w:val="009C015D"/>
    <w:rsid w:val="009C1704"/>
    <w:rsid w:val="009C52D9"/>
    <w:rsid w:val="009D471B"/>
    <w:rsid w:val="009D66E8"/>
    <w:rsid w:val="009E4429"/>
    <w:rsid w:val="009E5E2B"/>
    <w:rsid w:val="009F6466"/>
    <w:rsid w:val="009F761D"/>
    <w:rsid w:val="00A01F44"/>
    <w:rsid w:val="00A037C3"/>
    <w:rsid w:val="00A03C11"/>
    <w:rsid w:val="00A06EE7"/>
    <w:rsid w:val="00A15FA9"/>
    <w:rsid w:val="00A16963"/>
    <w:rsid w:val="00A17B31"/>
    <w:rsid w:val="00A34065"/>
    <w:rsid w:val="00A34399"/>
    <w:rsid w:val="00A46919"/>
    <w:rsid w:val="00A52159"/>
    <w:rsid w:val="00A55036"/>
    <w:rsid w:val="00A63776"/>
    <w:rsid w:val="00A66C70"/>
    <w:rsid w:val="00A7043A"/>
    <w:rsid w:val="00A84B58"/>
    <w:rsid w:val="00A8508F"/>
    <w:rsid w:val="00A90C95"/>
    <w:rsid w:val="00A937E7"/>
    <w:rsid w:val="00A96BD2"/>
    <w:rsid w:val="00AA68EB"/>
    <w:rsid w:val="00AB57D4"/>
    <w:rsid w:val="00AB689B"/>
    <w:rsid w:val="00AD642A"/>
    <w:rsid w:val="00AE3971"/>
    <w:rsid w:val="00AF34CF"/>
    <w:rsid w:val="00AF4E7D"/>
    <w:rsid w:val="00B03720"/>
    <w:rsid w:val="00B054F2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940E0"/>
    <w:rsid w:val="00B94327"/>
    <w:rsid w:val="00BC0A74"/>
    <w:rsid w:val="00BC38E9"/>
    <w:rsid w:val="00BD4749"/>
    <w:rsid w:val="00BE1890"/>
    <w:rsid w:val="00BE1C33"/>
    <w:rsid w:val="00BE4E4C"/>
    <w:rsid w:val="00BE77FD"/>
    <w:rsid w:val="00BF3DEE"/>
    <w:rsid w:val="00BF49EC"/>
    <w:rsid w:val="00BF5752"/>
    <w:rsid w:val="00BF58CD"/>
    <w:rsid w:val="00C03E36"/>
    <w:rsid w:val="00C0465D"/>
    <w:rsid w:val="00C12157"/>
    <w:rsid w:val="00C2781E"/>
    <w:rsid w:val="00C31C43"/>
    <w:rsid w:val="00C37D9F"/>
    <w:rsid w:val="00C412CC"/>
    <w:rsid w:val="00C50101"/>
    <w:rsid w:val="00C51C84"/>
    <w:rsid w:val="00C573A9"/>
    <w:rsid w:val="00C64284"/>
    <w:rsid w:val="00C65508"/>
    <w:rsid w:val="00C67007"/>
    <w:rsid w:val="00C70349"/>
    <w:rsid w:val="00C72B30"/>
    <w:rsid w:val="00C83D89"/>
    <w:rsid w:val="00C91F92"/>
    <w:rsid w:val="00C92B9F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00D27"/>
    <w:rsid w:val="00D04802"/>
    <w:rsid w:val="00D0659B"/>
    <w:rsid w:val="00D12A03"/>
    <w:rsid w:val="00D1455C"/>
    <w:rsid w:val="00D162F0"/>
    <w:rsid w:val="00D16774"/>
    <w:rsid w:val="00D23D0B"/>
    <w:rsid w:val="00D23ED0"/>
    <w:rsid w:val="00D2714B"/>
    <w:rsid w:val="00D322E9"/>
    <w:rsid w:val="00D36ADA"/>
    <w:rsid w:val="00D514C5"/>
    <w:rsid w:val="00D679E5"/>
    <w:rsid w:val="00D72828"/>
    <w:rsid w:val="00D75AB6"/>
    <w:rsid w:val="00D8235F"/>
    <w:rsid w:val="00D84600"/>
    <w:rsid w:val="00D870FA"/>
    <w:rsid w:val="00D92FDE"/>
    <w:rsid w:val="00D962D4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7688"/>
    <w:rsid w:val="00E04139"/>
    <w:rsid w:val="00E0500F"/>
    <w:rsid w:val="00E05466"/>
    <w:rsid w:val="00E10201"/>
    <w:rsid w:val="00E16133"/>
    <w:rsid w:val="00E20F70"/>
    <w:rsid w:val="00E25B65"/>
    <w:rsid w:val="00E26D45"/>
    <w:rsid w:val="00E3262A"/>
    <w:rsid w:val="00E357C8"/>
    <w:rsid w:val="00E4212F"/>
    <w:rsid w:val="00E446AA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2F1A"/>
    <w:rsid w:val="00EB402F"/>
    <w:rsid w:val="00EB7F44"/>
    <w:rsid w:val="00EC0630"/>
    <w:rsid w:val="00EC214C"/>
    <w:rsid w:val="00EC32F5"/>
    <w:rsid w:val="00ED0A4D"/>
    <w:rsid w:val="00ED101F"/>
    <w:rsid w:val="00ED1ADD"/>
    <w:rsid w:val="00ED448C"/>
    <w:rsid w:val="00F007FB"/>
    <w:rsid w:val="00F01EB0"/>
    <w:rsid w:val="00F0473C"/>
    <w:rsid w:val="00F05DEA"/>
    <w:rsid w:val="00F107A0"/>
    <w:rsid w:val="00F11431"/>
    <w:rsid w:val="00F13FAB"/>
    <w:rsid w:val="00F15715"/>
    <w:rsid w:val="00F175DF"/>
    <w:rsid w:val="00F23B7B"/>
    <w:rsid w:val="00F40863"/>
    <w:rsid w:val="00F4289A"/>
    <w:rsid w:val="00F46B29"/>
    <w:rsid w:val="00F54398"/>
    <w:rsid w:val="00F54FEB"/>
    <w:rsid w:val="00F57136"/>
    <w:rsid w:val="00F5749D"/>
    <w:rsid w:val="00F57ED6"/>
    <w:rsid w:val="00F601B5"/>
    <w:rsid w:val="00F83805"/>
    <w:rsid w:val="00F85D92"/>
    <w:rsid w:val="00FA0C8F"/>
    <w:rsid w:val="00FB13BE"/>
    <w:rsid w:val="00FB6A66"/>
    <w:rsid w:val="00FC3EC0"/>
    <w:rsid w:val="00FE45E8"/>
    <w:rsid w:val="00FF1AB5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479"/>
    <w:rPr>
      <w:rFonts w:ascii="Arial" w:hAnsi="Arial" w:cs="Times New Roman"/>
      <w:sz w:val="18"/>
    </w:rPr>
  </w:style>
  <w:style w:type="character" w:styleId="Hyperlink">
    <w:name w:val="Hyperlink"/>
    <w:basedOn w:val="DefaultParagraphFont"/>
    <w:uiPriority w:val="99"/>
    <w:rsid w:val="00F175D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175DF"/>
    <w:rPr>
      <w:rFonts w:cs="Times New Roman"/>
      <w:color w:val="800080"/>
      <w:u w:val="single"/>
    </w:rPr>
  </w:style>
  <w:style w:type="paragraph" w:customStyle="1" w:styleId="1">
    <w:name w:val="Абзац списка1"/>
    <w:basedOn w:val="Normal"/>
    <w:uiPriority w:val="99"/>
    <w:rsid w:val="002B2C0E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2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206415.0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%20s_by_term('A=','&#1042;&#1077;&#1088;&#1078;&#1077;&#1085;&#1089;&#1082;&#1080;&#1081;,%20&#1070;.%20&#1040;.'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e.lanb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11</Pages>
  <Words>2752</Words>
  <Characters>15689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nemo</cp:lastModifiedBy>
  <cp:revision>6</cp:revision>
  <cp:lastPrinted>2017-03-16T09:02:00Z</cp:lastPrinted>
  <dcterms:created xsi:type="dcterms:W3CDTF">2017-09-04T09:43:00Z</dcterms:created>
  <dcterms:modified xsi:type="dcterms:W3CDTF">2017-11-22T12:22:00Z</dcterms:modified>
</cp:coreProperties>
</file>