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A7" w:rsidRPr="004B2D07" w:rsidRDefault="00D200A7" w:rsidP="00DC548E">
      <w:pPr>
        <w:widowControl w:val="0"/>
        <w:jc w:val="center"/>
        <w:rPr>
          <w:snapToGrid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Документ (4)" style="position:absolute;left:0;text-align:left;margin-left:-85.2pt;margin-top:-60.1pt;width:595.05pt;height:3.55pt;z-index:251658240;visibility:visible">
            <v:imagedata r:id="rId7" o:title=""/>
          </v:shape>
        </w:pict>
      </w:r>
      <w:r w:rsidRPr="004B2D07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D200A7" w:rsidRPr="004B2D07" w:rsidRDefault="00D200A7" w:rsidP="00DC548E">
      <w:pPr>
        <w:widowControl w:val="0"/>
        <w:jc w:val="center"/>
        <w:rPr>
          <w:snapToGrid w:val="0"/>
          <w:sz w:val="28"/>
          <w:szCs w:val="28"/>
        </w:rPr>
      </w:pPr>
      <w:r w:rsidRPr="004B2D07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200A7" w:rsidRPr="004B2D07" w:rsidRDefault="00D200A7" w:rsidP="00DC548E">
      <w:pPr>
        <w:widowControl w:val="0"/>
        <w:jc w:val="center"/>
        <w:rPr>
          <w:snapToGrid w:val="0"/>
          <w:sz w:val="28"/>
          <w:szCs w:val="28"/>
        </w:rPr>
      </w:pPr>
      <w:r w:rsidRPr="004B2D07">
        <w:rPr>
          <w:snapToGrid w:val="0"/>
          <w:sz w:val="28"/>
          <w:szCs w:val="28"/>
        </w:rPr>
        <w:t>высшего профессионального образования</w:t>
      </w:r>
    </w:p>
    <w:p w:rsidR="00D200A7" w:rsidRPr="004B2D07" w:rsidRDefault="00D200A7" w:rsidP="00DC548E">
      <w:pPr>
        <w:widowControl w:val="0"/>
        <w:jc w:val="center"/>
        <w:rPr>
          <w:snapToGrid w:val="0"/>
          <w:sz w:val="28"/>
          <w:szCs w:val="28"/>
        </w:rPr>
      </w:pPr>
      <w:r w:rsidRPr="004B2D07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D200A7" w:rsidRPr="004B2D07" w:rsidRDefault="00D200A7" w:rsidP="00DC548E">
      <w:pPr>
        <w:widowControl w:val="0"/>
        <w:jc w:val="center"/>
        <w:rPr>
          <w:snapToGrid w:val="0"/>
          <w:sz w:val="28"/>
          <w:szCs w:val="28"/>
        </w:rPr>
      </w:pPr>
      <w:r w:rsidRPr="004B2D07">
        <w:rPr>
          <w:snapToGrid w:val="0"/>
          <w:sz w:val="28"/>
          <w:szCs w:val="28"/>
        </w:rPr>
        <w:t xml:space="preserve">Императора Александра </w:t>
      </w:r>
      <w:r w:rsidRPr="004B2D07">
        <w:rPr>
          <w:snapToGrid w:val="0"/>
          <w:sz w:val="28"/>
          <w:szCs w:val="28"/>
          <w:lang w:val="en-US"/>
        </w:rPr>
        <w:t>I</w:t>
      </w:r>
      <w:r w:rsidRPr="004B2D07">
        <w:rPr>
          <w:snapToGrid w:val="0"/>
          <w:sz w:val="28"/>
          <w:szCs w:val="28"/>
        </w:rPr>
        <w:t>»</w:t>
      </w:r>
    </w:p>
    <w:p w:rsidR="00D200A7" w:rsidRPr="004B2D07" w:rsidRDefault="00D200A7" w:rsidP="00DC548E">
      <w:pPr>
        <w:widowControl w:val="0"/>
        <w:jc w:val="center"/>
        <w:rPr>
          <w:snapToGrid w:val="0"/>
          <w:sz w:val="28"/>
          <w:szCs w:val="28"/>
        </w:rPr>
      </w:pPr>
      <w:r w:rsidRPr="004B2D07">
        <w:rPr>
          <w:snapToGrid w:val="0"/>
          <w:sz w:val="28"/>
          <w:szCs w:val="28"/>
        </w:rPr>
        <w:t>(ФГБОУ ВПО ПГУПС)</w:t>
      </w:r>
    </w:p>
    <w:p w:rsidR="00D200A7" w:rsidRDefault="00D200A7" w:rsidP="00084FC4">
      <w:pPr>
        <w:jc w:val="center"/>
        <w:rPr>
          <w:sz w:val="28"/>
          <w:szCs w:val="28"/>
        </w:rPr>
      </w:pPr>
    </w:p>
    <w:p w:rsidR="00D200A7" w:rsidRPr="00104973" w:rsidRDefault="00D200A7" w:rsidP="00084FC4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D200A7" w:rsidRPr="00104973" w:rsidRDefault="00D200A7" w:rsidP="00084FC4">
      <w:pPr>
        <w:jc w:val="center"/>
        <w:rPr>
          <w:sz w:val="28"/>
          <w:szCs w:val="28"/>
        </w:rPr>
      </w:pPr>
    </w:p>
    <w:p w:rsidR="00D200A7" w:rsidRPr="00104973" w:rsidRDefault="00D200A7" w:rsidP="00084FC4">
      <w:pPr>
        <w:jc w:val="center"/>
        <w:rPr>
          <w:sz w:val="28"/>
          <w:szCs w:val="28"/>
        </w:rPr>
      </w:pPr>
    </w:p>
    <w:p w:rsidR="00D200A7" w:rsidRPr="00104973" w:rsidRDefault="00D200A7" w:rsidP="00084FC4">
      <w:pPr>
        <w:rPr>
          <w:sz w:val="28"/>
          <w:szCs w:val="28"/>
        </w:rPr>
      </w:pPr>
    </w:p>
    <w:p w:rsidR="00D200A7" w:rsidRPr="00104973" w:rsidRDefault="00D200A7" w:rsidP="00084FC4">
      <w:pPr>
        <w:rPr>
          <w:sz w:val="28"/>
          <w:szCs w:val="28"/>
        </w:rPr>
      </w:pPr>
    </w:p>
    <w:p w:rsidR="00D200A7" w:rsidRPr="00104973" w:rsidRDefault="00D200A7" w:rsidP="00084FC4">
      <w:pPr>
        <w:rPr>
          <w:sz w:val="28"/>
          <w:szCs w:val="28"/>
        </w:rPr>
      </w:pPr>
    </w:p>
    <w:p w:rsidR="00D200A7" w:rsidRPr="00104973" w:rsidRDefault="00D200A7" w:rsidP="00084FC4">
      <w:pPr>
        <w:rPr>
          <w:sz w:val="28"/>
          <w:szCs w:val="28"/>
        </w:rPr>
      </w:pPr>
    </w:p>
    <w:p w:rsidR="00D200A7" w:rsidRPr="00104973" w:rsidRDefault="00D200A7" w:rsidP="00084FC4">
      <w:pPr>
        <w:rPr>
          <w:sz w:val="28"/>
          <w:szCs w:val="28"/>
        </w:rPr>
      </w:pPr>
    </w:p>
    <w:p w:rsidR="00D200A7" w:rsidRPr="00104973" w:rsidRDefault="00D200A7" w:rsidP="00084FC4">
      <w:pPr>
        <w:rPr>
          <w:sz w:val="28"/>
          <w:szCs w:val="28"/>
        </w:rPr>
      </w:pPr>
    </w:p>
    <w:p w:rsidR="00D200A7" w:rsidRPr="00104973" w:rsidRDefault="00D200A7" w:rsidP="00084FC4">
      <w:pPr>
        <w:rPr>
          <w:sz w:val="28"/>
          <w:szCs w:val="28"/>
        </w:rPr>
      </w:pPr>
    </w:p>
    <w:p w:rsidR="00D200A7" w:rsidRPr="00104973" w:rsidRDefault="00D200A7" w:rsidP="00084FC4">
      <w:pPr>
        <w:rPr>
          <w:sz w:val="28"/>
          <w:szCs w:val="28"/>
        </w:rPr>
      </w:pPr>
    </w:p>
    <w:p w:rsidR="00D200A7" w:rsidRPr="00104973" w:rsidRDefault="00D200A7" w:rsidP="00084FC4">
      <w:pPr>
        <w:rPr>
          <w:sz w:val="28"/>
          <w:szCs w:val="28"/>
        </w:rPr>
      </w:pPr>
    </w:p>
    <w:p w:rsidR="00D200A7" w:rsidRPr="00F11431" w:rsidRDefault="00D200A7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D200A7" w:rsidRPr="00F11431" w:rsidRDefault="00D200A7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D200A7" w:rsidRDefault="00D200A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Pr="00377200">
        <w:rPr>
          <w:sz w:val="28"/>
          <w:szCs w:val="28"/>
        </w:rPr>
        <w:t>УПРАВЛЕНИЕ ТРУДОВЫМ КОЛЛЕКТИВОМ</w:t>
      </w:r>
      <w:r w:rsidRPr="00F11431">
        <w:rPr>
          <w:sz w:val="28"/>
          <w:szCs w:val="28"/>
        </w:rPr>
        <w:t>» (</w:t>
      </w:r>
      <w:r w:rsidRPr="00084FC4">
        <w:rPr>
          <w:sz w:val="28"/>
          <w:szCs w:val="28"/>
        </w:rPr>
        <w:t>Б1.В.ДВ.</w:t>
      </w:r>
      <w:r>
        <w:rPr>
          <w:sz w:val="28"/>
          <w:szCs w:val="28"/>
        </w:rPr>
        <w:t>3.1</w:t>
      </w:r>
      <w:r w:rsidRPr="00F11431">
        <w:rPr>
          <w:sz w:val="28"/>
          <w:szCs w:val="28"/>
        </w:rPr>
        <w:t>)</w:t>
      </w:r>
    </w:p>
    <w:p w:rsidR="00D200A7" w:rsidRPr="00F11431" w:rsidRDefault="00D200A7" w:rsidP="00302D96">
      <w:pPr>
        <w:jc w:val="center"/>
        <w:rPr>
          <w:sz w:val="28"/>
          <w:szCs w:val="28"/>
        </w:rPr>
      </w:pPr>
    </w:p>
    <w:p w:rsidR="00D200A7" w:rsidRDefault="00D200A7" w:rsidP="001A72F5">
      <w:pPr>
        <w:jc w:val="center"/>
        <w:rPr>
          <w:sz w:val="28"/>
          <w:szCs w:val="24"/>
        </w:rPr>
      </w:pPr>
      <w:r w:rsidRPr="00742AE5">
        <w:rPr>
          <w:sz w:val="28"/>
          <w:szCs w:val="24"/>
        </w:rPr>
        <w:t xml:space="preserve">по направлению подготовки </w:t>
      </w:r>
    </w:p>
    <w:p w:rsidR="00D200A7" w:rsidRPr="00742AE5" w:rsidRDefault="00D200A7" w:rsidP="001A72F5">
      <w:pPr>
        <w:jc w:val="center"/>
        <w:rPr>
          <w:sz w:val="28"/>
          <w:szCs w:val="24"/>
        </w:rPr>
      </w:pPr>
      <w:r w:rsidRPr="00742AE5">
        <w:rPr>
          <w:sz w:val="28"/>
          <w:szCs w:val="24"/>
        </w:rPr>
        <w:t>08.04.01 «Строительство»</w:t>
      </w:r>
      <w:r w:rsidRPr="00742AE5">
        <w:rPr>
          <w:sz w:val="24"/>
          <w:szCs w:val="24"/>
        </w:rPr>
        <w:t xml:space="preserve"> </w:t>
      </w:r>
    </w:p>
    <w:p w:rsidR="00D200A7" w:rsidRPr="00742AE5" w:rsidRDefault="00D200A7" w:rsidP="001A72F5">
      <w:pPr>
        <w:jc w:val="center"/>
        <w:rPr>
          <w:sz w:val="28"/>
          <w:szCs w:val="24"/>
        </w:rPr>
      </w:pPr>
      <w:r w:rsidRPr="00742AE5">
        <w:rPr>
          <w:sz w:val="28"/>
          <w:szCs w:val="24"/>
        </w:rPr>
        <w:t xml:space="preserve">магистерская программа </w:t>
      </w:r>
    </w:p>
    <w:p w:rsidR="00D200A7" w:rsidRPr="00742AE5" w:rsidRDefault="00D200A7" w:rsidP="001A72F5">
      <w:pPr>
        <w:jc w:val="center"/>
        <w:rPr>
          <w:sz w:val="28"/>
          <w:szCs w:val="24"/>
        </w:rPr>
      </w:pPr>
      <w:r w:rsidRPr="00742AE5">
        <w:rPr>
          <w:sz w:val="28"/>
          <w:szCs w:val="24"/>
        </w:rPr>
        <w:t xml:space="preserve">«Проектирование, строительство и эксплуатация промышленных железных дорог» </w:t>
      </w:r>
    </w:p>
    <w:p w:rsidR="00D200A7" w:rsidRPr="00742AE5" w:rsidRDefault="00D200A7" w:rsidP="001A72F5">
      <w:pPr>
        <w:jc w:val="center"/>
        <w:rPr>
          <w:sz w:val="28"/>
          <w:szCs w:val="24"/>
          <w:highlight w:val="yellow"/>
        </w:rPr>
      </w:pPr>
    </w:p>
    <w:p w:rsidR="00D200A7" w:rsidRPr="00742AE5" w:rsidRDefault="00D200A7" w:rsidP="001A72F5">
      <w:pPr>
        <w:jc w:val="center"/>
        <w:rPr>
          <w:sz w:val="28"/>
          <w:szCs w:val="28"/>
        </w:rPr>
      </w:pPr>
      <w:r w:rsidRPr="00742AE5">
        <w:rPr>
          <w:sz w:val="28"/>
          <w:szCs w:val="24"/>
        </w:rPr>
        <w:t>форма обучения – очная, заочная</w:t>
      </w:r>
      <w:r w:rsidRPr="00742AE5">
        <w:rPr>
          <w:sz w:val="28"/>
          <w:szCs w:val="28"/>
        </w:rPr>
        <w:t xml:space="preserve"> </w:t>
      </w:r>
    </w:p>
    <w:p w:rsidR="00D200A7" w:rsidRPr="00742AE5" w:rsidRDefault="00D200A7" w:rsidP="00302D96">
      <w:pPr>
        <w:jc w:val="center"/>
        <w:rPr>
          <w:sz w:val="28"/>
          <w:szCs w:val="28"/>
        </w:rPr>
      </w:pPr>
    </w:p>
    <w:p w:rsidR="00D200A7" w:rsidRPr="00742AE5" w:rsidRDefault="00D200A7" w:rsidP="00302D96">
      <w:pPr>
        <w:jc w:val="center"/>
        <w:rPr>
          <w:sz w:val="28"/>
          <w:szCs w:val="28"/>
        </w:rPr>
      </w:pPr>
    </w:p>
    <w:p w:rsidR="00D200A7" w:rsidRPr="00F11431" w:rsidRDefault="00D200A7" w:rsidP="00302D96">
      <w:pPr>
        <w:jc w:val="center"/>
        <w:rPr>
          <w:sz w:val="28"/>
          <w:szCs w:val="28"/>
        </w:rPr>
      </w:pPr>
    </w:p>
    <w:p w:rsidR="00D200A7" w:rsidRPr="00F11431" w:rsidRDefault="00D200A7" w:rsidP="00302D96">
      <w:pPr>
        <w:jc w:val="center"/>
        <w:rPr>
          <w:sz w:val="28"/>
          <w:szCs w:val="28"/>
        </w:rPr>
      </w:pPr>
    </w:p>
    <w:p w:rsidR="00D200A7" w:rsidRPr="00F11431" w:rsidRDefault="00D200A7" w:rsidP="00302D96">
      <w:pPr>
        <w:jc w:val="center"/>
        <w:rPr>
          <w:sz w:val="28"/>
          <w:szCs w:val="28"/>
        </w:rPr>
      </w:pPr>
    </w:p>
    <w:p w:rsidR="00D200A7" w:rsidRPr="00F11431" w:rsidRDefault="00D200A7" w:rsidP="00302D96">
      <w:pPr>
        <w:jc w:val="center"/>
        <w:rPr>
          <w:sz w:val="28"/>
          <w:szCs w:val="28"/>
        </w:rPr>
      </w:pPr>
    </w:p>
    <w:p w:rsidR="00D200A7" w:rsidRPr="00F11431" w:rsidRDefault="00D200A7" w:rsidP="00302D96">
      <w:pPr>
        <w:jc w:val="center"/>
        <w:rPr>
          <w:sz w:val="28"/>
          <w:szCs w:val="28"/>
        </w:rPr>
      </w:pPr>
    </w:p>
    <w:p w:rsidR="00D200A7" w:rsidRDefault="00D200A7" w:rsidP="00302D96">
      <w:pPr>
        <w:jc w:val="center"/>
        <w:rPr>
          <w:sz w:val="28"/>
          <w:szCs w:val="28"/>
        </w:rPr>
      </w:pPr>
    </w:p>
    <w:p w:rsidR="00D200A7" w:rsidRDefault="00D200A7" w:rsidP="00302D96">
      <w:pPr>
        <w:jc w:val="center"/>
        <w:rPr>
          <w:sz w:val="28"/>
          <w:szCs w:val="28"/>
        </w:rPr>
      </w:pPr>
    </w:p>
    <w:p w:rsidR="00D200A7" w:rsidRDefault="00D200A7" w:rsidP="00302D96">
      <w:pPr>
        <w:jc w:val="center"/>
        <w:rPr>
          <w:sz w:val="28"/>
          <w:szCs w:val="28"/>
        </w:rPr>
      </w:pPr>
    </w:p>
    <w:p w:rsidR="00D200A7" w:rsidRDefault="00D200A7" w:rsidP="00302D96">
      <w:pPr>
        <w:jc w:val="center"/>
        <w:rPr>
          <w:sz w:val="28"/>
          <w:szCs w:val="28"/>
        </w:rPr>
      </w:pPr>
    </w:p>
    <w:p w:rsidR="00D200A7" w:rsidRDefault="00D200A7" w:rsidP="00302D96">
      <w:pPr>
        <w:jc w:val="center"/>
        <w:rPr>
          <w:sz w:val="28"/>
          <w:szCs w:val="28"/>
        </w:rPr>
      </w:pPr>
    </w:p>
    <w:p w:rsidR="00D200A7" w:rsidRDefault="00D200A7" w:rsidP="00302D96">
      <w:pPr>
        <w:jc w:val="center"/>
        <w:rPr>
          <w:sz w:val="28"/>
          <w:szCs w:val="28"/>
        </w:rPr>
      </w:pPr>
    </w:p>
    <w:p w:rsidR="00D200A7" w:rsidRPr="00F11431" w:rsidRDefault="00D200A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D200A7" w:rsidRDefault="00D200A7" w:rsidP="00742AE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>
        <w:rPr>
          <w:sz w:val="28"/>
          <w:szCs w:val="28"/>
        </w:rPr>
        <w:t>15</w:t>
      </w:r>
    </w:p>
    <w:p w:rsidR="00D200A7" w:rsidRPr="00104973" w:rsidRDefault="00D200A7" w:rsidP="00742AE5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</w:p>
    <w:p w:rsidR="00D200A7" w:rsidRPr="00104973" w:rsidRDefault="00D200A7" w:rsidP="00742AE5">
      <w:pPr>
        <w:rPr>
          <w:sz w:val="28"/>
          <w:szCs w:val="28"/>
        </w:rPr>
      </w:pPr>
      <w:r>
        <w:rPr>
          <w:noProof/>
        </w:rPr>
        <w:pict>
          <v:shape id="_x0000_s1027" type="#_x0000_t75" style="position:absolute;margin-left:-9pt;margin-top:-16.1pt;width:480pt;height:702pt;z-index:251659264">
            <v:imagedata r:id="rId8" o:title=""/>
          </v:shape>
        </w:pict>
      </w: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D200A7" w:rsidRDefault="00D200A7" w:rsidP="00742AE5">
      <w:pPr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</w:t>
      </w:r>
    </w:p>
    <w:p w:rsidR="00D200A7" w:rsidRPr="00104973" w:rsidRDefault="00D200A7" w:rsidP="00742AE5">
      <w:pPr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D200A7" w:rsidRPr="00104973" w:rsidRDefault="00D200A7" w:rsidP="00742AE5">
      <w:pPr>
        <w:rPr>
          <w:sz w:val="28"/>
          <w:szCs w:val="28"/>
        </w:rPr>
      </w:pPr>
    </w:p>
    <w:p w:rsidR="00D200A7" w:rsidRPr="00104973" w:rsidRDefault="00D200A7" w:rsidP="00742AE5">
      <w:pPr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D200A7" w:rsidRPr="00104973" w:rsidRDefault="00D200A7" w:rsidP="00742AE5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896"/>
        <w:gridCol w:w="2073"/>
      </w:tblGrid>
      <w:tr w:rsidR="00D200A7" w:rsidRPr="00104973" w:rsidTr="00742AE5">
        <w:tc>
          <w:tcPr>
            <w:tcW w:w="5495" w:type="dxa"/>
          </w:tcPr>
          <w:p w:rsidR="00D200A7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D200A7" w:rsidRPr="00104973" w:rsidRDefault="00D200A7" w:rsidP="00742AE5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896" w:type="dxa"/>
            <w:vAlign w:val="bottom"/>
          </w:tcPr>
          <w:p w:rsidR="00D200A7" w:rsidRPr="00104973" w:rsidRDefault="00D200A7" w:rsidP="00742A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2073" w:type="dxa"/>
            <w:vAlign w:val="bottom"/>
          </w:tcPr>
          <w:p w:rsidR="00D200A7" w:rsidRPr="00104973" w:rsidRDefault="00D200A7" w:rsidP="00742A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200A7" w:rsidRPr="00104973" w:rsidTr="00742AE5">
        <w:tc>
          <w:tcPr>
            <w:tcW w:w="5495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896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200A7" w:rsidRPr="00104973" w:rsidRDefault="00D200A7" w:rsidP="00742AE5">
      <w:pPr>
        <w:rPr>
          <w:sz w:val="28"/>
          <w:szCs w:val="28"/>
        </w:rPr>
      </w:pPr>
    </w:p>
    <w:p w:rsidR="00D200A7" w:rsidRPr="00104973" w:rsidRDefault="00D200A7" w:rsidP="00742AE5">
      <w:pPr>
        <w:rPr>
          <w:sz w:val="28"/>
          <w:szCs w:val="28"/>
        </w:rPr>
      </w:pPr>
    </w:p>
    <w:p w:rsidR="00D200A7" w:rsidRDefault="00D200A7" w:rsidP="00742AE5">
      <w:pPr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D200A7" w:rsidRPr="00104973" w:rsidRDefault="00D200A7" w:rsidP="00742AE5">
      <w:pPr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D200A7" w:rsidRPr="00104973" w:rsidRDefault="00D200A7" w:rsidP="00742AE5">
      <w:pPr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D200A7" w:rsidRPr="00104973" w:rsidRDefault="00D200A7" w:rsidP="00742AE5">
      <w:pPr>
        <w:rPr>
          <w:sz w:val="28"/>
          <w:szCs w:val="28"/>
        </w:rPr>
      </w:pPr>
    </w:p>
    <w:p w:rsidR="00D200A7" w:rsidRPr="00104973" w:rsidRDefault="00D200A7" w:rsidP="00742AE5">
      <w:pPr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D200A7" w:rsidRPr="00104973" w:rsidRDefault="00D200A7" w:rsidP="00742AE5">
      <w:pPr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5211"/>
        <w:gridCol w:w="2410"/>
        <w:gridCol w:w="1985"/>
      </w:tblGrid>
      <w:tr w:rsidR="00D200A7" w:rsidRPr="00104973" w:rsidTr="00742AE5">
        <w:tc>
          <w:tcPr>
            <w:tcW w:w="5211" w:type="dxa"/>
          </w:tcPr>
          <w:p w:rsidR="00D200A7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D200A7" w:rsidRPr="00D30E05" w:rsidRDefault="00D200A7" w:rsidP="00742AE5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</w:t>
            </w:r>
            <w:r>
              <w:rPr>
                <w:sz w:val="28"/>
                <w:szCs w:val="28"/>
              </w:rPr>
              <w:t xml:space="preserve"> т</w:t>
            </w:r>
            <w:r w:rsidRPr="00D30E05">
              <w:rPr>
                <w:sz w:val="28"/>
                <w:szCs w:val="28"/>
              </w:rPr>
              <w:t>ранспортного комплекса»</w:t>
            </w:r>
          </w:p>
        </w:tc>
        <w:tc>
          <w:tcPr>
            <w:tcW w:w="2410" w:type="dxa"/>
            <w:vAlign w:val="bottom"/>
          </w:tcPr>
          <w:p w:rsidR="00D200A7" w:rsidRPr="00104973" w:rsidRDefault="00D200A7" w:rsidP="00742A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D200A7" w:rsidRPr="00104973" w:rsidRDefault="00D200A7" w:rsidP="00742A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200A7" w:rsidRPr="00104973" w:rsidTr="00742AE5">
        <w:tc>
          <w:tcPr>
            <w:tcW w:w="5211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2410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200A7" w:rsidRPr="00104973" w:rsidRDefault="00D200A7" w:rsidP="00742AE5">
      <w:pPr>
        <w:rPr>
          <w:sz w:val="28"/>
          <w:szCs w:val="28"/>
        </w:rPr>
      </w:pPr>
    </w:p>
    <w:p w:rsidR="00D200A7" w:rsidRPr="00104973" w:rsidRDefault="00D200A7" w:rsidP="00742AE5">
      <w:pPr>
        <w:rPr>
          <w:sz w:val="28"/>
          <w:szCs w:val="28"/>
        </w:rPr>
      </w:pPr>
    </w:p>
    <w:p w:rsidR="00D200A7" w:rsidRDefault="00D200A7" w:rsidP="00742AE5">
      <w:pPr>
        <w:rPr>
          <w:sz w:val="28"/>
          <w:szCs w:val="28"/>
        </w:rPr>
      </w:pPr>
      <w:r w:rsidRPr="00104973">
        <w:rPr>
          <w:sz w:val="28"/>
          <w:szCs w:val="28"/>
        </w:rPr>
        <w:t>Рабочая программа рассмотрена и обсуждена на заседании кафедры</w:t>
      </w:r>
    </w:p>
    <w:p w:rsidR="00D200A7" w:rsidRPr="00104973" w:rsidRDefault="00D200A7" w:rsidP="00742AE5">
      <w:pPr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D200A7" w:rsidRPr="00104973" w:rsidRDefault="00D200A7" w:rsidP="00742AE5">
      <w:pPr>
        <w:rPr>
          <w:sz w:val="28"/>
          <w:szCs w:val="28"/>
        </w:rPr>
      </w:pPr>
      <w:r w:rsidRPr="00104973">
        <w:rPr>
          <w:sz w:val="28"/>
          <w:szCs w:val="28"/>
        </w:rPr>
        <w:t>Протокол № __ от «___» _________ 201 __ г.</w:t>
      </w:r>
    </w:p>
    <w:p w:rsidR="00D200A7" w:rsidRPr="00104973" w:rsidRDefault="00D200A7" w:rsidP="00742AE5">
      <w:pPr>
        <w:rPr>
          <w:sz w:val="28"/>
          <w:szCs w:val="28"/>
        </w:rPr>
      </w:pPr>
    </w:p>
    <w:p w:rsidR="00D200A7" w:rsidRPr="00104973" w:rsidRDefault="00D200A7" w:rsidP="00742AE5">
      <w:pPr>
        <w:rPr>
          <w:sz w:val="28"/>
          <w:szCs w:val="28"/>
        </w:rPr>
      </w:pPr>
      <w:r w:rsidRPr="00104973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D200A7" w:rsidRPr="00104973" w:rsidRDefault="00D200A7" w:rsidP="00742AE5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  <w:gridCol w:w="1984"/>
        <w:gridCol w:w="1843"/>
      </w:tblGrid>
      <w:tr w:rsidR="00D200A7" w:rsidRPr="00104973" w:rsidTr="00742AE5">
        <w:tc>
          <w:tcPr>
            <w:tcW w:w="5495" w:type="dxa"/>
          </w:tcPr>
          <w:p w:rsidR="00D200A7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D200A7" w:rsidRPr="00D30E05" w:rsidRDefault="00D200A7" w:rsidP="00742AE5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D30E05"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D200A7" w:rsidRPr="00104973" w:rsidRDefault="00D200A7" w:rsidP="00742AE5">
            <w:pPr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____________</w:t>
            </w:r>
          </w:p>
        </w:tc>
        <w:tc>
          <w:tcPr>
            <w:tcW w:w="1843" w:type="dxa"/>
            <w:vAlign w:val="bottom"/>
          </w:tcPr>
          <w:p w:rsidR="00D200A7" w:rsidRPr="00104973" w:rsidRDefault="00D200A7" w:rsidP="00742AE5">
            <w:pPr>
              <w:tabs>
                <w:tab w:val="left" w:pos="-1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200A7" w:rsidRPr="00104973" w:rsidTr="00742AE5">
        <w:tc>
          <w:tcPr>
            <w:tcW w:w="5495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200A7" w:rsidRPr="00104973" w:rsidRDefault="00D200A7" w:rsidP="00742AE5">
      <w:pPr>
        <w:rPr>
          <w:sz w:val="28"/>
          <w:szCs w:val="28"/>
        </w:rPr>
      </w:pPr>
    </w:p>
    <w:p w:rsidR="00D200A7" w:rsidRPr="00104973" w:rsidRDefault="00D200A7" w:rsidP="00742AE5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br w:type="page"/>
      </w:r>
      <w:r>
        <w:rPr>
          <w:noProof/>
        </w:rPr>
        <w:pict>
          <v:group id="_x0000_s1028" style="position:absolute;left:0;text-align:left;margin-left:-9pt;margin-top:-9pt;width:477pt;height:433.55pt;z-index:251660288" coordorigin="1521,1314" coordsize="9540,8671">
            <v:shape id="_x0000_s1029" type="#_x0000_t75" style="position:absolute;left:1521;top:1314;width:9352;height:7329">
              <v:imagedata r:id="rId9" o:title=""/>
            </v:shape>
            <v:shape id="_x0000_s1030" type="#_x0000_t75" style="position:absolute;left:1545;top:8352;width:9516;height:1633">
              <v:imagedata r:id="rId10" o:title=""/>
            </v:shape>
          </v:group>
        </w:pict>
      </w:r>
      <w:r w:rsidRPr="00104973">
        <w:rPr>
          <w:sz w:val="28"/>
          <w:szCs w:val="28"/>
        </w:rPr>
        <w:t xml:space="preserve">ЛИСТ СОГЛАСОВАНИЙ </w:t>
      </w:r>
    </w:p>
    <w:p w:rsidR="00D200A7" w:rsidRPr="00104973" w:rsidRDefault="00D200A7" w:rsidP="00742AE5">
      <w:pPr>
        <w:tabs>
          <w:tab w:val="left" w:pos="851"/>
        </w:tabs>
        <w:jc w:val="center"/>
        <w:rPr>
          <w:sz w:val="28"/>
          <w:szCs w:val="28"/>
        </w:rPr>
      </w:pPr>
    </w:p>
    <w:p w:rsidR="00D200A7" w:rsidRDefault="00D200A7" w:rsidP="00742AE5">
      <w:pPr>
        <w:tabs>
          <w:tab w:val="left" w:pos="0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D200A7" w:rsidRPr="00104973" w:rsidRDefault="00D200A7" w:rsidP="00742AE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D200A7" w:rsidRDefault="00D200A7" w:rsidP="00742AE5">
      <w:pPr>
        <w:tabs>
          <w:tab w:val="left" w:pos="0"/>
        </w:tabs>
        <w:rPr>
          <w:sz w:val="28"/>
          <w:szCs w:val="28"/>
        </w:rPr>
      </w:pPr>
    </w:p>
    <w:p w:rsidR="00D200A7" w:rsidRPr="00104973" w:rsidRDefault="00D200A7" w:rsidP="00742AE5">
      <w:pPr>
        <w:tabs>
          <w:tab w:val="left" w:pos="0"/>
        </w:tabs>
        <w:rPr>
          <w:sz w:val="28"/>
          <w:szCs w:val="28"/>
        </w:rPr>
      </w:pPr>
      <w:r w:rsidRPr="00104973">
        <w:rPr>
          <w:sz w:val="28"/>
          <w:szCs w:val="28"/>
        </w:rPr>
        <w:t xml:space="preserve">Протокол № __ от «___» _________ 201 __ г. </w:t>
      </w:r>
    </w:p>
    <w:p w:rsidR="00D200A7" w:rsidRPr="00104973" w:rsidRDefault="00D200A7" w:rsidP="00742AE5">
      <w:pPr>
        <w:tabs>
          <w:tab w:val="left" w:pos="851"/>
        </w:tabs>
        <w:rPr>
          <w:sz w:val="28"/>
          <w:szCs w:val="28"/>
        </w:rPr>
      </w:pPr>
    </w:p>
    <w:p w:rsidR="00D200A7" w:rsidRPr="00104973" w:rsidRDefault="00D200A7" w:rsidP="00742AE5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D200A7" w:rsidRPr="00104973" w:rsidTr="00742AE5">
        <w:tc>
          <w:tcPr>
            <w:tcW w:w="5070" w:type="dxa"/>
          </w:tcPr>
          <w:p w:rsidR="00D200A7" w:rsidRDefault="00D200A7" w:rsidP="00742AE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D200A7" w:rsidRPr="00D30E05" w:rsidRDefault="00D200A7" w:rsidP="0074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D200A7" w:rsidRPr="00104973" w:rsidRDefault="00D200A7" w:rsidP="00742AE5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200A7" w:rsidRPr="00104973" w:rsidRDefault="00D200A7" w:rsidP="00742A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D200A7" w:rsidRPr="00104973" w:rsidTr="00742AE5">
        <w:tc>
          <w:tcPr>
            <w:tcW w:w="5070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200A7" w:rsidRPr="00104973" w:rsidRDefault="00D200A7" w:rsidP="00742AE5">
      <w:pPr>
        <w:tabs>
          <w:tab w:val="left" w:pos="851"/>
        </w:tabs>
        <w:rPr>
          <w:sz w:val="28"/>
          <w:szCs w:val="28"/>
        </w:rPr>
      </w:pPr>
    </w:p>
    <w:p w:rsidR="00D200A7" w:rsidRDefault="00D200A7" w:rsidP="00742AE5">
      <w:pPr>
        <w:tabs>
          <w:tab w:val="left" w:pos="851"/>
        </w:tabs>
        <w:rPr>
          <w:sz w:val="28"/>
          <w:szCs w:val="28"/>
        </w:rPr>
      </w:pPr>
    </w:p>
    <w:p w:rsidR="00D200A7" w:rsidRDefault="00D200A7" w:rsidP="00742AE5">
      <w:pPr>
        <w:tabs>
          <w:tab w:val="left" w:pos="851"/>
        </w:tabs>
        <w:rPr>
          <w:sz w:val="28"/>
          <w:szCs w:val="28"/>
        </w:rPr>
      </w:pPr>
    </w:p>
    <w:p w:rsidR="00D200A7" w:rsidRDefault="00D200A7" w:rsidP="00742AE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200A7" w:rsidRDefault="00D200A7" w:rsidP="00742AE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D200A7" w:rsidRPr="00104973" w:rsidTr="00742AE5">
        <w:tc>
          <w:tcPr>
            <w:tcW w:w="5070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200A7" w:rsidRPr="00104973" w:rsidRDefault="00D200A7" w:rsidP="00742A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200A7" w:rsidRPr="00104973" w:rsidTr="00742AE5">
        <w:tc>
          <w:tcPr>
            <w:tcW w:w="5070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магистерской программы</w:t>
            </w:r>
          </w:p>
        </w:tc>
        <w:tc>
          <w:tcPr>
            <w:tcW w:w="1701" w:type="dxa"/>
            <w:vAlign w:val="bottom"/>
          </w:tcPr>
          <w:p w:rsidR="00D200A7" w:rsidRPr="00104973" w:rsidRDefault="00D200A7" w:rsidP="00742A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200A7" w:rsidRPr="00104973" w:rsidRDefault="00D200A7" w:rsidP="00742AE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Дудкин</w:t>
            </w:r>
          </w:p>
        </w:tc>
      </w:tr>
      <w:tr w:rsidR="00D200A7" w:rsidRPr="00104973" w:rsidTr="00742AE5">
        <w:tc>
          <w:tcPr>
            <w:tcW w:w="5070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200A7" w:rsidRPr="00104973" w:rsidRDefault="00D200A7" w:rsidP="00742A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200A7" w:rsidRPr="00104973" w:rsidTr="00742AE5">
        <w:tc>
          <w:tcPr>
            <w:tcW w:w="5070" w:type="dxa"/>
          </w:tcPr>
          <w:p w:rsidR="00D200A7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200A7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D200A7" w:rsidRPr="00D30E05" w:rsidRDefault="00D200A7" w:rsidP="00742AE5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D200A7" w:rsidRPr="00104973" w:rsidRDefault="00D200A7" w:rsidP="00742AE5">
            <w:pPr>
              <w:tabs>
                <w:tab w:val="left" w:pos="33"/>
              </w:tabs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200A7" w:rsidRPr="00104973" w:rsidRDefault="00D200A7" w:rsidP="00742A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D200A7" w:rsidRPr="00104973" w:rsidTr="00742AE5">
        <w:tc>
          <w:tcPr>
            <w:tcW w:w="5070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200A7" w:rsidRPr="00104973" w:rsidRDefault="00D200A7" w:rsidP="00742AE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200A7" w:rsidRPr="00104973" w:rsidRDefault="00D200A7" w:rsidP="00742AE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200A7" w:rsidRPr="00104973" w:rsidRDefault="00D200A7" w:rsidP="00742AE5">
      <w:pPr>
        <w:tabs>
          <w:tab w:val="left" w:pos="851"/>
        </w:tabs>
        <w:rPr>
          <w:sz w:val="28"/>
          <w:szCs w:val="28"/>
        </w:rPr>
      </w:pPr>
    </w:p>
    <w:p w:rsidR="00D200A7" w:rsidRDefault="00D200A7" w:rsidP="00742AE5">
      <w:pPr>
        <w:jc w:val="center"/>
        <w:rPr>
          <w:sz w:val="28"/>
          <w:szCs w:val="28"/>
        </w:rPr>
      </w:pPr>
    </w:p>
    <w:p w:rsidR="00D200A7" w:rsidRPr="00CA2765" w:rsidRDefault="00D200A7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A2765">
        <w:rPr>
          <w:b/>
          <w:bCs/>
          <w:sz w:val="28"/>
          <w:szCs w:val="28"/>
        </w:rPr>
        <w:t xml:space="preserve"> 1. Цели и задачи дисциплины</w:t>
      </w:r>
    </w:p>
    <w:p w:rsidR="00D200A7" w:rsidRPr="00CA2765" w:rsidRDefault="00D200A7" w:rsidP="00C00ECE">
      <w:pPr>
        <w:pStyle w:val="11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D200A7" w:rsidRPr="006F2001" w:rsidRDefault="00D200A7" w:rsidP="006F2001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16021B">
        <w:rPr>
          <w:szCs w:val="28"/>
        </w:rPr>
        <w:t xml:space="preserve">Рабочая программа составлена в соответствии с ФГОС ВО, утвержденным «30» октября </w:t>
      </w:r>
      <w:smartTag w:uri="urn:schemas-microsoft-com:office:smarttags" w:element="metricconverter">
        <w:smartTagPr>
          <w:attr w:name="ProductID" w:val="2014 г"/>
        </w:smartTagPr>
        <w:r w:rsidRPr="0016021B">
          <w:rPr>
            <w:szCs w:val="28"/>
          </w:rPr>
          <w:t>2014 г</w:t>
        </w:r>
      </w:smartTag>
      <w:r w:rsidRPr="0016021B">
        <w:rPr>
          <w:szCs w:val="28"/>
        </w:rPr>
        <w:t xml:space="preserve">., приказ № 1419 по направлению 08.04.01 «Строительство», по дисциплине </w:t>
      </w:r>
      <w:r w:rsidRPr="001A72F5">
        <w:rPr>
          <w:rFonts w:cs="Times New Roman"/>
          <w:szCs w:val="28"/>
        </w:rPr>
        <w:t>«Управление трудовым коллективом».</w:t>
      </w:r>
      <w:r w:rsidRPr="006F2001">
        <w:rPr>
          <w:rFonts w:cs="Times New Roman"/>
          <w:szCs w:val="28"/>
        </w:rPr>
        <w:t xml:space="preserve"> </w:t>
      </w:r>
    </w:p>
    <w:p w:rsidR="00D200A7" w:rsidRPr="00CA2765" w:rsidRDefault="00D200A7" w:rsidP="000E1E0F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D42C63">
        <w:rPr>
          <w:szCs w:val="28"/>
        </w:rPr>
        <w:t>Целью изучения дисциплины является формирование у магистрантов профессиональных компетенций в области управления трудовыми коллективами в строительных организациях.</w:t>
      </w:r>
    </w:p>
    <w:p w:rsidR="00D200A7" w:rsidRDefault="00D200A7" w:rsidP="0007345C">
      <w:pPr>
        <w:pStyle w:val="NoSpacing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7345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результате изучения дисциплины «Управление трудовым коллективом»</w:t>
      </w:r>
      <w:r w:rsidRPr="0007345C">
        <w:rPr>
          <w:rFonts w:ascii="Times New Roman" w:hAnsi="Times New Roman"/>
          <w:sz w:val="28"/>
          <w:szCs w:val="28"/>
        </w:rPr>
        <w:t xml:space="preserve"> обучающийся должен решать следующие профессиональные задачи:</w:t>
      </w:r>
    </w:p>
    <w:p w:rsidR="00D200A7" w:rsidRDefault="00D200A7" w:rsidP="0007345C">
      <w:pPr>
        <w:pStyle w:val="NoSpacing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использовать современные методы ведения строительства, способов выполнения работ; </w:t>
      </w:r>
    </w:p>
    <w:p w:rsidR="00D200A7" w:rsidRDefault="00D200A7" w:rsidP="00970CE7">
      <w:pPr>
        <w:pStyle w:val="NoSpacing"/>
        <w:numPr>
          <w:ilvl w:val="0"/>
          <w:numId w:val="9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 использовать методы организации текущего и оперативного планирования;</w:t>
      </w:r>
    </w:p>
    <w:p w:rsidR="00D200A7" w:rsidRDefault="00D200A7" w:rsidP="00970CE7">
      <w:pPr>
        <w:pStyle w:val="NoSpacing"/>
        <w:numPr>
          <w:ilvl w:val="0"/>
          <w:numId w:val="9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составлять бизнес-планы строительной организации;</w:t>
      </w:r>
    </w:p>
    <w:p w:rsidR="00D200A7" w:rsidRDefault="00D200A7" w:rsidP="00970CE7">
      <w:pPr>
        <w:pStyle w:val="NoSpacing"/>
        <w:numPr>
          <w:ilvl w:val="0"/>
          <w:numId w:val="9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теоретические основы управления железнодорожным строительством с целью их применения в производственной деятельности;</w:t>
      </w:r>
    </w:p>
    <w:p w:rsidR="00D200A7" w:rsidRDefault="00D200A7" w:rsidP="00970CE7">
      <w:pPr>
        <w:pStyle w:val="NoSpacing"/>
        <w:numPr>
          <w:ilvl w:val="0"/>
          <w:numId w:val="9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вырабатывать управленческие решения с учетом риска и неопределенностей;</w:t>
      </w:r>
    </w:p>
    <w:p w:rsidR="00D200A7" w:rsidRDefault="00D200A7" w:rsidP="00970CE7">
      <w:pPr>
        <w:pStyle w:val="NoSpacing"/>
        <w:numPr>
          <w:ilvl w:val="0"/>
          <w:numId w:val="9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определять потребность в персонале;</w:t>
      </w:r>
    </w:p>
    <w:p w:rsidR="00D200A7" w:rsidRDefault="00D200A7" w:rsidP="00970CE7">
      <w:pPr>
        <w:pStyle w:val="NoSpacing"/>
        <w:numPr>
          <w:ilvl w:val="0"/>
          <w:numId w:val="9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формулирование задач перед подчиненными;</w:t>
      </w:r>
    </w:p>
    <w:p w:rsidR="00D200A7" w:rsidRPr="00CA2765" w:rsidRDefault="00D200A7" w:rsidP="00681155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</w:p>
    <w:p w:rsidR="00D200A7" w:rsidRPr="00CA2765" w:rsidRDefault="00D200A7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D200A7" w:rsidRPr="00CA2765" w:rsidRDefault="00D200A7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D200A7" w:rsidRDefault="00D200A7" w:rsidP="00C82D1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D200A7" w:rsidRPr="00CA2765" w:rsidRDefault="00D200A7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D200A7" w:rsidRPr="00CA2765" w:rsidRDefault="00D200A7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D200A7" w:rsidRPr="00AB7E7E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основные характеристики различных видов транспорта, технику и технологии, организацию работы, системы управления;</w:t>
      </w:r>
    </w:p>
    <w:p w:rsidR="00D200A7" w:rsidRPr="00AB7E7E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методы планирования и организации труда на объектах строительства железнодорожного транспорта;</w:t>
      </w:r>
    </w:p>
    <w:p w:rsidR="00D200A7" w:rsidRPr="00AB7E7E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 xml:space="preserve">основы методики расчета рациональной организации и планирования </w:t>
      </w:r>
      <w:r>
        <w:rPr>
          <w:bCs/>
          <w:sz w:val="28"/>
          <w:szCs w:val="28"/>
        </w:rPr>
        <w:t>деятельности транспортных трудовых коллективов</w:t>
      </w:r>
      <w:r w:rsidRPr="00AB7E7E">
        <w:rPr>
          <w:bCs/>
          <w:sz w:val="28"/>
          <w:szCs w:val="28"/>
        </w:rPr>
        <w:t>, принципы построения и взаимодействия производственных коллективов;</w:t>
      </w:r>
    </w:p>
    <w:p w:rsidR="00D200A7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 xml:space="preserve">научные исследования в области </w:t>
      </w:r>
      <w:r>
        <w:rPr>
          <w:bCs/>
          <w:sz w:val="28"/>
          <w:szCs w:val="28"/>
        </w:rPr>
        <w:t>управления персоналом</w:t>
      </w:r>
      <w:r w:rsidRPr="00AB7E7E">
        <w:rPr>
          <w:bCs/>
          <w:sz w:val="28"/>
          <w:szCs w:val="28"/>
        </w:rPr>
        <w:t>;</w:t>
      </w:r>
    </w:p>
    <w:p w:rsidR="00D200A7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основные закономерности управления</w:t>
      </w:r>
      <w:r>
        <w:rPr>
          <w:bCs/>
          <w:sz w:val="28"/>
          <w:szCs w:val="28"/>
        </w:rPr>
        <w:t xml:space="preserve"> трудовыми коллективами;</w:t>
      </w:r>
    </w:p>
    <w:p w:rsidR="00D200A7" w:rsidRPr="00AB7E7E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 xml:space="preserve">структуры, функции и методы управления </w:t>
      </w:r>
      <w:r>
        <w:rPr>
          <w:bCs/>
          <w:sz w:val="28"/>
          <w:szCs w:val="28"/>
        </w:rPr>
        <w:t>персоналом строительной организации.</w:t>
      </w:r>
    </w:p>
    <w:p w:rsidR="00D200A7" w:rsidRPr="00CA2765" w:rsidRDefault="00D200A7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D200A7" w:rsidRPr="00AB7E7E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организовывать работу производственного коллектива;</w:t>
      </w:r>
    </w:p>
    <w:p w:rsidR="00D200A7" w:rsidRPr="00AB7E7E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уметь использовать методы управления строительством, с целью повышения надежности и качества строительства железных дорог.</w:t>
      </w:r>
    </w:p>
    <w:p w:rsidR="00D200A7" w:rsidRPr="00AB7E7E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 xml:space="preserve">организовать постоянный контроль за </w:t>
      </w:r>
      <w:r>
        <w:rPr>
          <w:bCs/>
          <w:sz w:val="28"/>
          <w:szCs w:val="28"/>
        </w:rPr>
        <w:t xml:space="preserve">работой трудового коллектива </w:t>
      </w:r>
      <w:r w:rsidRPr="00AB7E7E">
        <w:rPr>
          <w:bCs/>
          <w:sz w:val="28"/>
          <w:szCs w:val="28"/>
        </w:rPr>
        <w:t>с целью обеспечения надлежащего качества строительно-монтажных и пуско-наладочных работ;</w:t>
      </w:r>
    </w:p>
    <w:p w:rsidR="00D200A7" w:rsidRPr="00AB7E7E" w:rsidRDefault="00D200A7" w:rsidP="00970CE7">
      <w:pPr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AB7E7E">
        <w:rPr>
          <w:bCs/>
          <w:sz w:val="28"/>
          <w:szCs w:val="28"/>
        </w:rPr>
        <w:t>осуществлять мониторинг технико-экономических показателей проект</w:t>
      </w:r>
      <w:r>
        <w:rPr>
          <w:bCs/>
          <w:sz w:val="28"/>
          <w:szCs w:val="28"/>
        </w:rPr>
        <w:t>ов строительства железных дорог.</w:t>
      </w:r>
    </w:p>
    <w:p w:rsidR="00D200A7" w:rsidRPr="00CA2765" w:rsidRDefault="00D200A7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D200A7" w:rsidRDefault="00D200A7" w:rsidP="00970CE7">
      <w:pPr>
        <w:pStyle w:val="NoSpacing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приемами правильной и качественной организации работ трудовых строительных коллективов;</w:t>
      </w:r>
    </w:p>
    <w:p w:rsidR="00D200A7" w:rsidRDefault="00D200A7" w:rsidP="00970CE7">
      <w:pPr>
        <w:pStyle w:val="NoSpacing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методиками планирования деятельности коллективов транспортных строительных организаций;</w:t>
      </w:r>
    </w:p>
    <w:p w:rsidR="00D200A7" w:rsidRDefault="00D200A7" w:rsidP="00970CE7">
      <w:pPr>
        <w:pStyle w:val="NoSpacing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программированием и разработкой организационных моделей, используя системный анализ;</w:t>
      </w:r>
    </w:p>
    <w:p w:rsidR="00D200A7" w:rsidRDefault="00D200A7" w:rsidP="00970CE7">
      <w:pPr>
        <w:pStyle w:val="NoSpacing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грамотным использованием технической документации, инструкций, нормативных материалов, стандартов;</w:t>
      </w:r>
    </w:p>
    <w:p w:rsidR="00D200A7" w:rsidRPr="007502FB" w:rsidRDefault="00D200A7" w:rsidP="00970CE7">
      <w:pPr>
        <w:pStyle w:val="NoSpacing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техникой и технологией принятия управленческих решений.</w:t>
      </w:r>
    </w:p>
    <w:p w:rsidR="00D200A7" w:rsidRPr="00A130A5" w:rsidRDefault="00D200A7" w:rsidP="0007345C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p w:rsidR="00D200A7" w:rsidRDefault="00D200A7" w:rsidP="0007345C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D200A7" w:rsidRPr="00634378" w:rsidRDefault="00D200A7" w:rsidP="0007345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CA276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634378">
        <w:rPr>
          <w:b/>
          <w:bCs/>
          <w:sz w:val="28"/>
          <w:szCs w:val="28"/>
        </w:rPr>
        <w:t>профессиональных компетенций</w:t>
      </w:r>
      <w:r w:rsidRPr="00634378">
        <w:rPr>
          <w:bCs/>
          <w:sz w:val="28"/>
          <w:szCs w:val="28"/>
        </w:rPr>
        <w:t>:</w:t>
      </w:r>
    </w:p>
    <w:p w:rsidR="00D200A7" w:rsidRPr="00135196" w:rsidRDefault="00D200A7" w:rsidP="001A72F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5196">
        <w:rPr>
          <w:sz w:val="28"/>
          <w:szCs w:val="28"/>
        </w:rPr>
        <w:t>способность использовать углубленные теоретические и практические знания, часть которых находится на передовом рубеже данной науки (ОПК-5);</w:t>
      </w:r>
    </w:p>
    <w:p w:rsidR="00D200A7" w:rsidRDefault="00D200A7" w:rsidP="001A72F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5196">
        <w:rPr>
          <w:sz w:val="28"/>
          <w:szCs w:val="28"/>
        </w:rPr>
        <w:t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 (ОПК-6)</w:t>
      </w:r>
      <w:r>
        <w:rPr>
          <w:sz w:val="28"/>
          <w:szCs w:val="28"/>
        </w:rPr>
        <w:t>.</w:t>
      </w:r>
    </w:p>
    <w:p w:rsidR="00D200A7" w:rsidRDefault="00D200A7" w:rsidP="00A130A5">
      <w:pPr>
        <w:ind w:firstLine="851"/>
        <w:jc w:val="both"/>
        <w:rPr>
          <w:bCs/>
          <w:sz w:val="28"/>
          <w:szCs w:val="28"/>
        </w:rPr>
      </w:pPr>
      <w:r w:rsidRPr="00100F31">
        <w:rPr>
          <w:sz w:val="28"/>
          <w:szCs w:val="28"/>
        </w:rPr>
        <w:t>Изучение дисциплины</w:t>
      </w:r>
      <w:r w:rsidRPr="001E6889">
        <w:rPr>
          <w:sz w:val="28"/>
          <w:szCs w:val="28"/>
        </w:rPr>
        <w:t xml:space="preserve">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профессиональной деятельности, на </w:t>
      </w:r>
      <w:r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00F31">
        <w:rPr>
          <w:bCs/>
          <w:sz w:val="28"/>
          <w:szCs w:val="28"/>
        </w:rPr>
        <w:t>магистратуры:</w:t>
      </w:r>
    </w:p>
    <w:p w:rsidR="00D200A7" w:rsidRPr="00A130A5" w:rsidRDefault="00D200A7" w:rsidP="00A130A5">
      <w:pPr>
        <w:ind w:firstLine="851"/>
        <w:jc w:val="both"/>
        <w:rPr>
          <w:i/>
          <w:sz w:val="28"/>
          <w:szCs w:val="28"/>
        </w:rPr>
      </w:pPr>
      <w:r w:rsidRPr="00A130A5">
        <w:rPr>
          <w:i/>
          <w:sz w:val="28"/>
          <w:szCs w:val="28"/>
        </w:rPr>
        <w:t>производственно-технологическая деятельность:</w:t>
      </w:r>
    </w:p>
    <w:p w:rsidR="00D200A7" w:rsidRDefault="00D200A7" w:rsidP="001A72F5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8016A">
        <w:rPr>
          <w:sz w:val="28"/>
          <w:szCs w:val="28"/>
        </w:rPr>
        <w:t>способность организовать работу коллектива исполнителей, принимать исполнительские решения, определять порядок выполнения работ</w:t>
      </w:r>
      <w:r w:rsidRPr="00135196">
        <w:rPr>
          <w:sz w:val="28"/>
          <w:szCs w:val="28"/>
        </w:rPr>
        <w:t xml:space="preserve"> (ПК-1</w:t>
      </w:r>
      <w:r>
        <w:rPr>
          <w:sz w:val="28"/>
          <w:szCs w:val="28"/>
        </w:rPr>
        <w:t>5</w:t>
      </w:r>
      <w:r w:rsidRPr="00135196">
        <w:rPr>
          <w:sz w:val="28"/>
          <w:szCs w:val="28"/>
        </w:rPr>
        <w:t>).</w:t>
      </w:r>
    </w:p>
    <w:p w:rsidR="00D200A7" w:rsidRDefault="00D200A7" w:rsidP="00C82D14">
      <w:pPr>
        <w:ind w:firstLine="851"/>
        <w:jc w:val="both"/>
        <w:rPr>
          <w:sz w:val="28"/>
          <w:szCs w:val="28"/>
        </w:rPr>
      </w:pPr>
    </w:p>
    <w:p w:rsidR="00D200A7" w:rsidRDefault="00D200A7" w:rsidP="00C82D14">
      <w:pPr>
        <w:ind w:firstLine="851"/>
        <w:jc w:val="both"/>
        <w:rPr>
          <w:sz w:val="28"/>
          <w:szCs w:val="28"/>
        </w:rPr>
      </w:pPr>
    </w:p>
    <w:p w:rsidR="00D200A7" w:rsidRPr="00D2714B" w:rsidRDefault="00D200A7" w:rsidP="00C82D14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D200A7" w:rsidRPr="00D2714B" w:rsidRDefault="00D200A7" w:rsidP="00C82D14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D200A7" w:rsidRPr="00D2714B" w:rsidRDefault="00D200A7" w:rsidP="00C82D14">
      <w:pPr>
        <w:ind w:firstLine="851"/>
        <w:jc w:val="center"/>
        <w:rPr>
          <w:b/>
          <w:bCs/>
          <w:sz w:val="28"/>
          <w:szCs w:val="28"/>
        </w:rPr>
      </w:pPr>
    </w:p>
    <w:p w:rsidR="00D200A7" w:rsidRPr="008E3C5A" w:rsidRDefault="00D200A7" w:rsidP="00C560BF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D200A7" w:rsidRPr="008E3C5A" w:rsidRDefault="00D200A7" w:rsidP="009F0C26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 w:rsidRPr="001E3CC8">
        <w:rPr>
          <w:sz w:val="28"/>
          <w:szCs w:val="28"/>
        </w:rPr>
        <w:t>Управление трудовым коллективом</w:t>
      </w:r>
      <w:r w:rsidRPr="008E3C5A">
        <w:rPr>
          <w:sz w:val="28"/>
          <w:szCs w:val="28"/>
        </w:rPr>
        <w:t>» (</w:t>
      </w:r>
      <w:r>
        <w:rPr>
          <w:bCs/>
          <w:sz w:val="28"/>
          <w:szCs w:val="28"/>
        </w:rPr>
        <w:t>Б1</w:t>
      </w:r>
      <w:r w:rsidRPr="001E3CC8">
        <w:rPr>
          <w:bCs/>
          <w:sz w:val="28"/>
          <w:szCs w:val="28"/>
        </w:rPr>
        <w:t>.В.ДВ.</w:t>
      </w:r>
      <w:r>
        <w:rPr>
          <w:bCs/>
          <w:sz w:val="28"/>
          <w:szCs w:val="28"/>
        </w:rPr>
        <w:t>3.1</w:t>
      </w:r>
      <w:r w:rsidRPr="008E3C5A">
        <w:rPr>
          <w:sz w:val="28"/>
          <w:szCs w:val="28"/>
        </w:rPr>
        <w:t xml:space="preserve">) относится к </w:t>
      </w:r>
      <w:r>
        <w:rPr>
          <w:bCs/>
          <w:sz w:val="28"/>
          <w:szCs w:val="28"/>
        </w:rPr>
        <w:t>вариативной</w:t>
      </w:r>
      <w:r w:rsidRPr="007E3149">
        <w:rPr>
          <w:bCs/>
          <w:sz w:val="28"/>
          <w:szCs w:val="28"/>
        </w:rPr>
        <w:t xml:space="preserve"> части </w:t>
      </w:r>
      <w:r w:rsidRPr="008E3C5A">
        <w:rPr>
          <w:sz w:val="28"/>
          <w:szCs w:val="28"/>
        </w:rPr>
        <w:t xml:space="preserve">и является </w:t>
      </w:r>
      <w:r>
        <w:rPr>
          <w:sz w:val="28"/>
          <w:szCs w:val="28"/>
        </w:rPr>
        <w:t>дисциплиной по выбору обучающегося</w:t>
      </w:r>
      <w:r w:rsidRPr="008E3C5A">
        <w:rPr>
          <w:sz w:val="28"/>
          <w:szCs w:val="28"/>
        </w:rPr>
        <w:t>.</w:t>
      </w:r>
    </w:p>
    <w:p w:rsidR="00D200A7" w:rsidRDefault="00D200A7" w:rsidP="009C601D">
      <w:pPr>
        <w:ind w:firstLine="851"/>
        <w:jc w:val="center"/>
        <w:rPr>
          <w:b/>
          <w:bCs/>
          <w:sz w:val="28"/>
          <w:szCs w:val="28"/>
        </w:rPr>
      </w:pPr>
    </w:p>
    <w:p w:rsidR="00D200A7" w:rsidRPr="008E3C5A" w:rsidRDefault="00D200A7" w:rsidP="00CF4C0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D200A7" w:rsidRDefault="00D200A7" w:rsidP="00CF4C0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1"/>
        <w:gridCol w:w="1950"/>
        <w:gridCol w:w="1558"/>
      </w:tblGrid>
      <w:tr w:rsidR="00D200A7" w:rsidRPr="009F761D" w:rsidTr="00C82D14">
        <w:trPr>
          <w:jc w:val="center"/>
        </w:trPr>
        <w:tc>
          <w:tcPr>
            <w:tcW w:w="5851" w:type="dxa"/>
            <w:vMerge w:val="restart"/>
            <w:vAlign w:val="center"/>
          </w:tcPr>
          <w:p w:rsidR="00D200A7" w:rsidRPr="00C560BF" w:rsidRDefault="00D200A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560BF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vMerge w:val="restart"/>
            <w:vAlign w:val="center"/>
          </w:tcPr>
          <w:p w:rsidR="00D200A7" w:rsidRPr="00C560BF" w:rsidRDefault="00D200A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C560BF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8" w:type="dxa"/>
            <w:vAlign w:val="center"/>
          </w:tcPr>
          <w:p w:rsidR="00D200A7" w:rsidRPr="00C560BF" w:rsidRDefault="00D200A7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C560BF">
              <w:rPr>
                <w:b/>
                <w:sz w:val="28"/>
                <w:szCs w:val="28"/>
              </w:rPr>
              <w:t>Семестр</w:t>
            </w:r>
          </w:p>
        </w:tc>
      </w:tr>
      <w:tr w:rsidR="00D200A7" w:rsidRPr="009F761D" w:rsidTr="00C82D14">
        <w:trPr>
          <w:jc w:val="center"/>
        </w:trPr>
        <w:tc>
          <w:tcPr>
            <w:tcW w:w="5851" w:type="dxa"/>
            <w:vMerge/>
            <w:vAlign w:val="center"/>
          </w:tcPr>
          <w:p w:rsidR="00D200A7" w:rsidRPr="00C560BF" w:rsidRDefault="00D200A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D200A7" w:rsidRPr="00C560BF" w:rsidRDefault="00D200A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D200A7" w:rsidRPr="00C560BF" w:rsidRDefault="00D200A7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200A7" w:rsidRPr="009F761D" w:rsidTr="00C82D14">
        <w:trPr>
          <w:trHeight w:val="216"/>
          <w:jc w:val="center"/>
        </w:trPr>
        <w:tc>
          <w:tcPr>
            <w:tcW w:w="5851" w:type="dxa"/>
            <w:tcBorders>
              <w:bottom w:val="nil"/>
            </w:tcBorders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В том числе:</w:t>
            </w:r>
          </w:p>
          <w:p w:rsidR="00D200A7" w:rsidRPr="009671F8" w:rsidRDefault="00D200A7" w:rsidP="00970CE7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лекции (Л)</w:t>
            </w:r>
          </w:p>
          <w:p w:rsidR="00D200A7" w:rsidRPr="009671F8" w:rsidRDefault="00D200A7" w:rsidP="00970CE7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практические занятия (ПЗ)</w:t>
            </w:r>
          </w:p>
          <w:p w:rsidR="00D200A7" w:rsidRPr="009671F8" w:rsidRDefault="00D200A7" w:rsidP="00970CE7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50" w:type="dxa"/>
            <w:tcBorders>
              <w:bottom w:val="nil"/>
            </w:tcBorders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200A7" w:rsidRPr="009F761D" w:rsidTr="00C82D14">
        <w:trPr>
          <w:jc w:val="center"/>
        </w:trPr>
        <w:tc>
          <w:tcPr>
            <w:tcW w:w="5851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50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58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D200A7" w:rsidRPr="009F761D" w:rsidTr="00C82D14">
        <w:trPr>
          <w:jc w:val="center"/>
        </w:trPr>
        <w:tc>
          <w:tcPr>
            <w:tcW w:w="5851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Контроль</w:t>
            </w:r>
          </w:p>
        </w:tc>
        <w:tc>
          <w:tcPr>
            <w:tcW w:w="1950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200A7" w:rsidRPr="009F761D" w:rsidTr="00C82D14">
        <w:trPr>
          <w:jc w:val="center"/>
        </w:trPr>
        <w:tc>
          <w:tcPr>
            <w:tcW w:w="5851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50" w:type="dxa"/>
            <w:vAlign w:val="center"/>
          </w:tcPr>
          <w:p w:rsidR="00D200A7" w:rsidRPr="009671F8" w:rsidRDefault="00D200A7" w:rsidP="00A130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558" w:type="dxa"/>
            <w:vAlign w:val="center"/>
          </w:tcPr>
          <w:p w:rsidR="00D200A7" w:rsidRPr="009671F8" w:rsidRDefault="00D200A7" w:rsidP="00A130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200A7" w:rsidRPr="009F761D" w:rsidTr="00C82D14">
        <w:trPr>
          <w:jc w:val="center"/>
        </w:trPr>
        <w:tc>
          <w:tcPr>
            <w:tcW w:w="5851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50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671F8">
              <w:rPr>
                <w:sz w:val="28"/>
                <w:szCs w:val="28"/>
              </w:rPr>
              <w:t xml:space="preserve"> </w:t>
            </w:r>
            <w:r w:rsidRPr="009671F8">
              <w:rPr>
                <w:sz w:val="28"/>
                <w:szCs w:val="28"/>
                <w:lang w:val="en-US"/>
              </w:rPr>
              <w:t>/</w:t>
            </w:r>
            <w:r w:rsidRPr="009671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671F8">
              <w:rPr>
                <w:sz w:val="28"/>
                <w:szCs w:val="28"/>
              </w:rPr>
              <w:t xml:space="preserve"> </w:t>
            </w:r>
            <w:r w:rsidRPr="009671F8">
              <w:rPr>
                <w:sz w:val="28"/>
                <w:szCs w:val="28"/>
                <w:lang w:val="en-US"/>
              </w:rPr>
              <w:t>/</w:t>
            </w:r>
            <w:r w:rsidRPr="009671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D200A7" w:rsidRDefault="00D200A7" w:rsidP="005E74DF">
      <w:pPr>
        <w:spacing w:before="120" w:after="120"/>
        <w:ind w:firstLine="851"/>
        <w:jc w:val="both"/>
        <w:rPr>
          <w:sz w:val="28"/>
          <w:szCs w:val="28"/>
          <w:lang w:val="en-US"/>
        </w:rPr>
      </w:pPr>
    </w:p>
    <w:p w:rsidR="00D200A7" w:rsidRDefault="00D200A7" w:rsidP="00970C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7"/>
        <w:gridCol w:w="1985"/>
        <w:gridCol w:w="1559"/>
      </w:tblGrid>
      <w:tr w:rsidR="00D200A7" w:rsidRPr="00DC72B3" w:rsidTr="00C82D14">
        <w:trPr>
          <w:jc w:val="center"/>
        </w:trPr>
        <w:tc>
          <w:tcPr>
            <w:tcW w:w="5867" w:type="dxa"/>
            <w:vMerge w:val="restart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671F8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671F8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D200A7" w:rsidRPr="00DC72B3" w:rsidTr="00C82D14">
        <w:trPr>
          <w:jc w:val="center"/>
        </w:trPr>
        <w:tc>
          <w:tcPr>
            <w:tcW w:w="5867" w:type="dxa"/>
            <w:vMerge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200A7" w:rsidRPr="00DC72B3" w:rsidTr="00C82D14">
        <w:trPr>
          <w:jc w:val="center"/>
        </w:trPr>
        <w:tc>
          <w:tcPr>
            <w:tcW w:w="5867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В том числе:</w:t>
            </w:r>
          </w:p>
          <w:p w:rsidR="00D200A7" w:rsidRPr="009671F8" w:rsidRDefault="00D200A7" w:rsidP="00970CE7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лекции (Л)</w:t>
            </w:r>
          </w:p>
          <w:p w:rsidR="00D200A7" w:rsidRPr="009671F8" w:rsidRDefault="00D200A7" w:rsidP="00970CE7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практические занятия (ПЗ)</w:t>
            </w:r>
          </w:p>
          <w:p w:rsidR="00D200A7" w:rsidRPr="009671F8" w:rsidRDefault="00D200A7" w:rsidP="00970CE7">
            <w:pPr>
              <w:widowControl w:val="0"/>
              <w:numPr>
                <w:ilvl w:val="0"/>
                <w:numId w:val="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D200A7" w:rsidRPr="00DC72B3" w:rsidTr="00C82D14">
        <w:trPr>
          <w:jc w:val="center"/>
        </w:trPr>
        <w:tc>
          <w:tcPr>
            <w:tcW w:w="5867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200A7" w:rsidRPr="00DC72B3" w:rsidTr="00C82D14">
        <w:trPr>
          <w:jc w:val="center"/>
        </w:trPr>
        <w:tc>
          <w:tcPr>
            <w:tcW w:w="5867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00A7" w:rsidRPr="00DC72B3" w:rsidTr="00C82D14">
        <w:trPr>
          <w:jc w:val="center"/>
        </w:trPr>
        <w:tc>
          <w:tcPr>
            <w:tcW w:w="5867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D200A7" w:rsidRPr="009671F8" w:rsidRDefault="00D200A7" w:rsidP="00A130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559" w:type="dxa"/>
            <w:vAlign w:val="center"/>
          </w:tcPr>
          <w:p w:rsidR="00D200A7" w:rsidRPr="009671F8" w:rsidRDefault="00D200A7" w:rsidP="00A130A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200A7" w:rsidRPr="00DC72B3" w:rsidTr="00C82D14">
        <w:trPr>
          <w:jc w:val="center"/>
        </w:trPr>
        <w:tc>
          <w:tcPr>
            <w:tcW w:w="5867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671F8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85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671F8">
              <w:rPr>
                <w:sz w:val="28"/>
                <w:szCs w:val="28"/>
              </w:rPr>
              <w:t xml:space="preserve"> </w:t>
            </w:r>
            <w:r w:rsidRPr="009671F8">
              <w:rPr>
                <w:sz w:val="28"/>
                <w:szCs w:val="28"/>
                <w:lang w:val="en-US"/>
              </w:rPr>
              <w:t>/</w:t>
            </w:r>
            <w:r w:rsidRPr="009671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200A7" w:rsidRPr="009671F8" w:rsidRDefault="00D200A7" w:rsidP="00C55C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9671F8">
              <w:rPr>
                <w:sz w:val="28"/>
                <w:szCs w:val="28"/>
              </w:rPr>
              <w:t xml:space="preserve"> </w:t>
            </w:r>
            <w:r w:rsidRPr="009671F8">
              <w:rPr>
                <w:sz w:val="28"/>
                <w:szCs w:val="28"/>
                <w:lang w:val="en-US"/>
              </w:rPr>
              <w:t>/</w:t>
            </w:r>
            <w:r w:rsidRPr="009671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D200A7" w:rsidRPr="009671F8" w:rsidRDefault="00D200A7" w:rsidP="00970CE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D200A7" w:rsidRDefault="00D200A7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D200A7" w:rsidRDefault="00D200A7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D200A7" w:rsidRPr="00994E94" w:rsidRDefault="00D200A7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D200A7" w:rsidRDefault="00D200A7" w:rsidP="000C78C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809"/>
        <w:gridCol w:w="6202"/>
      </w:tblGrid>
      <w:tr w:rsidR="00D200A7" w:rsidRPr="009F761D" w:rsidTr="00C82D14">
        <w:trPr>
          <w:jc w:val="center"/>
        </w:trPr>
        <w:tc>
          <w:tcPr>
            <w:tcW w:w="560" w:type="dxa"/>
            <w:vAlign w:val="center"/>
          </w:tcPr>
          <w:p w:rsidR="00D200A7" w:rsidRPr="009F761D" w:rsidRDefault="00D200A7" w:rsidP="000C78C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809" w:type="dxa"/>
            <w:vAlign w:val="center"/>
          </w:tcPr>
          <w:p w:rsidR="00D200A7" w:rsidRPr="009F761D" w:rsidRDefault="00D200A7" w:rsidP="000C78C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D200A7" w:rsidRPr="009F761D" w:rsidRDefault="00D200A7" w:rsidP="000C78C2">
            <w:pPr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D200A7" w:rsidRPr="009F761D" w:rsidTr="00C82D14">
        <w:trPr>
          <w:jc w:val="center"/>
        </w:trPr>
        <w:tc>
          <w:tcPr>
            <w:tcW w:w="560" w:type="dxa"/>
            <w:vAlign w:val="center"/>
          </w:tcPr>
          <w:p w:rsidR="00D200A7" w:rsidRPr="00021307" w:rsidRDefault="00D200A7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vAlign w:val="center"/>
          </w:tcPr>
          <w:p w:rsidR="00D200A7" w:rsidRPr="00021307" w:rsidRDefault="00D200A7" w:rsidP="00B97AC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Методические основы управления трудовым коллективом в транспортном строительстве.</w:t>
            </w:r>
          </w:p>
        </w:tc>
        <w:tc>
          <w:tcPr>
            <w:tcW w:w="6202" w:type="dxa"/>
            <w:vAlign w:val="center"/>
          </w:tcPr>
          <w:p w:rsidR="00D200A7" w:rsidRPr="00021307" w:rsidRDefault="00D200A7" w:rsidP="00B97AC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Введение.</w:t>
            </w:r>
            <w:r>
              <w:t xml:space="preserve"> </w:t>
            </w:r>
            <w:r w:rsidRPr="00B97ACF">
              <w:rPr>
                <w:sz w:val="24"/>
                <w:szCs w:val="24"/>
              </w:rPr>
              <w:t>Задача изучения</w:t>
            </w:r>
            <w:r>
              <w:rPr>
                <w:sz w:val="24"/>
                <w:szCs w:val="24"/>
              </w:rPr>
              <w:t xml:space="preserve"> дисциплины. Основные понятия, </w:t>
            </w:r>
            <w:r w:rsidRPr="00B97ACF">
              <w:rPr>
                <w:sz w:val="24"/>
                <w:szCs w:val="24"/>
              </w:rPr>
              <w:t>термины и определения.</w:t>
            </w:r>
            <w:r>
              <w:rPr>
                <w:sz w:val="24"/>
                <w:szCs w:val="24"/>
              </w:rPr>
              <w:t xml:space="preserve"> </w:t>
            </w:r>
            <w:r w:rsidRPr="00B97ACF">
              <w:rPr>
                <w:sz w:val="24"/>
                <w:szCs w:val="24"/>
              </w:rPr>
              <w:t>Производственная обусловленность коллективного труда. Особенности транспортного строительства как объекта трудовой коллективной деятельности. Цели и задачи управления.  Развитие науки управления. Управляющая и управляемая системы. Основные принципы управления кадрами.</w:t>
            </w:r>
          </w:p>
        </w:tc>
      </w:tr>
      <w:tr w:rsidR="00D200A7" w:rsidRPr="009F761D" w:rsidTr="00C82D14">
        <w:trPr>
          <w:jc w:val="center"/>
        </w:trPr>
        <w:tc>
          <w:tcPr>
            <w:tcW w:w="560" w:type="dxa"/>
            <w:vAlign w:val="center"/>
          </w:tcPr>
          <w:p w:rsidR="00D200A7" w:rsidRPr="00021307" w:rsidRDefault="00D200A7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  <w:vAlign w:val="center"/>
          </w:tcPr>
          <w:p w:rsidR="00D200A7" w:rsidRPr="00021307" w:rsidRDefault="00D200A7" w:rsidP="0034292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Организация управления трудовым строительным коллективом</w:t>
            </w:r>
          </w:p>
        </w:tc>
        <w:tc>
          <w:tcPr>
            <w:tcW w:w="6202" w:type="dxa"/>
            <w:vAlign w:val="center"/>
          </w:tcPr>
          <w:p w:rsidR="00D200A7" w:rsidRPr="00021307" w:rsidRDefault="00D200A7" w:rsidP="0035338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Понятие о функциях управления, их состав и содержание.  Развитие функций управления. Виды управления строительным предприятием</w:t>
            </w:r>
          </w:p>
        </w:tc>
      </w:tr>
      <w:tr w:rsidR="00D200A7" w:rsidRPr="009F761D" w:rsidTr="00C82D14">
        <w:trPr>
          <w:jc w:val="center"/>
        </w:trPr>
        <w:tc>
          <w:tcPr>
            <w:tcW w:w="560" w:type="dxa"/>
            <w:vAlign w:val="center"/>
          </w:tcPr>
          <w:p w:rsidR="00D200A7" w:rsidRPr="00021307" w:rsidRDefault="00D200A7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9" w:type="dxa"/>
            <w:vAlign w:val="center"/>
          </w:tcPr>
          <w:p w:rsidR="00D200A7" w:rsidRPr="00021307" w:rsidRDefault="00D200A7" w:rsidP="00F1050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Трудовой коллектив в транспортном строительстве</w:t>
            </w:r>
          </w:p>
        </w:tc>
        <w:tc>
          <w:tcPr>
            <w:tcW w:w="6202" w:type="dxa"/>
            <w:vAlign w:val="center"/>
          </w:tcPr>
          <w:p w:rsidR="00D200A7" w:rsidRPr="00021307" w:rsidRDefault="00D200A7" w:rsidP="00DF2C4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Определение, признаки и разновидности трудовых коллективов. Основные виды деятельности трудовых строительных коллективов. Трудовой коллектив и общественные организации.</w:t>
            </w:r>
          </w:p>
        </w:tc>
      </w:tr>
      <w:tr w:rsidR="00D200A7" w:rsidRPr="009F761D" w:rsidTr="00C82D14">
        <w:trPr>
          <w:jc w:val="center"/>
        </w:trPr>
        <w:tc>
          <w:tcPr>
            <w:tcW w:w="560" w:type="dxa"/>
            <w:vAlign w:val="center"/>
          </w:tcPr>
          <w:p w:rsidR="00D200A7" w:rsidRDefault="00D200A7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9" w:type="dxa"/>
            <w:vAlign w:val="center"/>
          </w:tcPr>
          <w:p w:rsidR="00D200A7" w:rsidRPr="00B97ACF" w:rsidRDefault="00D200A7" w:rsidP="00F1050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Формирование и развитие трудового коллектива</w:t>
            </w:r>
          </w:p>
        </w:tc>
        <w:tc>
          <w:tcPr>
            <w:tcW w:w="6202" w:type="dxa"/>
            <w:vAlign w:val="center"/>
          </w:tcPr>
          <w:p w:rsidR="00D200A7" w:rsidRPr="00B97ACF" w:rsidRDefault="00D200A7" w:rsidP="00DF2C4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Структура и размеры трудового коллектива. Определение потребности в персонале. Стадии формирования строительных трудовых коллективов. Разделение и кооперация труда. Методы управления трудовым коллективом. Социальное развитие трудовых строительных коллективов.</w:t>
            </w:r>
          </w:p>
        </w:tc>
      </w:tr>
      <w:tr w:rsidR="00D200A7" w:rsidRPr="009F761D" w:rsidTr="00C82D14">
        <w:trPr>
          <w:jc w:val="center"/>
        </w:trPr>
        <w:tc>
          <w:tcPr>
            <w:tcW w:w="560" w:type="dxa"/>
            <w:vAlign w:val="center"/>
          </w:tcPr>
          <w:p w:rsidR="00D200A7" w:rsidRDefault="00D200A7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9" w:type="dxa"/>
            <w:vAlign w:val="center"/>
          </w:tcPr>
          <w:p w:rsidR="00D200A7" w:rsidRPr="00B97ACF" w:rsidRDefault="00D200A7" w:rsidP="00F1050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Социально-психологические аспекты трудовой деятельности и отношений в коллективе</w:t>
            </w:r>
          </w:p>
        </w:tc>
        <w:tc>
          <w:tcPr>
            <w:tcW w:w="6202" w:type="dxa"/>
            <w:vAlign w:val="center"/>
          </w:tcPr>
          <w:p w:rsidR="00D200A7" w:rsidRPr="00B97ACF" w:rsidRDefault="00D200A7" w:rsidP="00B97AC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Значение и задачи социальной психологии в управлении кадрами. Психологические особенности личности. Система потребностей, мотивов и интересов личности. Использование психологических факторов в профотборе. Методы социологических исследований.</w:t>
            </w:r>
            <w:r>
              <w:rPr>
                <w:sz w:val="24"/>
                <w:szCs w:val="24"/>
              </w:rPr>
              <w:t xml:space="preserve"> </w:t>
            </w:r>
            <w:r w:rsidRPr="00B97ACF">
              <w:rPr>
                <w:sz w:val="24"/>
                <w:szCs w:val="24"/>
              </w:rPr>
              <w:t>Психологические основы профессионального обучения.</w:t>
            </w:r>
          </w:p>
        </w:tc>
      </w:tr>
      <w:tr w:rsidR="00D200A7" w:rsidRPr="009F761D" w:rsidTr="00C82D14">
        <w:trPr>
          <w:jc w:val="center"/>
        </w:trPr>
        <w:tc>
          <w:tcPr>
            <w:tcW w:w="560" w:type="dxa"/>
            <w:vAlign w:val="center"/>
          </w:tcPr>
          <w:p w:rsidR="00D200A7" w:rsidRDefault="00D200A7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9" w:type="dxa"/>
            <w:vAlign w:val="center"/>
          </w:tcPr>
          <w:p w:rsidR="00D200A7" w:rsidRPr="00B97ACF" w:rsidRDefault="00D200A7" w:rsidP="00F1050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Управление социально-психологическим климатом в трудовом коллективе</w:t>
            </w:r>
          </w:p>
        </w:tc>
        <w:tc>
          <w:tcPr>
            <w:tcW w:w="6202" w:type="dxa"/>
            <w:vAlign w:val="center"/>
          </w:tcPr>
          <w:p w:rsidR="00D200A7" w:rsidRPr="00B97ACF" w:rsidRDefault="00D200A7" w:rsidP="00B97AC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Понятие о социально-психологическом  климате в трудовом коллективе. Факторы, оказывающие влияние на социально-психологический климат в коллективе. Управление сплочением коллектива. Культура делового общения и ее роль в управлении социально-психологическим климатом коллектива. Воспитательная работа в коллективе. Конфликты в трудовых коллективах и способы их преодоления.</w:t>
            </w:r>
          </w:p>
        </w:tc>
      </w:tr>
      <w:tr w:rsidR="00D200A7" w:rsidRPr="009F761D" w:rsidTr="00C82D14">
        <w:trPr>
          <w:jc w:val="center"/>
        </w:trPr>
        <w:tc>
          <w:tcPr>
            <w:tcW w:w="560" w:type="dxa"/>
            <w:vAlign w:val="center"/>
          </w:tcPr>
          <w:p w:rsidR="00D200A7" w:rsidRDefault="00D200A7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9" w:type="dxa"/>
            <w:vAlign w:val="center"/>
          </w:tcPr>
          <w:p w:rsidR="00D200A7" w:rsidRPr="00B97ACF" w:rsidRDefault="00D200A7" w:rsidP="00F1050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Роль и функции руководителя в управлении трудовым коллективом</w:t>
            </w:r>
          </w:p>
        </w:tc>
        <w:tc>
          <w:tcPr>
            <w:tcW w:w="6202" w:type="dxa"/>
            <w:vAlign w:val="center"/>
          </w:tcPr>
          <w:p w:rsidR="00D200A7" w:rsidRPr="00B97ACF" w:rsidRDefault="00D200A7" w:rsidP="00B97AC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Теории лидерства. Стили управления трудовыми коллективами. Психологические свойства и организационные способности руководителя. Выборность руководителей. Эффективность труда руководителя. Планирование и распределение времени руководителя. Организация работы руководителя с документами. Задачи руководителя в организации делового общения. Психологическая саморегуляция руководителя.</w:t>
            </w:r>
          </w:p>
        </w:tc>
      </w:tr>
      <w:tr w:rsidR="00D200A7" w:rsidRPr="009F761D" w:rsidTr="00C82D14">
        <w:trPr>
          <w:jc w:val="center"/>
        </w:trPr>
        <w:tc>
          <w:tcPr>
            <w:tcW w:w="560" w:type="dxa"/>
            <w:vAlign w:val="center"/>
          </w:tcPr>
          <w:p w:rsidR="00D200A7" w:rsidRDefault="00D200A7" w:rsidP="003429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9" w:type="dxa"/>
            <w:vAlign w:val="center"/>
          </w:tcPr>
          <w:p w:rsidR="00D200A7" w:rsidRPr="00B97ACF" w:rsidRDefault="00D200A7" w:rsidP="00F1050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Принятие и реализация управленческих решений</w:t>
            </w:r>
          </w:p>
        </w:tc>
        <w:tc>
          <w:tcPr>
            <w:tcW w:w="6202" w:type="dxa"/>
            <w:vAlign w:val="center"/>
          </w:tcPr>
          <w:p w:rsidR="00D200A7" w:rsidRPr="00B97ACF" w:rsidRDefault="00D200A7" w:rsidP="00B97AC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Понятие о решении. Классификация решений. Технология принятия решений и организация их исполнения. Документация и делопроизводство в системе управления.</w:t>
            </w:r>
          </w:p>
        </w:tc>
      </w:tr>
    </w:tbl>
    <w:p w:rsidR="00D200A7" w:rsidRPr="009C6FF0" w:rsidRDefault="00D200A7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D200A7" w:rsidRDefault="00D200A7" w:rsidP="00942BF6">
      <w:pPr>
        <w:ind w:firstLine="851"/>
        <w:jc w:val="both"/>
        <w:rPr>
          <w:sz w:val="28"/>
          <w:szCs w:val="28"/>
        </w:rPr>
      </w:pPr>
    </w:p>
    <w:p w:rsidR="00D200A7" w:rsidRDefault="00D200A7" w:rsidP="00942B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D200A7" w:rsidRDefault="00D200A7" w:rsidP="00942BF6">
      <w:pPr>
        <w:ind w:firstLine="851"/>
        <w:jc w:val="both"/>
        <w:rPr>
          <w:sz w:val="28"/>
          <w:szCs w:val="28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3"/>
        <w:gridCol w:w="1002"/>
        <w:gridCol w:w="921"/>
        <w:gridCol w:w="886"/>
        <w:gridCol w:w="1010"/>
      </w:tblGrid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Pr="009F761D" w:rsidRDefault="00D200A7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3" w:type="dxa"/>
            <w:vAlign w:val="center"/>
          </w:tcPr>
          <w:p w:rsidR="00D200A7" w:rsidRPr="009F761D" w:rsidRDefault="00D200A7" w:rsidP="009F761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002" w:type="dxa"/>
            <w:vAlign w:val="center"/>
          </w:tcPr>
          <w:p w:rsidR="00D200A7" w:rsidRPr="009F761D" w:rsidRDefault="00D200A7" w:rsidP="009F761D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21" w:type="dxa"/>
            <w:vAlign w:val="center"/>
          </w:tcPr>
          <w:p w:rsidR="00D200A7" w:rsidRPr="009F761D" w:rsidRDefault="00D200A7" w:rsidP="009F761D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86" w:type="dxa"/>
            <w:vAlign w:val="center"/>
          </w:tcPr>
          <w:p w:rsidR="00D200A7" w:rsidRPr="009F761D" w:rsidRDefault="00D200A7" w:rsidP="009F761D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010" w:type="dxa"/>
            <w:vAlign w:val="center"/>
          </w:tcPr>
          <w:p w:rsidR="00D200A7" w:rsidRPr="009F761D" w:rsidRDefault="00D200A7" w:rsidP="009F761D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СРС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5383" w:type="dxa"/>
            <w:vAlign w:val="center"/>
          </w:tcPr>
          <w:p w:rsidR="00D200A7" w:rsidRPr="00021307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Методические основы управления трудовым коллективом в транспортном строительстве.</w:t>
            </w:r>
          </w:p>
        </w:tc>
        <w:tc>
          <w:tcPr>
            <w:tcW w:w="1002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5383" w:type="dxa"/>
            <w:vAlign w:val="center"/>
          </w:tcPr>
          <w:p w:rsidR="00D200A7" w:rsidRPr="00021307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Организация управления трудовым строительным коллективом</w:t>
            </w:r>
          </w:p>
        </w:tc>
        <w:tc>
          <w:tcPr>
            <w:tcW w:w="1002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3" w:type="dxa"/>
            <w:vAlign w:val="center"/>
          </w:tcPr>
          <w:p w:rsidR="00D200A7" w:rsidRPr="00021307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Трудовой коллектив в транспортном строительстве</w:t>
            </w:r>
          </w:p>
        </w:tc>
        <w:tc>
          <w:tcPr>
            <w:tcW w:w="1002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3" w:type="dxa"/>
            <w:vAlign w:val="center"/>
          </w:tcPr>
          <w:p w:rsidR="00D200A7" w:rsidRPr="00B97ACF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Формирование и развитие трудового коллектива</w:t>
            </w:r>
          </w:p>
        </w:tc>
        <w:tc>
          <w:tcPr>
            <w:tcW w:w="1002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3" w:type="dxa"/>
            <w:vAlign w:val="center"/>
          </w:tcPr>
          <w:p w:rsidR="00D200A7" w:rsidRPr="00B97ACF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Социально-психологические аспекты трудовой деятельности и отношений в коллективе</w:t>
            </w:r>
          </w:p>
        </w:tc>
        <w:tc>
          <w:tcPr>
            <w:tcW w:w="1002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3" w:type="dxa"/>
            <w:vAlign w:val="center"/>
          </w:tcPr>
          <w:p w:rsidR="00D200A7" w:rsidRPr="00B97ACF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Управление социально-психологическим климатом в трудовом коллективе</w:t>
            </w:r>
          </w:p>
        </w:tc>
        <w:tc>
          <w:tcPr>
            <w:tcW w:w="1002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0A7" w:rsidRPr="009F761D" w:rsidTr="00874F3F">
        <w:trPr>
          <w:trHeight w:val="707"/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3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Роль и функции руководителя в управлении трудовым коллективом</w:t>
            </w:r>
          </w:p>
        </w:tc>
        <w:tc>
          <w:tcPr>
            <w:tcW w:w="1002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0A7" w:rsidRPr="009F761D" w:rsidTr="00874F3F">
        <w:trPr>
          <w:trHeight w:val="431"/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3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Принятие и реализация управленческих решений</w:t>
            </w:r>
          </w:p>
        </w:tc>
        <w:tc>
          <w:tcPr>
            <w:tcW w:w="1002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00A7" w:rsidRPr="009F761D" w:rsidTr="00874F3F">
        <w:trPr>
          <w:trHeight w:val="521"/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3" w:type="dxa"/>
            <w:vAlign w:val="center"/>
          </w:tcPr>
          <w:p w:rsidR="00D200A7" w:rsidRPr="00443A71" w:rsidRDefault="00D200A7" w:rsidP="0092729C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vAlign w:val="center"/>
          </w:tcPr>
          <w:p w:rsidR="00D200A7" w:rsidRPr="005A363C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86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D200A7" w:rsidRDefault="00D200A7" w:rsidP="00942BF6">
      <w:pPr>
        <w:ind w:firstLine="851"/>
        <w:jc w:val="both"/>
        <w:rPr>
          <w:sz w:val="28"/>
          <w:szCs w:val="28"/>
        </w:rPr>
      </w:pPr>
    </w:p>
    <w:p w:rsidR="00D200A7" w:rsidRDefault="00D200A7" w:rsidP="00627C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D200A7" w:rsidRDefault="00D200A7" w:rsidP="00627CC6">
      <w:pPr>
        <w:ind w:firstLine="851"/>
        <w:jc w:val="both"/>
        <w:rPr>
          <w:sz w:val="28"/>
          <w:szCs w:val="28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04"/>
        <w:gridCol w:w="992"/>
        <w:gridCol w:w="921"/>
        <w:gridCol w:w="886"/>
        <w:gridCol w:w="833"/>
      </w:tblGrid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Pr="009F761D" w:rsidRDefault="00D200A7" w:rsidP="0092729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04" w:type="dxa"/>
            <w:vAlign w:val="center"/>
          </w:tcPr>
          <w:p w:rsidR="00D200A7" w:rsidRPr="009F761D" w:rsidRDefault="00D200A7" w:rsidP="0092729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200A7" w:rsidRPr="009F761D" w:rsidRDefault="00D200A7" w:rsidP="0092729C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21" w:type="dxa"/>
            <w:vAlign w:val="center"/>
          </w:tcPr>
          <w:p w:rsidR="00D200A7" w:rsidRPr="009F761D" w:rsidRDefault="00D200A7" w:rsidP="0092729C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86" w:type="dxa"/>
            <w:vAlign w:val="center"/>
          </w:tcPr>
          <w:p w:rsidR="00D200A7" w:rsidRPr="009F761D" w:rsidRDefault="00D200A7" w:rsidP="0092729C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33" w:type="dxa"/>
            <w:vAlign w:val="center"/>
          </w:tcPr>
          <w:p w:rsidR="00D200A7" w:rsidRPr="009F761D" w:rsidRDefault="00D200A7" w:rsidP="0092729C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СРС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5304" w:type="dxa"/>
            <w:vAlign w:val="center"/>
          </w:tcPr>
          <w:p w:rsidR="00D200A7" w:rsidRPr="00021307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Методические основы управления трудовым коллективом в транспортном строительстве.</w:t>
            </w:r>
          </w:p>
        </w:tc>
        <w:tc>
          <w:tcPr>
            <w:tcW w:w="992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5304" w:type="dxa"/>
            <w:vAlign w:val="center"/>
          </w:tcPr>
          <w:p w:rsidR="00D200A7" w:rsidRPr="00021307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Организация управления трудовым строительным коллективом</w:t>
            </w:r>
          </w:p>
        </w:tc>
        <w:tc>
          <w:tcPr>
            <w:tcW w:w="992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04" w:type="dxa"/>
            <w:vAlign w:val="center"/>
          </w:tcPr>
          <w:p w:rsidR="00D200A7" w:rsidRPr="00021307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Трудовой коллектив в транспортном строительстве</w:t>
            </w:r>
          </w:p>
        </w:tc>
        <w:tc>
          <w:tcPr>
            <w:tcW w:w="992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04" w:type="dxa"/>
            <w:vAlign w:val="center"/>
          </w:tcPr>
          <w:p w:rsidR="00D200A7" w:rsidRPr="00B97ACF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Формирование и развитие трудового коллектива</w:t>
            </w:r>
          </w:p>
        </w:tc>
        <w:tc>
          <w:tcPr>
            <w:tcW w:w="992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200A7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00A7" w:rsidRPr="009F761D" w:rsidTr="00874F3F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04" w:type="dxa"/>
            <w:vAlign w:val="center"/>
          </w:tcPr>
          <w:p w:rsidR="00D200A7" w:rsidRPr="00B97ACF" w:rsidRDefault="00D200A7" w:rsidP="00874F3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Социально-психологические аспекты трудовой деятельности и отношений в коллективе</w:t>
            </w:r>
          </w:p>
        </w:tc>
        <w:tc>
          <w:tcPr>
            <w:tcW w:w="992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200A7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00A7" w:rsidRPr="009F761D" w:rsidTr="00874F3F">
        <w:trPr>
          <w:trHeight w:val="637"/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04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Управление социально-психологическим климатом в трудовом коллективе</w:t>
            </w:r>
          </w:p>
        </w:tc>
        <w:tc>
          <w:tcPr>
            <w:tcW w:w="992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200A7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00A7" w:rsidRPr="009F761D" w:rsidTr="00874F3F">
        <w:trPr>
          <w:trHeight w:val="659"/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04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Роль и функции руководителя в управлении трудовым коллективом</w:t>
            </w:r>
          </w:p>
        </w:tc>
        <w:tc>
          <w:tcPr>
            <w:tcW w:w="992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200A7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00A7" w:rsidRPr="009F761D" w:rsidTr="00874F3F">
        <w:trPr>
          <w:trHeight w:val="512"/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04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Принятие и реализация управленческих решений</w:t>
            </w:r>
          </w:p>
        </w:tc>
        <w:tc>
          <w:tcPr>
            <w:tcW w:w="992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6" w:type="dxa"/>
            <w:vAlign w:val="center"/>
          </w:tcPr>
          <w:p w:rsidR="00D200A7" w:rsidRPr="005A363C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200A7" w:rsidRDefault="00D200A7" w:rsidP="00C55CD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200A7" w:rsidRPr="009F761D" w:rsidTr="00874F3F">
        <w:trPr>
          <w:trHeight w:val="459"/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04" w:type="dxa"/>
            <w:vAlign w:val="center"/>
          </w:tcPr>
          <w:p w:rsidR="00D200A7" w:rsidRPr="00B97ACF" w:rsidRDefault="00D200A7" w:rsidP="00B31CB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200A7" w:rsidRPr="005A363C" w:rsidRDefault="00D200A7" w:rsidP="00B31CB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D200A7" w:rsidRDefault="00D200A7" w:rsidP="00B31CB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6" w:type="dxa"/>
            <w:vAlign w:val="center"/>
          </w:tcPr>
          <w:p w:rsidR="00D200A7" w:rsidRDefault="00D200A7" w:rsidP="00B31CB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D200A7" w:rsidRDefault="00D200A7" w:rsidP="00B31CB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D200A7" w:rsidRDefault="00D200A7" w:rsidP="00942BF6">
      <w:pPr>
        <w:ind w:firstLine="851"/>
        <w:jc w:val="both"/>
        <w:rPr>
          <w:sz w:val="28"/>
          <w:szCs w:val="28"/>
        </w:rPr>
      </w:pPr>
    </w:p>
    <w:p w:rsidR="00D200A7" w:rsidRDefault="00D200A7" w:rsidP="00942BF6">
      <w:pPr>
        <w:ind w:firstLine="851"/>
        <w:jc w:val="both"/>
        <w:rPr>
          <w:sz w:val="28"/>
          <w:szCs w:val="28"/>
        </w:rPr>
      </w:pPr>
    </w:p>
    <w:p w:rsidR="00D200A7" w:rsidRPr="00E06A64" w:rsidRDefault="00D200A7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D200A7" w:rsidRDefault="00D200A7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89"/>
        <w:gridCol w:w="5143"/>
      </w:tblGrid>
      <w:tr w:rsidR="00D200A7" w:rsidRPr="009F761D" w:rsidTr="00DC548E">
        <w:trPr>
          <w:jc w:val="center"/>
        </w:trPr>
        <w:tc>
          <w:tcPr>
            <w:tcW w:w="675" w:type="dxa"/>
            <w:vAlign w:val="center"/>
          </w:tcPr>
          <w:p w:rsidR="00D200A7" w:rsidRPr="009F761D" w:rsidRDefault="00D200A7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D200A7" w:rsidRPr="009F761D" w:rsidRDefault="00D200A7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989" w:type="dxa"/>
            <w:vAlign w:val="center"/>
          </w:tcPr>
          <w:p w:rsidR="00D200A7" w:rsidRPr="009F761D" w:rsidRDefault="00D200A7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143" w:type="dxa"/>
            <w:vAlign w:val="center"/>
          </w:tcPr>
          <w:p w:rsidR="00D200A7" w:rsidRPr="009F761D" w:rsidRDefault="00D200A7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D200A7" w:rsidRPr="009F761D" w:rsidTr="00DC548E">
        <w:trPr>
          <w:trHeight w:val="1339"/>
          <w:jc w:val="center"/>
        </w:trPr>
        <w:tc>
          <w:tcPr>
            <w:tcW w:w="675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989" w:type="dxa"/>
            <w:vAlign w:val="center"/>
          </w:tcPr>
          <w:p w:rsidR="00D200A7" w:rsidRPr="00CB4CC6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Методические основы управления трудовым коллективом в транспортном строительстве.</w:t>
            </w:r>
          </w:p>
        </w:tc>
        <w:tc>
          <w:tcPr>
            <w:tcW w:w="5143" w:type="dxa"/>
            <w:vMerge w:val="restart"/>
          </w:tcPr>
          <w:p w:rsidR="00D200A7" w:rsidRDefault="00D200A7" w:rsidP="00C82D14">
            <w:pPr>
              <w:tabs>
                <w:tab w:val="left" w:pos="303"/>
              </w:tabs>
              <w:ind w:hanging="10"/>
              <w:jc w:val="both"/>
              <w:rPr>
                <w:sz w:val="24"/>
                <w:szCs w:val="24"/>
              </w:rPr>
            </w:pPr>
            <w:r w:rsidRPr="00DC548E">
              <w:rPr>
                <w:bCs/>
                <w:sz w:val="24"/>
                <w:szCs w:val="24"/>
              </w:rPr>
              <w:t>1. Б1.В.ДВ.3</w:t>
            </w:r>
            <w:r>
              <w:rPr>
                <w:bCs/>
                <w:sz w:val="24"/>
                <w:szCs w:val="24"/>
              </w:rPr>
              <w:t>.1</w:t>
            </w:r>
            <w:r w:rsidRPr="00DC548E">
              <w:rPr>
                <w:sz w:val="24"/>
                <w:szCs w:val="24"/>
              </w:rPr>
              <w:t xml:space="preserve"> «Управление трудовым коллективом» </w:t>
            </w:r>
            <w:r w:rsidRPr="00DC548E">
              <w:rPr>
                <w:bCs/>
                <w:sz w:val="24"/>
                <w:szCs w:val="24"/>
              </w:rPr>
              <w:t xml:space="preserve">Методические рекомендации для практических занятий </w:t>
            </w:r>
            <w:r w:rsidRPr="00DC548E">
              <w:rPr>
                <w:sz w:val="24"/>
                <w:szCs w:val="24"/>
              </w:rPr>
              <w:t xml:space="preserve">для направления 08.04.01 «Строительство» по магистерской программе «Проектирование, строительство и эксплуатация промышленных железных дорог» </w:t>
            </w:r>
            <w:r w:rsidRPr="00DC548E">
              <w:rPr>
                <w:bCs/>
                <w:sz w:val="24"/>
                <w:szCs w:val="24"/>
              </w:rPr>
              <w:t xml:space="preserve">[электронный ресурс], режим доступа: </w:t>
            </w:r>
            <w:r w:rsidRPr="005478A7">
              <w:rPr>
                <w:sz w:val="24"/>
                <w:szCs w:val="24"/>
                <w:lang w:val="en-US"/>
              </w:rPr>
              <w:t>http</w:t>
            </w:r>
            <w:r w:rsidRPr="005478A7">
              <w:rPr>
                <w:sz w:val="24"/>
                <w:szCs w:val="24"/>
              </w:rPr>
              <w:t>://</w:t>
            </w:r>
            <w:r w:rsidRPr="005478A7">
              <w:rPr>
                <w:sz w:val="24"/>
                <w:szCs w:val="24"/>
                <w:lang w:val="en-US"/>
              </w:rPr>
              <w:t>sdo</w:t>
            </w:r>
            <w:r w:rsidRPr="005478A7">
              <w:rPr>
                <w:sz w:val="24"/>
                <w:szCs w:val="24"/>
              </w:rPr>
              <w:t>.</w:t>
            </w:r>
            <w:r w:rsidRPr="005478A7">
              <w:rPr>
                <w:sz w:val="24"/>
                <w:szCs w:val="24"/>
                <w:lang w:val="en-US"/>
              </w:rPr>
              <w:t>pgups</w:t>
            </w:r>
            <w:r w:rsidRPr="005478A7">
              <w:rPr>
                <w:sz w:val="24"/>
                <w:szCs w:val="24"/>
              </w:rPr>
              <w:t>.</w:t>
            </w:r>
            <w:r w:rsidRPr="005478A7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/</w:t>
            </w:r>
            <w:r w:rsidRPr="005478A7">
              <w:rPr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D200A7" w:rsidRPr="00C82D14" w:rsidRDefault="00D200A7" w:rsidP="00C82D14">
            <w:pPr>
              <w:tabs>
                <w:tab w:val="left" w:pos="303"/>
              </w:tabs>
              <w:ind w:hanging="10"/>
              <w:jc w:val="both"/>
              <w:rPr>
                <w:bCs/>
                <w:sz w:val="24"/>
                <w:szCs w:val="24"/>
              </w:rPr>
            </w:pPr>
            <w:r w:rsidRPr="00DC548E">
              <w:rPr>
                <w:bCs/>
                <w:sz w:val="24"/>
                <w:szCs w:val="24"/>
              </w:rPr>
              <w:t>2.</w:t>
            </w:r>
            <w:r w:rsidRPr="00DC548E">
              <w:rPr>
                <w:bCs/>
                <w:sz w:val="24"/>
                <w:szCs w:val="24"/>
              </w:rPr>
              <w:tab/>
              <w:t>Б1.В.ДВ.3</w:t>
            </w:r>
            <w:r>
              <w:rPr>
                <w:bCs/>
                <w:sz w:val="24"/>
                <w:szCs w:val="24"/>
              </w:rPr>
              <w:t>.1</w:t>
            </w:r>
            <w:r w:rsidRPr="00DC548E">
              <w:rPr>
                <w:sz w:val="24"/>
                <w:szCs w:val="24"/>
              </w:rPr>
              <w:t xml:space="preserve"> «Управление трудовым коллективом» </w:t>
            </w:r>
            <w:r w:rsidRPr="00DC548E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</w:t>
            </w:r>
            <w:r w:rsidRPr="00DC548E">
              <w:rPr>
                <w:sz w:val="24"/>
                <w:szCs w:val="24"/>
              </w:rPr>
              <w:t>для направления 08.04.01 «Строительство» по магистерской программе «Проектирование, строительство и эксплуатация промышленных железных дорог»</w:t>
            </w:r>
            <w:r w:rsidRPr="00DC548E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r w:rsidRPr="005478A7">
              <w:rPr>
                <w:sz w:val="24"/>
                <w:szCs w:val="24"/>
                <w:lang w:val="en-US"/>
              </w:rPr>
              <w:t>http</w:t>
            </w:r>
            <w:r w:rsidRPr="005478A7">
              <w:rPr>
                <w:sz w:val="24"/>
                <w:szCs w:val="24"/>
              </w:rPr>
              <w:t>://</w:t>
            </w:r>
            <w:r w:rsidRPr="005478A7">
              <w:rPr>
                <w:sz w:val="24"/>
                <w:szCs w:val="24"/>
                <w:lang w:val="en-US"/>
              </w:rPr>
              <w:t>sdo</w:t>
            </w:r>
            <w:r w:rsidRPr="005478A7">
              <w:rPr>
                <w:sz w:val="24"/>
                <w:szCs w:val="24"/>
              </w:rPr>
              <w:t>.</w:t>
            </w:r>
            <w:r w:rsidRPr="005478A7">
              <w:rPr>
                <w:sz w:val="24"/>
                <w:szCs w:val="24"/>
                <w:lang w:val="en-US"/>
              </w:rPr>
              <w:t>pgups</w:t>
            </w:r>
            <w:r w:rsidRPr="005478A7">
              <w:rPr>
                <w:sz w:val="24"/>
                <w:szCs w:val="24"/>
              </w:rPr>
              <w:t>.</w:t>
            </w:r>
            <w:r w:rsidRPr="005478A7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/ </w:t>
            </w:r>
            <w:r w:rsidRPr="005478A7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</w:tc>
      </w:tr>
      <w:tr w:rsidR="00D200A7" w:rsidRPr="009F761D" w:rsidTr="00DC548E">
        <w:trPr>
          <w:jc w:val="center"/>
        </w:trPr>
        <w:tc>
          <w:tcPr>
            <w:tcW w:w="675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3989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Организация управления трудовым строительным коллективом</w:t>
            </w:r>
          </w:p>
        </w:tc>
        <w:tc>
          <w:tcPr>
            <w:tcW w:w="5143" w:type="dxa"/>
            <w:vMerge/>
          </w:tcPr>
          <w:p w:rsidR="00D200A7" w:rsidRPr="00B55C8E" w:rsidRDefault="00D200A7" w:rsidP="00970CE7">
            <w:pPr>
              <w:pStyle w:val="a2"/>
              <w:numPr>
                <w:ilvl w:val="0"/>
                <w:numId w:val="17"/>
              </w:numPr>
              <w:tabs>
                <w:tab w:val="left" w:pos="846"/>
              </w:tabs>
              <w:ind w:left="-4" w:firstLine="364"/>
              <w:rPr>
                <w:sz w:val="24"/>
                <w:szCs w:val="24"/>
              </w:rPr>
            </w:pPr>
          </w:p>
        </w:tc>
      </w:tr>
      <w:tr w:rsidR="00D200A7" w:rsidRPr="009F761D" w:rsidTr="00DC548E">
        <w:trPr>
          <w:jc w:val="center"/>
        </w:trPr>
        <w:tc>
          <w:tcPr>
            <w:tcW w:w="675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9" w:type="dxa"/>
            <w:vAlign w:val="center"/>
          </w:tcPr>
          <w:p w:rsidR="00D200A7" w:rsidRPr="00021307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Трудовой коллектив в транспортном строительстве</w:t>
            </w:r>
          </w:p>
        </w:tc>
        <w:tc>
          <w:tcPr>
            <w:tcW w:w="5143" w:type="dxa"/>
            <w:vMerge/>
          </w:tcPr>
          <w:p w:rsidR="00D200A7" w:rsidRPr="00B55C8E" w:rsidRDefault="00D200A7" w:rsidP="00970CE7">
            <w:pPr>
              <w:pStyle w:val="a2"/>
              <w:numPr>
                <w:ilvl w:val="0"/>
                <w:numId w:val="18"/>
              </w:numPr>
              <w:tabs>
                <w:tab w:val="left" w:pos="601"/>
              </w:tabs>
              <w:ind w:left="0" w:firstLine="360"/>
              <w:rPr>
                <w:sz w:val="24"/>
                <w:szCs w:val="24"/>
              </w:rPr>
            </w:pPr>
          </w:p>
        </w:tc>
      </w:tr>
      <w:tr w:rsidR="00D200A7" w:rsidRPr="009F761D" w:rsidTr="00DC548E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9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Формирование и развитие трудового коллектива</w:t>
            </w:r>
          </w:p>
        </w:tc>
        <w:tc>
          <w:tcPr>
            <w:tcW w:w="5143" w:type="dxa"/>
            <w:vMerge/>
          </w:tcPr>
          <w:p w:rsidR="00D200A7" w:rsidRPr="00B55C8E" w:rsidRDefault="00D200A7" w:rsidP="00970CE7">
            <w:pPr>
              <w:pStyle w:val="a2"/>
              <w:numPr>
                <w:ilvl w:val="0"/>
                <w:numId w:val="19"/>
              </w:numPr>
              <w:tabs>
                <w:tab w:val="left" w:pos="743"/>
              </w:tabs>
              <w:ind w:left="0" w:firstLine="360"/>
              <w:rPr>
                <w:sz w:val="24"/>
                <w:szCs w:val="24"/>
              </w:rPr>
            </w:pPr>
          </w:p>
        </w:tc>
      </w:tr>
      <w:tr w:rsidR="00D200A7" w:rsidRPr="009F761D" w:rsidTr="00DC548E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9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Социально-психологические аспекты трудовой деятельности и отношений в коллективе</w:t>
            </w:r>
          </w:p>
        </w:tc>
        <w:tc>
          <w:tcPr>
            <w:tcW w:w="5143" w:type="dxa"/>
            <w:vMerge/>
          </w:tcPr>
          <w:p w:rsidR="00D200A7" w:rsidRPr="00B55C8E" w:rsidRDefault="00D200A7" w:rsidP="00970CE7">
            <w:pPr>
              <w:pStyle w:val="a2"/>
              <w:numPr>
                <w:ilvl w:val="0"/>
                <w:numId w:val="20"/>
              </w:numPr>
              <w:tabs>
                <w:tab w:val="left" w:pos="704"/>
              </w:tabs>
              <w:ind w:left="-4" w:firstLine="364"/>
              <w:rPr>
                <w:sz w:val="24"/>
                <w:szCs w:val="24"/>
              </w:rPr>
            </w:pPr>
          </w:p>
        </w:tc>
      </w:tr>
      <w:tr w:rsidR="00D200A7" w:rsidRPr="009F761D" w:rsidTr="00DC548E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9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Управление социально-психологическим климатом в трудовом коллективе</w:t>
            </w:r>
          </w:p>
        </w:tc>
        <w:tc>
          <w:tcPr>
            <w:tcW w:w="5143" w:type="dxa"/>
            <w:vMerge/>
          </w:tcPr>
          <w:p w:rsidR="00D200A7" w:rsidRPr="00B55C8E" w:rsidRDefault="00D200A7" w:rsidP="00970CE7">
            <w:pPr>
              <w:pStyle w:val="a2"/>
              <w:numPr>
                <w:ilvl w:val="0"/>
                <w:numId w:val="21"/>
              </w:numPr>
              <w:tabs>
                <w:tab w:val="left" w:pos="601"/>
              </w:tabs>
              <w:ind w:left="0" w:firstLine="360"/>
              <w:rPr>
                <w:sz w:val="24"/>
                <w:szCs w:val="24"/>
              </w:rPr>
            </w:pPr>
          </w:p>
        </w:tc>
      </w:tr>
      <w:tr w:rsidR="00D200A7" w:rsidRPr="009F761D" w:rsidTr="00DC548E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9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Роль и функции руководителя в управлении трудовым коллективом</w:t>
            </w:r>
          </w:p>
        </w:tc>
        <w:tc>
          <w:tcPr>
            <w:tcW w:w="5143" w:type="dxa"/>
            <w:vMerge/>
          </w:tcPr>
          <w:p w:rsidR="00D200A7" w:rsidRPr="00B55C8E" w:rsidRDefault="00D200A7" w:rsidP="00970CE7">
            <w:pPr>
              <w:pStyle w:val="a2"/>
              <w:numPr>
                <w:ilvl w:val="0"/>
                <w:numId w:val="22"/>
              </w:numPr>
              <w:tabs>
                <w:tab w:val="left" w:pos="743"/>
              </w:tabs>
              <w:ind w:left="34" w:firstLine="326"/>
              <w:rPr>
                <w:sz w:val="24"/>
                <w:szCs w:val="24"/>
              </w:rPr>
            </w:pPr>
          </w:p>
        </w:tc>
      </w:tr>
      <w:tr w:rsidR="00D200A7" w:rsidRPr="009F761D" w:rsidTr="00DC548E">
        <w:trPr>
          <w:jc w:val="center"/>
        </w:trPr>
        <w:tc>
          <w:tcPr>
            <w:tcW w:w="675" w:type="dxa"/>
            <w:vAlign w:val="center"/>
          </w:tcPr>
          <w:p w:rsidR="00D200A7" w:rsidRDefault="00D200A7" w:rsidP="0092729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9" w:type="dxa"/>
            <w:vAlign w:val="center"/>
          </w:tcPr>
          <w:p w:rsidR="00D200A7" w:rsidRPr="00B97ACF" w:rsidRDefault="00D200A7" w:rsidP="0092729C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97ACF">
              <w:rPr>
                <w:sz w:val="24"/>
                <w:szCs w:val="24"/>
              </w:rPr>
              <w:t>Принятие и реализация управленческих решений</w:t>
            </w:r>
          </w:p>
        </w:tc>
        <w:tc>
          <w:tcPr>
            <w:tcW w:w="5143" w:type="dxa"/>
            <w:vMerge/>
          </w:tcPr>
          <w:p w:rsidR="00D200A7" w:rsidRPr="00B55C8E" w:rsidRDefault="00D200A7" w:rsidP="00970CE7">
            <w:pPr>
              <w:pStyle w:val="a2"/>
              <w:numPr>
                <w:ilvl w:val="0"/>
                <w:numId w:val="23"/>
              </w:numPr>
              <w:tabs>
                <w:tab w:val="left" w:pos="704"/>
              </w:tabs>
              <w:ind w:left="-4" w:firstLine="364"/>
              <w:rPr>
                <w:sz w:val="24"/>
                <w:szCs w:val="24"/>
              </w:rPr>
            </w:pPr>
          </w:p>
        </w:tc>
      </w:tr>
    </w:tbl>
    <w:p w:rsidR="00D200A7" w:rsidRDefault="00D200A7" w:rsidP="000D6165">
      <w:pPr>
        <w:rPr>
          <w:bCs/>
          <w:sz w:val="28"/>
          <w:szCs w:val="28"/>
        </w:rPr>
      </w:pPr>
    </w:p>
    <w:p w:rsidR="00D200A7" w:rsidRPr="00372721" w:rsidRDefault="00D200A7" w:rsidP="00372721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200A7" w:rsidRPr="00D2714B" w:rsidRDefault="00D200A7" w:rsidP="00874F3F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200A7" w:rsidRPr="009D7B8A" w:rsidRDefault="00D200A7" w:rsidP="00EE7A55">
      <w:pPr>
        <w:ind w:firstLine="851"/>
        <w:jc w:val="both"/>
        <w:rPr>
          <w:bCs/>
          <w:sz w:val="28"/>
          <w:szCs w:val="28"/>
        </w:rPr>
      </w:pPr>
    </w:p>
    <w:p w:rsidR="00D200A7" w:rsidRPr="009101EA" w:rsidRDefault="00D200A7" w:rsidP="009101E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200A7" w:rsidRDefault="00D200A7" w:rsidP="006E2F99">
      <w:pPr>
        <w:ind w:firstLine="851"/>
        <w:jc w:val="both"/>
        <w:rPr>
          <w:bCs/>
          <w:sz w:val="28"/>
          <w:szCs w:val="28"/>
        </w:rPr>
      </w:pPr>
    </w:p>
    <w:p w:rsidR="00D200A7" w:rsidRPr="00821639" w:rsidRDefault="00D200A7" w:rsidP="00970CE7">
      <w:pPr>
        <w:pStyle w:val="ListParagraph"/>
        <w:numPr>
          <w:ilvl w:val="1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21639">
        <w:rPr>
          <w:rFonts w:ascii="Times New Roman" w:hAnsi="Times New Roman"/>
          <w:bCs/>
          <w:sz w:val="28"/>
          <w:szCs w:val="28"/>
        </w:rPr>
        <w:t>Перечень основной учебной литературы, необходимой для освоения дисциплины:</w:t>
      </w:r>
    </w:p>
    <w:p w:rsidR="00D200A7" w:rsidRPr="00080CB7" w:rsidRDefault="00D200A7" w:rsidP="00970CE7">
      <w:pPr>
        <w:pStyle w:val="a2"/>
        <w:numPr>
          <w:ilvl w:val="0"/>
          <w:numId w:val="14"/>
        </w:numPr>
        <w:tabs>
          <w:tab w:val="left" w:pos="993"/>
        </w:tabs>
        <w:ind w:left="0" w:firstLine="709"/>
      </w:pPr>
      <w:r w:rsidRPr="00080CB7">
        <w:t>Колос А. Ф. Основы управления железнодорожным строительством: учебное пособие по курсу "Организация, планирование и управление железнодорожным строительством" для студентов специальности 271501.65 "Строительство железных дорог, мостов и транспортных тоннелей" / А. Ф. Колос, И. С. Козлов ; под ред. : А. Ф. Колоса ; ФБГОУ ВПО ПГУПС. - Санкт-Петербург : ПГУПС, 2014. - 69 с.</w:t>
      </w:r>
    </w:p>
    <w:p w:rsidR="00D200A7" w:rsidRDefault="00D200A7" w:rsidP="00821639">
      <w:pPr>
        <w:ind w:firstLine="851"/>
        <w:jc w:val="both"/>
        <w:rPr>
          <w:bCs/>
          <w:sz w:val="28"/>
          <w:szCs w:val="28"/>
        </w:rPr>
      </w:pPr>
    </w:p>
    <w:p w:rsidR="00D200A7" w:rsidRPr="00821639" w:rsidRDefault="00D200A7" w:rsidP="00970CE7">
      <w:pPr>
        <w:pStyle w:val="ListParagraph"/>
        <w:numPr>
          <w:ilvl w:val="1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21639">
        <w:rPr>
          <w:rFonts w:ascii="Times New Roman" w:hAnsi="Times New Roman"/>
          <w:bCs/>
          <w:sz w:val="28"/>
          <w:szCs w:val="28"/>
        </w:rPr>
        <w:t>Перечень дополнительной учебной литературы, необходимой для освоения дисциплины:</w:t>
      </w:r>
    </w:p>
    <w:p w:rsidR="00D200A7" w:rsidRPr="00080CB7" w:rsidRDefault="00D200A7" w:rsidP="00970CE7">
      <w:pPr>
        <w:pStyle w:val="a2"/>
        <w:numPr>
          <w:ilvl w:val="0"/>
          <w:numId w:val="13"/>
        </w:numPr>
        <w:tabs>
          <w:tab w:val="left" w:pos="1134"/>
        </w:tabs>
        <w:ind w:left="0" w:firstLine="709"/>
      </w:pPr>
      <w:r w:rsidRPr="004130E2">
        <w:t>Басовский</w:t>
      </w:r>
      <w:r w:rsidRPr="00080CB7">
        <w:t xml:space="preserve"> Л.Е.</w:t>
      </w:r>
      <w:r w:rsidRPr="004130E2">
        <w:t xml:space="preserve"> </w:t>
      </w:r>
      <w:r w:rsidRPr="00080CB7">
        <w:t>Менеджмент</w:t>
      </w:r>
      <w:r w:rsidRPr="004130E2">
        <w:t>: учеб. пособие для студ. экон. сп</w:t>
      </w:r>
      <w:r>
        <w:t>е</w:t>
      </w:r>
      <w:r w:rsidRPr="004130E2">
        <w:t>ц. вузов / Л. Е. Басов</w:t>
      </w:r>
      <w:r>
        <w:t>ский. - М.</w:t>
      </w:r>
      <w:r w:rsidRPr="004130E2">
        <w:t xml:space="preserve">: Инфра-М, </w:t>
      </w:r>
      <w:r w:rsidRPr="00080CB7">
        <w:t>2008</w:t>
      </w:r>
      <w:r w:rsidRPr="004130E2">
        <w:t>. - 215 с.</w:t>
      </w:r>
    </w:p>
    <w:p w:rsidR="00D200A7" w:rsidRPr="00080CB7" w:rsidRDefault="00D200A7" w:rsidP="00970CE7">
      <w:pPr>
        <w:pStyle w:val="a2"/>
        <w:numPr>
          <w:ilvl w:val="0"/>
          <w:numId w:val="13"/>
        </w:numPr>
        <w:tabs>
          <w:tab w:val="left" w:pos="1134"/>
        </w:tabs>
        <w:ind w:left="0" w:firstLine="709"/>
      </w:pPr>
      <w:r w:rsidRPr="004130E2">
        <w:t>Пустынникова Е</w:t>
      </w:r>
      <w:r w:rsidRPr="00080CB7">
        <w:t>.</w:t>
      </w:r>
      <w:r w:rsidRPr="004130E2">
        <w:t>В</w:t>
      </w:r>
      <w:r w:rsidRPr="00080CB7">
        <w:t xml:space="preserve">. </w:t>
      </w:r>
      <w:r w:rsidRPr="004130E2">
        <w:t xml:space="preserve">Основы </w:t>
      </w:r>
      <w:r w:rsidRPr="00080CB7">
        <w:t>менеджмент</w:t>
      </w:r>
      <w:r w:rsidRPr="004130E2">
        <w:t>а: учеб. пос</w:t>
      </w:r>
      <w:r>
        <w:t>обие / Е. В. Пустынникова. - М.</w:t>
      </w:r>
      <w:r w:rsidRPr="004130E2">
        <w:t xml:space="preserve">: КноРус, </w:t>
      </w:r>
      <w:r w:rsidRPr="00080CB7">
        <w:t>2008</w:t>
      </w:r>
      <w:r w:rsidRPr="004130E2">
        <w:t>. - 316 с.</w:t>
      </w:r>
    </w:p>
    <w:p w:rsidR="00D200A7" w:rsidRPr="008F1BE1" w:rsidRDefault="00D200A7" w:rsidP="00821639">
      <w:pPr>
        <w:pStyle w:val="a2"/>
        <w:tabs>
          <w:tab w:val="left" w:pos="993"/>
        </w:tabs>
        <w:ind w:left="709" w:firstLine="0"/>
      </w:pPr>
    </w:p>
    <w:p w:rsidR="00D200A7" w:rsidRPr="00443A71" w:rsidRDefault="00D200A7" w:rsidP="00970CE7">
      <w:pPr>
        <w:pStyle w:val="ListParagraph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43A71">
        <w:rPr>
          <w:rFonts w:ascii="Times New Roman" w:hAnsi="Times New Roman"/>
          <w:bCs/>
          <w:sz w:val="28"/>
          <w:szCs w:val="28"/>
        </w:rPr>
        <w:t>Перечень нормативно-правовой документации, необходимой для освоения дисциплины:</w:t>
      </w:r>
    </w:p>
    <w:p w:rsidR="00D200A7" w:rsidRDefault="00D200A7" w:rsidP="00874F3F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>
        <w:t xml:space="preserve">Информационная технология. Методы и средства обеспечения безопасности. Системы </w:t>
      </w:r>
      <w:r w:rsidRPr="00080CB7">
        <w:t>менеджмент</w:t>
      </w:r>
      <w:r>
        <w:t xml:space="preserve">а информационной безопасности. Требования: ГОСТ Р ИСО/МЭК 27001-2006. - Введ. с </w:t>
      </w:r>
      <w:r w:rsidRPr="00080CB7">
        <w:t>2008</w:t>
      </w:r>
      <w:r>
        <w:t xml:space="preserve">-02-01. - М.: Стандартинформ, </w:t>
      </w:r>
      <w:r w:rsidRPr="00080CB7">
        <w:t>2008</w:t>
      </w:r>
      <w:r>
        <w:t>. - V, 26 с.</w:t>
      </w:r>
    </w:p>
    <w:p w:rsidR="00D200A7" w:rsidRDefault="00D200A7" w:rsidP="00874F3F">
      <w:pPr>
        <w:pStyle w:val="a2"/>
        <w:numPr>
          <w:ilvl w:val="0"/>
          <w:numId w:val="27"/>
        </w:numPr>
        <w:tabs>
          <w:tab w:val="left" w:pos="1134"/>
        </w:tabs>
        <w:ind w:left="0" w:firstLine="709"/>
      </w:pPr>
      <w:r w:rsidRPr="00080CB7">
        <w:t>Менеджмент</w:t>
      </w:r>
      <w:r>
        <w:t xml:space="preserve"> организации. Руководящие указания по обучению: ГОСТ Р ИСО 10015-2007. - Офиц. изд. - Введ. с </w:t>
      </w:r>
      <w:r w:rsidRPr="00080CB7">
        <w:t>2008</w:t>
      </w:r>
      <w:r>
        <w:t xml:space="preserve">-06-01. - М.: Стандартинформ, </w:t>
      </w:r>
      <w:r w:rsidRPr="00080CB7">
        <w:t>2008</w:t>
      </w:r>
      <w:r>
        <w:t>. - IV, 14 с. : ил. - (Национальный стандарт РФ / Федер. агентство по техн. регулированию и метрологии).</w:t>
      </w:r>
    </w:p>
    <w:p w:rsidR="00D200A7" w:rsidRDefault="00D200A7" w:rsidP="00874F3F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D200A7" w:rsidRPr="00443A71" w:rsidRDefault="00D200A7" w:rsidP="00443A71">
      <w:pPr>
        <w:pStyle w:val="ListParagraph"/>
        <w:numPr>
          <w:ilvl w:val="1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43A71">
        <w:rPr>
          <w:rFonts w:ascii="Times New Roman" w:hAnsi="Times New Roman"/>
          <w:bCs/>
          <w:sz w:val="28"/>
          <w:szCs w:val="28"/>
        </w:rPr>
        <w:t>Другие издания, необходимые для освоения дисциплины:</w:t>
      </w:r>
    </w:p>
    <w:p w:rsidR="00D200A7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080CB7">
        <w:t>Менеджмент</w:t>
      </w:r>
      <w:r>
        <w:t xml:space="preserve">: учебник / Гос. ун-т упр.; ред. М.Л. Разу. - М. : КноРус, </w:t>
      </w:r>
      <w:r w:rsidRPr="00080CB7">
        <w:t>2008</w:t>
      </w:r>
      <w:r>
        <w:t>. - 472 с.</w:t>
      </w:r>
    </w:p>
    <w:p w:rsidR="00D200A7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080CB7">
        <w:t>Корпоративный менеджмент</w:t>
      </w:r>
      <w:r>
        <w:t xml:space="preserve">: учеб. пособие / И.И. Мазур [и др.]. - 2-е изд., перераб. и доп. - М. : Омега-Л, </w:t>
      </w:r>
      <w:r w:rsidRPr="00080CB7">
        <w:t>2008</w:t>
      </w:r>
      <w:r>
        <w:t>. - 781 с.</w:t>
      </w:r>
    </w:p>
    <w:p w:rsidR="00D200A7" w:rsidRPr="00080CB7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4130E2">
        <w:t xml:space="preserve">Балашов А. П. </w:t>
      </w:r>
      <w:r w:rsidRPr="00080CB7">
        <w:t xml:space="preserve"> </w:t>
      </w:r>
      <w:r w:rsidRPr="004130E2">
        <w:t xml:space="preserve">Основы </w:t>
      </w:r>
      <w:r w:rsidRPr="00080CB7">
        <w:t>менеджмент</w:t>
      </w:r>
      <w:r w:rsidRPr="004130E2">
        <w:t>а: учеб</w:t>
      </w:r>
      <w:r>
        <w:t>. пособие / А. П. Балашов. - М.</w:t>
      </w:r>
      <w:r w:rsidRPr="004130E2">
        <w:t xml:space="preserve">: Вузовский учебник, </w:t>
      </w:r>
      <w:r w:rsidRPr="00080CB7">
        <w:t>2008</w:t>
      </w:r>
      <w:r w:rsidRPr="004130E2">
        <w:t>. - 288 с.</w:t>
      </w:r>
    </w:p>
    <w:p w:rsidR="00D200A7" w:rsidRDefault="00D200A7" w:rsidP="00041774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4130E2">
        <w:t>Балдин К</w:t>
      </w:r>
      <w:r w:rsidRPr="00080CB7">
        <w:t>.</w:t>
      </w:r>
      <w:r w:rsidRPr="004130E2">
        <w:t>В</w:t>
      </w:r>
      <w:r w:rsidRPr="00080CB7">
        <w:t>.</w:t>
      </w:r>
      <w:r w:rsidRPr="004130E2">
        <w:t xml:space="preserve"> </w:t>
      </w:r>
      <w:r w:rsidRPr="00080CB7">
        <w:t xml:space="preserve"> </w:t>
      </w:r>
      <w:r w:rsidRPr="004130E2">
        <w:t>Упра</w:t>
      </w:r>
      <w:r>
        <w:t>вленческие решения : учеб. / К.</w:t>
      </w:r>
      <w:r w:rsidRPr="004130E2">
        <w:t xml:space="preserve">В. Балдин, С. Н. Воробьев, В. Б. Уткин . - 5-е изд. - М. : Дашков и К°, </w:t>
      </w:r>
      <w:r w:rsidRPr="00080CB7">
        <w:t>2008</w:t>
      </w:r>
      <w:r w:rsidRPr="004130E2">
        <w:t>. - 494 с.</w:t>
      </w:r>
    </w:p>
    <w:p w:rsidR="00D200A7" w:rsidRPr="00080CB7" w:rsidRDefault="00D200A7" w:rsidP="00443A71">
      <w:pPr>
        <w:pStyle w:val="a2"/>
        <w:numPr>
          <w:ilvl w:val="0"/>
          <w:numId w:val="28"/>
        </w:numPr>
        <w:tabs>
          <w:tab w:val="left" w:pos="993"/>
          <w:tab w:val="left" w:pos="1134"/>
        </w:tabs>
        <w:ind w:left="0" w:firstLine="709"/>
      </w:pPr>
      <w:r w:rsidRPr="004130E2">
        <w:t>Козырев</w:t>
      </w:r>
      <w:r w:rsidRPr="00080CB7">
        <w:t xml:space="preserve"> </w:t>
      </w:r>
      <w:r w:rsidRPr="004130E2">
        <w:t xml:space="preserve"> В</w:t>
      </w:r>
      <w:r w:rsidRPr="00080CB7">
        <w:t>.</w:t>
      </w:r>
      <w:r w:rsidRPr="004130E2">
        <w:t>А</w:t>
      </w:r>
      <w:r w:rsidRPr="00080CB7">
        <w:t xml:space="preserve">. </w:t>
      </w:r>
      <w:r w:rsidRPr="004130E2">
        <w:t xml:space="preserve">Управление персоналом на железнодорожном транспорте : учеб. пособие / </w:t>
      </w:r>
      <w:r>
        <w:t>В.А. Козырев, С.В. Палкин, В.</w:t>
      </w:r>
      <w:r w:rsidRPr="004130E2">
        <w:t xml:space="preserve">В. Корсакова ; ред. : В. А. Козырев. - М. : УМЦ по образованию на ж.-д. трансп., </w:t>
      </w:r>
      <w:r w:rsidRPr="00080CB7">
        <w:t>2008</w:t>
      </w:r>
      <w:r w:rsidRPr="004130E2">
        <w:t xml:space="preserve">. - 303 с. </w:t>
      </w:r>
    </w:p>
    <w:p w:rsidR="00D200A7" w:rsidRPr="004130E2" w:rsidRDefault="00D200A7" w:rsidP="00443A71">
      <w:pPr>
        <w:pStyle w:val="a2"/>
        <w:numPr>
          <w:ilvl w:val="0"/>
          <w:numId w:val="28"/>
        </w:numPr>
        <w:tabs>
          <w:tab w:val="left" w:pos="993"/>
          <w:tab w:val="left" w:pos="1134"/>
        </w:tabs>
        <w:ind w:left="0" w:firstLine="709"/>
      </w:pPr>
      <w:r w:rsidRPr="004130E2">
        <w:t>Смирнов</w:t>
      </w:r>
      <w:r w:rsidRPr="00080CB7">
        <w:t xml:space="preserve"> </w:t>
      </w:r>
      <w:r w:rsidRPr="004130E2">
        <w:t>В</w:t>
      </w:r>
      <w:r w:rsidRPr="00080CB7">
        <w:t>.</w:t>
      </w:r>
      <w:r w:rsidRPr="004130E2">
        <w:t xml:space="preserve"> Н</w:t>
      </w:r>
      <w:r w:rsidRPr="00080CB7">
        <w:t xml:space="preserve">. </w:t>
      </w:r>
      <w:r w:rsidRPr="004130E2">
        <w:t xml:space="preserve">Практический </w:t>
      </w:r>
      <w:r w:rsidRPr="00080CB7">
        <w:t>менеджмент</w:t>
      </w:r>
      <w:r w:rsidRPr="004130E2">
        <w:t xml:space="preserve"> в мостостроении: учеб. пособие / В. Н. Смирнов, С. В. Чижов ; ПГУПС, Ин-т повышения квалификации и переподготовки. - СПб. : ПГУПС, 2011. - 42 с.</w:t>
      </w:r>
    </w:p>
    <w:p w:rsidR="00D200A7" w:rsidRPr="00080CB7" w:rsidRDefault="00D200A7" w:rsidP="00443A71">
      <w:pPr>
        <w:pStyle w:val="a2"/>
        <w:numPr>
          <w:ilvl w:val="0"/>
          <w:numId w:val="28"/>
        </w:numPr>
        <w:tabs>
          <w:tab w:val="left" w:pos="993"/>
          <w:tab w:val="left" w:pos="1134"/>
        </w:tabs>
        <w:ind w:left="0" w:firstLine="709"/>
      </w:pPr>
      <w:r w:rsidRPr="004130E2">
        <w:t>Юкаева</w:t>
      </w:r>
      <w:r w:rsidRPr="00080CB7">
        <w:t xml:space="preserve"> </w:t>
      </w:r>
      <w:r w:rsidRPr="004130E2">
        <w:t>В</w:t>
      </w:r>
      <w:r w:rsidRPr="00080CB7">
        <w:t>.</w:t>
      </w:r>
      <w:r w:rsidRPr="004130E2">
        <w:t xml:space="preserve"> С</w:t>
      </w:r>
      <w:r w:rsidRPr="00080CB7">
        <w:t>. Менеджмент</w:t>
      </w:r>
      <w:r w:rsidRPr="004130E2">
        <w:t>: краткий курс</w:t>
      </w:r>
      <w:r w:rsidRPr="00080CB7">
        <w:t xml:space="preserve"> (электронный ресурс) </w:t>
      </w:r>
      <w:r w:rsidRPr="004130E2">
        <w:t xml:space="preserve"> : учеб. пособие / В. С. Юкаева. - 4-е изд. - М. : Дашков и К°, 2010. - 103 с.</w:t>
      </w:r>
    </w:p>
    <w:p w:rsidR="00D200A7" w:rsidRDefault="00D200A7" w:rsidP="00443A71">
      <w:pPr>
        <w:pStyle w:val="a2"/>
        <w:numPr>
          <w:ilvl w:val="0"/>
          <w:numId w:val="28"/>
        </w:numPr>
        <w:tabs>
          <w:tab w:val="left" w:pos="993"/>
          <w:tab w:val="left" w:pos="1134"/>
        </w:tabs>
        <w:ind w:left="0" w:firstLine="709"/>
      </w:pPr>
      <w:r w:rsidRPr="00080CB7">
        <w:t>Теория организации. Организация</w:t>
      </w:r>
      <w:r>
        <w:t xml:space="preserve"> производства [Электронный ресурс] : интегрированное учебное пособие: [по направлению подготовки "</w:t>
      </w:r>
      <w:r w:rsidRPr="00080CB7">
        <w:t>Менеджмент</w:t>
      </w:r>
      <w:r>
        <w:t>" / А. П. Агарков и др.] ; под общ. ред. А.П. Агаркова. - Москва: Дашков и Ко, 2012. - 270 с.</w:t>
      </w:r>
    </w:p>
    <w:p w:rsidR="00D200A7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>
        <w:t>Применение методов оптимального программирования в строительстве / Методические указания под ред. Серебрякова Д.В. – СПб, 2001, ПГУПС-ЛИИЖТ, 54 с.</w:t>
      </w:r>
    </w:p>
    <w:p w:rsidR="00D200A7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>
        <w:t>Построение, расчет и корректирование сетевых графиков // Методические указания к проведению практических занятий….. под ред. Коланькова С.В. – СПб, 1993, 39 с.</w:t>
      </w:r>
    </w:p>
    <w:p w:rsidR="00D200A7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>
        <w:t>Менеджмент в строительстве // Задание на курсовую работу с методическими указаниями…. под ред. Коланькова С.В.- СПБ, ПГУПС, 1998,     35 с.</w:t>
      </w:r>
    </w:p>
    <w:p w:rsidR="00D200A7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FD6131">
        <w:t>Анализ и диагностика</w:t>
      </w:r>
      <w:r>
        <w:t xml:space="preserve"> финансово-хозяйственной деятельности предприятия : сб. задач и метод. указания к их решению / ПГУПС, каф. "Экономика и </w:t>
      </w:r>
      <w:r w:rsidRPr="00FD6131">
        <w:t>менеджмент</w:t>
      </w:r>
      <w:r>
        <w:t xml:space="preserve"> в стр-ве" ; сост. : В. Н. Гичкин, А. В. Жуков. - СПб. : ПГУПС, </w:t>
      </w:r>
      <w:r w:rsidRPr="00FD6131">
        <w:t>2008</w:t>
      </w:r>
      <w:r>
        <w:t>. - 51 с.</w:t>
      </w:r>
    </w:p>
    <w:p w:rsidR="00D200A7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FD6131">
        <w:t>Экономико-математические модели</w:t>
      </w:r>
      <w:r>
        <w:t xml:space="preserve">: метод. указания к выполнению курс. работы / ПГУПС, каф. "Экономика и </w:t>
      </w:r>
      <w:r w:rsidRPr="00FD6131">
        <w:t>менеджмент</w:t>
      </w:r>
      <w:r>
        <w:t xml:space="preserve"> в стр-ве" ; сост. : П. В. Герасименко. - СПб. : ПГУПС, 2010. - 51 с.</w:t>
      </w:r>
    </w:p>
    <w:p w:rsidR="00D200A7" w:rsidRPr="00FD6131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FD6131">
        <w:t>Оперативное управление транспортным строительством: методические указания к деловой игре для студентов 5 курса специальности 271501.65 "Строительство железных дорог, мостов и транспортных тоннелей" / ПГУПС, каф. "Упр. и технология стр-ва" ; сост.: И. С. Козлов, Д. С. Николайтист, А. В. Щукин. - Санкт-Петербург : ПГУПС, 2012, Ч. 1 : Приор-1: комплекс строительства зданий. - 2012. - 17 с.</w:t>
      </w:r>
    </w:p>
    <w:p w:rsidR="00D200A7" w:rsidRPr="00FD6131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FD6131">
        <w:t>Оперативное управление транспортным строительством: методические указания к деловой игре для студентов 5 курса специальностей 271501.65 и 080100 / ПГУПС, каф. "Упр. и технология стр-ва" ; сост.: И. С. Козлов, Д. С. Николайтист, А. В. Щукин. - Санкт-Петербург : ПГУПС, 2012 - .Ч. 2 : Приор 2 "Сооружение земляного полотна". - 2012. - 13 с.</w:t>
      </w:r>
    </w:p>
    <w:p w:rsidR="00D200A7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FD6131">
        <w:t>Хозяйственный механизм в</w:t>
      </w:r>
      <w:r>
        <w:t xml:space="preserve"> строительстве: метод. указания для студентов II и III курсов специаьности "Экономика и упр. в строит." / ПГУПС, каф. "Экономика и орг. стр-ва" ; сост.: В. В. Бабич, С. В. Коланьков. - СПб. : [б. и.], 1996. – 74 с.</w:t>
      </w:r>
    </w:p>
    <w:p w:rsidR="00D200A7" w:rsidRPr="00DC548E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DC548E">
        <w:rPr>
          <w:bCs/>
        </w:rPr>
        <w:t>Б1.В.ДВ.3</w:t>
      </w:r>
      <w:r>
        <w:rPr>
          <w:bCs/>
        </w:rPr>
        <w:t>.1</w:t>
      </w:r>
      <w:r w:rsidRPr="00DC548E">
        <w:t xml:space="preserve"> «Управление трудовым коллективом» </w:t>
      </w:r>
      <w:r w:rsidRPr="00DC548E">
        <w:rPr>
          <w:bCs/>
        </w:rPr>
        <w:t xml:space="preserve">Методические рекомендации для практических занятий </w:t>
      </w:r>
      <w:r w:rsidRPr="00DC548E">
        <w:t xml:space="preserve">для направления 08.04.01 «Строительство» по магистерской программе «Проектирование, строительство и эксплуатация промышленных железных дорог» </w:t>
      </w:r>
      <w:r w:rsidRPr="00DC548E">
        <w:rPr>
          <w:bCs/>
        </w:rPr>
        <w:t xml:space="preserve">[электронный ресурс], режим доступа: </w:t>
      </w:r>
      <w:r w:rsidRPr="005478A7">
        <w:rPr>
          <w:sz w:val="24"/>
          <w:szCs w:val="24"/>
          <w:lang w:val="en-US"/>
        </w:rPr>
        <w:t>http</w:t>
      </w:r>
      <w:r w:rsidRPr="005478A7">
        <w:rPr>
          <w:sz w:val="24"/>
          <w:szCs w:val="24"/>
        </w:rPr>
        <w:t>://</w:t>
      </w:r>
      <w:r w:rsidRPr="005478A7">
        <w:rPr>
          <w:sz w:val="24"/>
          <w:szCs w:val="24"/>
          <w:lang w:val="en-US"/>
        </w:rPr>
        <w:t>sdo</w:t>
      </w:r>
      <w:r w:rsidRPr="005478A7">
        <w:rPr>
          <w:sz w:val="24"/>
          <w:szCs w:val="24"/>
        </w:rPr>
        <w:t>.</w:t>
      </w:r>
      <w:r w:rsidRPr="005478A7">
        <w:rPr>
          <w:sz w:val="24"/>
          <w:szCs w:val="24"/>
          <w:lang w:val="en-US"/>
        </w:rPr>
        <w:t>pgups</w:t>
      </w:r>
      <w:r w:rsidRPr="005478A7">
        <w:rPr>
          <w:sz w:val="24"/>
          <w:szCs w:val="24"/>
        </w:rPr>
        <w:t>.</w:t>
      </w:r>
      <w:r w:rsidRPr="005478A7">
        <w:rPr>
          <w:sz w:val="24"/>
          <w:szCs w:val="24"/>
          <w:lang w:val="en-US"/>
        </w:rPr>
        <w:t>ru</w:t>
      </w:r>
      <w:r w:rsidRPr="005478A7">
        <w:rPr>
          <w:sz w:val="24"/>
          <w:szCs w:val="24"/>
        </w:rPr>
        <w:t>/  (для доступа к полнотекстовым документам требуется авторизация).</w:t>
      </w:r>
    </w:p>
    <w:p w:rsidR="00D200A7" w:rsidRPr="00DC548E" w:rsidRDefault="00D200A7" w:rsidP="00443A71">
      <w:pPr>
        <w:pStyle w:val="a2"/>
        <w:numPr>
          <w:ilvl w:val="0"/>
          <w:numId w:val="28"/>
        </w:numPr>
        <w:tabs>
          <w:tab w:val="left" w:pos="1134"/>
        </w:tabs>
        <w:ind w:left="0" w:firstLine="709"/>
      </w:pPr>
      <w:r w:rsidRPr="00DC548E">
        <w:rPr>
          <w:bCs/>
        </w:rPr>
        <w:t>Б1.В.ДВ.3</w:t>
      </w:r>
      <w:r>
        <w:rPr>
          <w:bCs/>
        </w:rPr>
        <w:t>.1</w:t>
      </w:r>
      <w:r w:rsidRPr="00DC548E">
        <w:t xml:space="preserve"> «Управление трудовым коллективом» </w:t>
      </w:r>
      <w:r w:rsidRPr="00DC548E">
        <w:rPr>
          <w:bCs/>
        </w:rPr>
        <w:t xml:space="preserve">Методические рекомендации по организации самостоятельной работы обучающихся </w:t>
      </w:r>
      <w:r w:rsidRPr="00DC548E">
        <w:t>для направления 08.04.01 «Строительство» по магистерской программе «Проектирование, строительство и эксплуатация промышленных железных дорог»</w:t>
      </w:r>
      <w:r w:rsidRPr="00DC548E">
        <w:rPr>
          <w:bCs/>
        </w:rPr>
        <w:t xml:space="preserve"> [электронный ресурс], режим доступа: </w:t>
      </w:r>
      <w:r w:rsidRPr="005478A7">
        <w:rPr>
          <w:sz w:val="24"/>
          <w:szCs w:val="24"/>
          <w:lang w:val="en-US"/>
        </w:rPr>
        <w:t>http</w:t>
      </w:r>
      <w:r w:rsidRPr="005478A7">
        <w:rPr>
          <w:sz w:val="24"/>
          <w:szCs w:val="24"/>
        </w:rPr>
        <w:t>://</w:t>
      </w:r>
      <w:r w:rsidRPr="005478A7">
        <w:rPr>
          <w:sz w:val="24"/>
          <w:szCs w:val="24"/>
          <w:lang w:val="en-US"/>
        </w:rPr>
        <w:t>sdo</w:t>
      </w:r>
      <w:r w:rsidRPr="005478A7">
        <w:rPr>
          <w:sz w:val="24"/>
          <w:szCs w:val="24"/>
        </w:rPr>
        <w:t>.</w:t>
      </w:r>
      <w:r w:rsidRPr="005478A7">
        <w:rPr>
          <w:sz w:val="24"/>
          <w:szCs w:val="24"/>
          <w:lang w:val="en-US"/>
        </w:rPr>
        <w:t>pgups</w:t>
      </w:r>
      <w:r w:rsidRPr="005478A7">
        <w:rPr>
          <w:sz w:val="24"/>
          <w:szCs w:val="24"/>
        </w:rPr>
        <w:t>.</w:t>
      </w:r>
      <w:r w:rsidRPr="005478A7">
        <w:rPr>
          <w:sz w:val="24"/>
          <w:szCs w:val="24"/>
          <w:lang w:val="en-US"/>
        </w:rPr>
        <w:t>ru</w:t>
      </w:r>
      <w:r w:rsidRPr="005478A7">
        <w:rPr>
          <w:sz w:val="24"/>
          <w:szCs w:val="24"/>
        </w:rPr>
        <w:t>/  (для доступа к полнотекстовым документам требуется авторизация).</w:t>
      </w:r>
    </w:p>
    <w:p w:rsidR="00D200A7" w:rsidRPr="00FC4070" w:rsidRDefault="00D200A7" w:rsidP="00EF384B">
      <w:pPr>
        <w:ind w:firstLine="851"/>
        <w:jc w:val="both"/>
        <w:rPr>
          <w:b/>
          <w:bCs/>
          <w:sz w:val="24"/>
          <w:szCs w:val="24"/>
        </w:rPr>
      </w:pPr>
    </w:p>
    <w:p w:rsidR="00D200A7" w:rsidRDefault="00D200A7" w:rsidP="00EF384B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</w:t>
      </w:r>
      <w:r w:rsidRPr="00411C78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D200A7" w:rsidRPr="00C82D14" w:rsidRDefault="00D200A7" w:rsidP="00C82D14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2D14">
        <w:rPr>
          <w:rFonts w:ascii="Times New Roman" w:hAnsi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C82D14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Pr="00C82D14">
        <w:rPr>
          <w:rFonts w:ascii="Times New Roman" w:hAnsi="Times New Roman"/>
          <w:sz w:val="28"/>
          <w:szCs w:val="28"/>
          <w:lang w:val="en-US"/>
        </w:rPr>
        <w:t>http</w:t>
      </w:r>
      <w:r w:rsidRPr="00C82D14">
        <w:rPr>
          <w:rFonts w:ascii="Times New Roman" w:hAnsi="Times New Roman"/>
          <w:sz w:val="28"/>
          <w:szCs w:val="28"/>
        </w:rPr>
        <w:t>://</w:t>
      </w:r>
      <w:r w:rsidRPr="00C82D14">
        <w:rPr>
          <w:rFonts w:ascii="Times New Roman" w:hAnsi="Times New Roman"/>
          <w:sz w:val="28"/>
          <w:szCs w:val="28"/>
          <w:lang w:val="en-US"/>
        </w:rPr>
        <w:t>sdo</w:t>
      </w:r>
      <w:r w:rsidRPr="00C82D14">
        <w:rPr>
          <w:rFonts w:ascii="Times New Roman" w:hAnsi="Times New Roman"/>
          <w:sz w:val="28"/>
          <w:szCs w:val="28"/>
        </w:rPr>
        <w:t>.</w:t>
      </w:r>
      <w:r w:rsidRPr="00C82D14">
        <w:rPr>
          <w:rFonts w:ascii="Times New Roman" w:hAnsi="Times New Roman"/>
          <w:sz w:val="28"/>
          <w:szCs w:val="28"/>
          <w:lang w:val="en-US"/>
        </w:rPr>
        <w:t>pgups</w:t>
      </w:r>
      <w:r w:rsidRPr="00C82D14">
        <w:rPr>
          <w:rFonts w:ascii="Times New Roman" w:hAnsi="Times New Roman"/>
          <w:sz w:val="28"/>
          <w:szCs w:val="28"/>
        </w:rPr>
        <w:t>.</w:t>
      </w:r>
      <w:r w:rsidRPr="00C82D14">
        <w:rPr>
          <w:rFonts w:ascii="Times New Roman" w:hAnsi="Times New Roman"/>
          <w:sz w:val="28"/>
          <w:szCs w:val="28"/>
          <w:lang w:val="en-US"/>
        </w:rPr>
        <w:t>ru</w:t>
      </w:r>
      <w:r w:rsidRPr="00C82D14">
        <w:rPr>
          <w:rFonts w:ascii="Times New Roman" w:hAnsi="Times New Roman"/>
          <w:sz w:val="28"/>
          <w:szCs w:val="28"/>
        </w:rPr>
        <w:t>/  (для доступа к полнотекстовым документам требуется авторизация).</w:t>
      </w:r>
    </w:p>
    <w:p w:rsidR="00D200A7" w:rsidRPr="00C82D14" w:rsidRDefault="00D200A7" w:rsidP="00C82D14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2D14">
        <w:rPr>
          <w:rFonts w:ascii="Times New Roman" w:hAnsi="Times New Roman"/>
          <w:bCs/>
          <w:sz w:val="28"/>
          <w:szCs w:val="28"/>
        </w:rPr>
        <w:t>Электронно-библиотечная система «ЛАНЬ». - Режим доступа: https://e.lanbook.com/</w:t>
      </w:r>
    </w:p>
    <w:p w:rsidR="00D200A7" w:rsidRPr="00C82D14" w:rsidRDefault="00D200A7" w:rsidP="00C82D14">
      <w:pPr>
        <w:jc w:val="center"/>
        <w:rPr>
          <w:b/>
          <w:bCs/>
          <w:sz w:val="28"/>
          <w:szCs w:val="28"/>
        </w:rPr>
      </w:pPr>
    </w:p>
    <w:p w:rsidR="00D200A7" w:rsidRPr="000A4891" w:rsidRDefault="00D200A7" w:rsidP="00C82D14">
      <w:pPr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D200A7" w:rsidRPr="000A4891" w:rsidRDefault="00D200A7" w:rsidP="00C82D14">
      <w:pPr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D200A7" w:rsidRPr="000A4891" w:rsidRDefault="00D200A7" w:rsidP="00C82D14">
      <w:pPr>
        <w:numPr>
          <w:ilvl w:val="0"/>
          <w:numId w:val="25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200A7" w:rsidRPr="000A4891" w:rsidRDefault="00D200A7" w:rsidP="00C82D14">
      <w:pPr>
        <w:numPr>
          <w:ilvl w:val="0"/>
          <w:numId w:val="25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D200A7" w:rsidRPr="000A4891" w:rsidRDefault="00D200A7" w:rsidP="00C82D14">
      <w:pPr>
        <w:numPr>
          <w:ilvl w:val="0"/>
          <w:numId w:val="25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200A7" w:rsidRPr="000A4891" w:rsidRDefault="00D200A7" w:rsidP="00C82D14">
      <w:pPr>
        <w:rPr>
          <w:b/>
          <w:bCs/>
          <w:szCs w:val="16"/>
        </w:rPr>
      </w:pPr>
    </w:p>
    <w:p w:rsidR="00D200A7" w:rsidRPr="000A4891" w:rsidRDefault="00D200A7" w:rsidP="00C82D14">
      <w:pPr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200A7" w:rsidRPr="000A4891" w:rsidRDefault="00D200A7" w:rsidP="00C82D14">
      <w:pPr>
        <w:ind w:firstLine="851"/>
        <w:jc w:val="both"/>
        <w:rPr>
          <w:bCs/>
          <w:sz w:val="28"/>
          <w:szCs w:val="28"/>
        </w:rPr>
      </w:pPr>
      <w:r w:rsidRPr="00C86107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D200A7" w:rsidRPr="000A4891" w:rsidRDefault="00D200A7" w:rsidP="00C82D14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D200A7" w:rsidRPr="000A4891" w:rsidRDefault="00D200A7" w:rsidP="00C82D14">
      <w:pPr>
        <w:numPr>
          <w:ilvl w:val="0"/>
          <w:numId w:val="5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материалов).</w:t>
      </w:r>
    </w:p>
    <w:p w:rsidR="00D200A7" w:rsidRPr="000A4891" w:rsidRDefault="00D200A7" w:rsidP="00C82D14">
      <w:pPr>
        <w:ind w:firstLine="851"/>
        <w:jc w:val="both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D200A7" w:rsidRDefault="00D200A7" w:rsidP="00C82D14">
      <w:pPr>
        <w:tabs>
          <w:tab w:val="left" w:pos="8160"/>
        </w:tabs>
        <w:rPr>
          <w:b/>
          <w:bCs/>
          <w:szCs w:val="16"/>
        </w:rPr>
      </w:pPr>
      <w:r>
        <w:rPr>
          <w:b/>
          <w:bCs/>
          <w:szCs w:val="16"/>
        </w:rPr>
        <w:tab/>
      </w:r>
    </w:p>
    <w:p w:rsidR="00D200A7" w:rsidRPr="000A4891" w:rsidRDefault="00D200A7" w:rsidP="00C82D14">
      <w:pPr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D200A7" w:rsidRPr="000A4891" w:rsidRDefault="00D200A7" w:rsidP="00C82D14">
      <w:pPr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>
        <w:rPr>
          <w:bCs/>
          <w:sz w:val="28"/>
        </w:rPr>
        <w:t xml:space="preserve">направлению 08.04.01. «Строительство» </w:t>
      </w:r>
      <w:r w:rsidRPr="000A4891">
        <w:rPr>
          <w:bCs/>
          <w:sz w:val="28"/>
        </w:rPr>
        <w:t>и соответствует действующим санитарным и противопожарным нормам и правилам.</w:t>
      </w:r>
    </w:p>
    <w:p w:rsidR="00D200A7" w:rsidRPr="000A4891" w:rsidRDefault="00D200A7" w:rsidP="00C82D14">
      <w:pPr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Она содержит специальные помещения - учебные аудитории для проведения практических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200A7" w:rsidRPr="000A4891" w:rsidRDefault="00D200A7" w:rsidP="00C82D14">
      <w:pPr>
        <w:ind w:firstLine="851"/>
        <w:jc w:val="both"/>
        <w:rPr>
          <w:bCs/>
          <w:sz w:val="28"/>
        </w:rPr>
      </w:pPr>
      <w:r>
        <w:rPr>
          <w:noProof/>
        </w:rPr>
        <w:pict>
          <v:shape id="_x0000_s1031" type="#_x0000_t75" style="position:absolute;left:0;text-align:left;margin-left:-18pt;margin-top:-32.2pt;width:495pt;height:330pt;z-index:251661312">
            <v:imagedata r:id="rId11" o:title=""/>
          </v:shape>
        </w:pict>
      </w:r>
      <w:r w:rsidRPr="000A4891">
        <w:rPr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200A7" w:rsidRPr="000A4891" w:rsidRDefault="00D200A7" w:rsidP="00C82D14">
      <w:pPr>
        <w:ind w:firstLine="851"/>
        <w:jc w:val="both"/>
        <w:rPr>
          <w:bCs/>
          <w:sz w:val="28"/>
        </w:rPr>
      </w:pPr>
      <w:r w:rsidRPr="000A4891">
        <w:rPr>
          <w:bCs/>
          <w:sz w:val="28"/>
        </w:rPr>
        <w:t>Для проведения занятий лекционного типа предлагаются наборы демонстрационного оборудования</w:t>
      </w:r>
      <w:r>
        <w:rPr>
          <w:bCs/>
          <w:sz w:val="28"/>
        </w:rPr>
        <w:t xml:space="preserve"> и учебно-наглядных пособий</w:t>
      </w:r>
      <w:r w:rsidRPr="000A4891">
        <w:rPr>
          <w:bCs/>
          <w:sz w:val="28"/>
        </w:rPr>
        <w:t>, обеспечивающие тематические иллюстрации, соответствующие рабоч</w:t>
      </w:r>
      <w:r>
        <w:rPr>
          <w:bCs/>
          <w:sz w:val="28"/>
        </w:rPr>
        <w:t>ей</w:t>
      </w:r>
      <w:r w:rsidRPr="000A4891">
        <w:rPr>
          <w:bCs/>
          <w:sz w:val="28"/>
        </w:rPr>
        <w:t xml:space="preserve"> учебн</w:t>
      </w:r>
      <w:r>
        <w:rPr>
          <w:bCs/>
          <w:sz w:val="28"/>
        </w:rPr>
        <w:t>ой</w:t>
      </w:r>
      <w:r w:rsidRPr="000A4891">
        <w:rPr>
          <w:bCs/>
          <w:sz w:val="28"/>
        </w:rPr>
        <w:t xml:space="preserve"> программ</w:t>
      </w:r>
      <w:r>
        <w:rPr>
          <w:bCs/>
          <w:sz w:val="28"/>
        </w:rPr>
        <w:t>е</w:t>
      </w:r>
      <w:r w:rsidRPr="000A4891">
        <w:rPr>
          <w:bCs/>
          <w:sz w:val="28"/>
        </w:rPr>
        <w:t xml:space="preserve"> дисциплин</w:t>
      </w:r>
      <w:r>
        <w:rPr>
          <w:bCs/>
          <w:sz w:val="28"/>
        </w:rPr>
        <w:t>ы</w:t>
      </w:r>
      <w:r w:rsidRPr="000A4891">
        <w:rPr>
          <w:bCs/>
          <w:sz w:val="28"/>
        </w:rPr>
        <w:t>.</w:t>
      </w:r>
    </w:p>
    <w:p w:rsidR="00D200A7" w:rsidRDefault="00D200A7" w:rsidP="00C82D14">
      <w:pPr>
        <w:ind w:firstLine="708"/>
        <w:jc w:val="both"/>
        <w:rPr>
          <w:bCs/>
          <w:sz w:val="28"/>
        </w:rPr>
      </w:pPr>
      <w:r w:rsidRPr="000A4891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200A7" w:rsidRDefault="00D200A7" w:rsidP="00C82D14">
      <w:pPr>
        <w:ind w:firstLine="708"/>
        <w:rPr>
          <w:bCs/>
          <w:sz w:val="28"/>
        </w:rPr>
      </w:pPr>
    </w:p>
    <w:p w:rsidR="00D200A7" w:rsidRDefault="00D200A7" w:rsidP="00DC548E">
      <w:pPr>
        <w:ind w:firstLine="851"/>
        <w:rPr>
          <w:bCs/>
          <w:sz w:val="28"/>
          <w:szCs w:val="28"/>
        </w:rPr>
      </w:pPr>
    </w:p>
    <w:tbl>
      <w:tblPr>
        <w:tblW w:w="9606" w:type="dxa"/>
        <w:tblLook w:val="00A0"/>
      </w:tblPr>
      <w:tblGrid>
        <w:gridCol w:w="4650"/>
        <w:gridCol w:w="2688"/>
        <w:gridCol w:w="2268"/>
      </w:tblGrid>
      <w:tr w:rsidR="00D200A7" w:rsidRPr="00E257CF" w:rsidTr="00C55CDD">
        <w:tc>
          <w:tcPr>
            <w:tcW w:w="4650" w:type="dxa"/>
          </w:tcPr>
          <w:p w:rsidR="00D200A7" w:rsidRPr="00E257CF" w:rsidRDefault="00D200A7" w:rsidP="00C55CDD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</w:tcPr>
          <w:p w:rsidR="00D200A7" w:rsidRPr="00E257CF" w:rsidRDefault="00D200A7" w:rsidP="00C55CDD">
            <w:pPr>
              <w:tabs>
                <w:tab w:val="left" w:pos="851"/>
              </w:tabs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D200A7" w:rsidRPr="00E257CF" w:rsidRDefault="00D200A7" w:rsidP="00C55CDD">
            <w:pPr>
              <w:tabs>
                <w:tab w:val="left" w:pos="33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Серебряков</w:t>
            </w:r>
          </w:p>
        </w:tc>
      </w:tr>
      <w:tr w:rsidR="00D200A7" w:rsidRPr="00E257CF" w:rsidTr="00C55CDD">
        <w:tc>
          <w:tcPr>
            <w:tcW w:w="4650" w:type="dxa"/>
          </w:tcPr>
          <w:p w:rsidR="00D200A7" w:rsidRPr="00E257CF" w:rsidRDefault="00D200A7" w:rsidP="00C55CDD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20__ г.</w:t>
            </w:r>
          </w:p>
        </w:tc>
        <w:tc>
          <w:tcPr>
            <w:tcW w:w="2688" w:type="dxa"/>
          </w:tcPr>
          <w:p w:rsidR="00D200A7" w:rsidRPr="00E257CF" w:rsidRDefault="00D200A7" w:rsidP="00C55CDD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00A7" w:rsidRPr="00E257CF" w:rsidRDefault="00D200A7" w:rsidP="00C55CDD">
            <w:p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D200A7" w:rsidRPr="00041774" w:rsidRDefault="00D200A7" w:rsidP="00041774">
      <w:pPr>
        <w:rPr>
          <w:sz w:val="16"/>
          <w:szCs w:val="16"/>
        </w:rPr>
      </w:pPr>
    </w:p>
    <w:sectPr w:rsidR="00D200A7" w:rsidRPr="00041774" w:rsidSect="001F3173">
      <w:footerReference w:type="default" r:id="rId12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A7" w:rsidRDefault="00D200A7" w:rsidP="00FC1BEB">
      <w:r>
        <w:separator/>
      </w:r>
    </w:p>
  </w:endnote>
  <w:endnote w:type="continuationSeparator" w:id="0">
    <w:p w:rsidR="00D200A7" w:rsidRDefault="00D200A7" w:rsidP="00FC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A7" w:rsidRDefault="00D200A7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D200A7" w:rsidRDefault="00D20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A7" w:rsidRDefault="00D200A7" w:rsidP="00FC1BEB">
      <w:r>
        <w:separator/>
      </w:r>
    </w:p>
  </w:footnote>
  <w:footnote w:type="continuationSeparator" w:id="0">
    <w:p w:rsidR="00D200A7" w:rsidRDefault="00D200A7" w:rsidP="00FC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367"/>
    <w:multiLevelType w:val="hybridMultilevel"/>
    <w:tmpl w:val="55EA4748"/>
    <w:lvl w:ilvl="0" w:tplc="47C4961C">
      <w:start w:val="6"/>
      <w:numFmt w:val="decimal"/>
      <w:lvlText w:val="%1."/>
      <w:lvlJc w:val="left"/>
      <w:pPr>
        <w:tabs>
          <w:tab w:val="num" w:pos="-491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F0B16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9FC6B7E"/>
    <w:multiLevelType w:val="hybridMultilevel"/>
    <w:tmpl w:val="3E0E0EA8"/>
    <w:lvl w:ilvl="0" w:tplc="E618D77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D84B5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24223C"/>
    <w:multiLevelType w:val="multilevel"/>
    <w:tmpl w:val="4734F4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C11618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29376CA"/>
    <w:multiLevelType w:val="hybridMultilevel"/>
    <w:tmpl w:val="C282995E"/>
    <w:lvl w:ilvl="0" w:tplc="601EB2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65574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2F1A4F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3A540F3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61076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565707B8"/>
    <w:multiLevelType w:val="hybridMultilevel"/>
    <w:tmpl w:val="FFBA07B8"/>
    <w:lvl w:ilvl="0" w:tplc="5A6A2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A73A41"/>
    <w:multiLevelType w:val="multilevel"/>
    <w:tmpl w:val="2710D3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2">
    <w:nsid w:val="5E3F5665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210724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26700F"/>
    <w:multiLevelType w:val="multilevel"/>
    <w:tmpl w:val="1E0E43F0"/>
    <w:lvl w:ilvl="0">
      <w:start w:val="1"/>
      <w:numFmt w:val="upperRoman"/>
      <w:pStyle w:val="Heading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632A071B"/>
    <w:multiLevelType w:val="multilevel"/>
    <w:tmpl w:val="99F24806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B1F7F"/>
    <w:multiLevelType w:val="hybridMultilevel"/>
    <w:tmpl w:val="AFD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216F6A"/>
    <w:multiLevelType w:val="multilevel"/>
    <w:tmpl w:val="4526336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32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6"/>
  </w:num>
  <w:num w:numId="4">
    <w:abstractNumId w:val="29"/>
  </w:num>
  <w:num w:numId="5">
    <w:abstractNumId w:val="14"/>
  </w:num>
  <w:num w:numId="6">
    <w:abstractNumId w:val="1"/>
  </w:num>
  <w:num w:numId="7">
    <w:abstractNumId w:val="16"/>
  </w:num>
  <w:num w:numId="8">
    <w:abstractNumId w:val="11"/>
  </w:num>
  <w:num w:numId="9">
    <w:abstractNumId w:val="20"/>
  </w:num>
  <w:num w:numId="10">
    <w:abstractNumId w:val="27"/>
  </w:num>
  <w:num w:numId="11">
    <w:abstractNumId w:val="18"/>
  </w:num>
  <w:num w:numId="12">
    <w:abstractNumId w:val="19"/>
  </w:num>
  <w:num w:numId="13">
    <w:abstractNumId w:val="30"/>
  </w:num>
  <w:num w:numId="14">
    <w:abstractNumId w:val="15"/>
  </w:num>
  <w:num w:numId="15">
    <w:abstractNumId w:val="25"/>
  </w:num>
  <w:num w:numId="16">
    <w:abstractNumId w:val="8"/>
  </w:num>
  <w:num w:numId="17">
    <w:abstractNumId w:val="22"/>
  </w:num>
  <w:num w:numId="18">
    <w:abstractNumId w:val="23"/>
  </w:num>
  <w:num w:numId="19">
    <w:abstractNumId w:val="13"/>
  </w:num>
  <w:num w:numId="20">
    <w:abstractNumId w:val="2"/>
  </w:num>
  <w:num w:numId="21">
    <w:abstractNumId w:val="12"/>
  </w:num>
  <w:num w:numId="22">
    <w:abstractNumId w:val="5"/>
  </w:num>
  <w:num w:numId="23">
    <w:abstractNumId w:val="17"/>
  </w:num>
  <w:num w:numId="24">
    <w:abstractNumId w:val="9"/>
  </w:num>
  <w:num w:numId="25">
    <w:abstractNumId w:val="3"/>
  </w:num>
  <w:num w:numId="26">
    <w:abstractNumId w:val="10"/>
  </w:num>
  <w:num w:numId="27">
    <w:abstractNumId w:val="31"/>
  </w:num>
  <w:num w:numId="28">
    <w:abstractNumId w:val="21"/>
  </w:num>
  <w:num w:numId="29">
    <w:abstractNumId w:val="4"/>
  </w:num>
  <w:num w:numId="30">
    <w:abstractNumId w:val="28"/>
  </w:num>
  <w:num w:numId="31">
    <w:abstractNumId w:val="6"/>
  </w:num>
  <w:num w:numId="32">
    <w:abstractNumId w:val="0"/>
  </w:num>
  <w:num w:numId="3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3D"/>
    <w:rsid w:val="00016037"/>
    <w:rsid w:val="00016C20"/>
    <w:rsid w:val="0001761F"/>
    <w:rsid w:val="00017954"/>
    <w:rsid w:val="00020953"/>
    <w:rsid w:val="00020D4C"/>
    <w:rsid w:val="00021307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AD6"/>
    <w:rsid w:val="00040DFD"/>
    <w:rsid w:val="00041774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533"/>
    <w:rsid w:val="000709C5"/>
    <w:rsid w:val="000722AF"/>
    <w:rsid w:val="00072769"/>
    <w:rsid w:val="0007277C"/>
    <w:rsid w:val="00072D58"/>
    <w:rsid w:val="0007345C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16A"/>
    <w:rsid w:val="00080448"/>
    <w:rsid w:val="00080C1C"/>
    <w:rsid w:val="00080CB7"/>
    <w:rsid w:val="00081C81"/>
    <w:rsid w:val="00081D6B"/>
    <w:rsid w:val="0008209C"/>
    <w:rsid w:val="00082FD1"/>
    <w:rsid w:val="000837FC"/>
    <w:rsid w:val="000845CA"/>
    <w:rsid w:val="00084647"/>
    <w:rsid w:val="00084FC4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891"/>
    <w:rsid w:val="000A4C96"/>
    <w:rsid w:val="000A4DD6"/>
    <w:rsid w:val="000A5B83"/>
    <w:rsid w:val="000A6A20"/>
    <w:rsid w:val="000A7A64"/>
    <w:rsid w:val="000A7EFA"/>
    <w:rsid w:val="000B1F81"/>
    <w:rsid w:val="000B2ED3"/>
    <w:rsid w:val="000B2F95"/>
    <w:rsid w:val="000B38A4"/>
    <w:rsid w:val="000B48E3"/>
    <w:rsid w:val="000B4B3E"/>
    <w:rsid w:val="000B6042"/>
    <w:rsid w:val="000B72FA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4D7C"/>
    <w:rsid w:val="000C51CF"/>
    <w:rsid w:val="000C5225"/>
    <w:rsid w:val="000C57F3"/>
    <w:rsid w:val="000C5BA3"/>
    <w:rsid w:val="000C70D3"/>
    <w:rsid w:val="000C7281"/>
    <w:rsid w:val="000C7870"/>
    <w:rsid w:val="000C78C2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39B4"/>
    <w:rsid w:val="000E4277"/>
    <w:rsid w:val="000E4EF9"/>
    <w:rsid w:val="000E5810"/>
    <w:rsid w:val="000E5925"/>
    <w:rsid w:val="000E7207"/>
    <w:rsid w:val="000E780A"/>
    <w:rsid w:val="000E7E6F"/>
    <w:rsid w:val="000F025A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0F31"/>
    <w:rsid w:val="00101373"/>
    <w:rsid w:val="00101B1B"/>
    <w:rsid w:val="0010209B"/>
    <w:rsid w:val="001040F9"/>
    <w:rsid w:val="00104973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880"/>
    <w:rsid w:val="00131A37"/>
    <w:rsid w:val="001325B8"/>
    <w:rsid w:val="001327B6"/>
    <w:rsid w:val="00132E25"/>
    <w:rsid w:val="00134CDF"/>
    <w:rsid w:val="00135196"/>
    <w:rsid w:val="00135717"/>
    <w:rsid w:val="001376C4"/>
    <w:rsid w:val="00141A86"/>
    <w:rsid w:val="00142AEF"/>
    <w:rsid w:val="00143936"/>
    <w:rsid w:val="00147E8A"/>
    <w:rsid w:val="00150E66"/>
    <w:rsid w:val="00151579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21B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0F7A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7B"/>
    <w:rsid w:val="001A41E7"/>
    <w:rsid w:val="001A48F3"/>
    <w:rsid w:val="001A4949"/>
    <w:rsid w:val="001A55CD"/>
    <w:rsid w:val="001A6E1A"/>
    <w:rsid w:val="001A72F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5AF0"/>
    <w:rsid w:val="001D787C"/>
    <w:rsid w:val="001D79CE"/>
    <w:rsid w:val="001E0E30"/>
    <w:rsid w:val="001E1638"/>
    <w:rsid w:val="001E16B6"/>
    <w:rsid w:val="001E1FA1"/>
    <w:rsid w:val="001E3489"/>
    <w:rsid w:val="001E3659"/>
    <w:rsid w:val="001E3870"/>
    <w:rsid w:val="001E3CC8"/>
    <w:rsid w:val="001E3FFC"/>
    <w:rsid w:val="001E4CB3"/>
    <w:rsid w:val="001E4D56"/>
    <w:rsid w:val="001E5D26"/>
    <w:rsid w:val="001E5F52"/>
    <w:rsid w:val="001E62CB"/>
    <w:rsid w:val="001E6889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3D0D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EFC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6E16"/>
    <w:rsid w:val="00257348"/>
    <w:rsid w:val="002578E2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6A6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1CF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22B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6CD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6B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0AC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695B"/>
    <w:rsid w:val="00310D76"/>
    <w:rsid w:val="00311D96"/>
    <w:rsid w:val="00311DB2"/>
    <w:rsid w:val="00312E1F"/>
    <w:rsid w:val="00312ED2"/>
    <w:rsid w:val="00313AC1"/>
    <w:rsid w:val="0031626F"/>
    <w:rsid w:val="00316345"/>
    <w:rsid w:val="00316D94"/>
    <w:rsid w:val="00316F03"/>
    <w:rsid w:val="00320027"/>
    <w:rsid w:val="0032099A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0D5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096"/>
    <w:rsid w:val="00350987"/>
    <w:rsid w:val="00350C4E"/>
    <w:rsid w:val="00351403"/>
    <w:rsid w:val="00351542"/>
    <w:rsid w:val="00351640"/>
    <w:rsid w:val="00352781"/>
    <w:rsid w:val="00353388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12DE"/>
    <w:rsid w:val="003620B7"/>
    <w:rsid w:val="003636D8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7200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283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93B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7A8"/>
    <w:rsid w:val="003C59FE"/>
    <w:rsid w:val="003C69DE"/>
    <w:rsid w:val="003C775B"/>
    <w:rsid w:val="003C7D4F"/>
    <w:rsid w:val="003D0A1B"/>
    <w:rsid w:val="003D2877"/>
    <w:rsid w:val="003D3177"/>
    <w:rsid w:val="003D3896"/>
    <w:rsid w:val="003D4193"/>
    <w:rsid w:val="003D470A"/>
    <w:rsid w:val="003D5047"/>
    <w:rsid w:val="003D56DF"/>
    <w:rsid w:val="003D5997"/>
    <w:rsid w:val="003D5ED6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64"/>
    <w:rsid w:val="00404AE9"/>
    <w:rsid w:val="004051AB"/>
    <w:rsid w:val="0040775C"/>
    <w:rsid w:val="004077C9"/>
    <w:rsid w:val="004078F0"/>
    <w:rsid w:val="0041051B"/>
    <w:rsid w:val="004105CE"/>
    <w:rsid w:val="00410E90"/>
    <w:rsid w:val="00411C78"/>
    <w:rsid w:val="004130E2"/>
    <w:rsid w:val="00413913"/>
    <w:rsid w:val="0041412E"/>
    <w:rsid w:val="0041601D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8EB"/>
    <w:rsid w:val="004432BB"/>
    <w:rsid w:val="004433BA"/>
    <w:rsid w:val="004434C4"/>
    <w:rsid w:val="00443A71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579D3"/>
    <w:rsid w:val="00460901"/>
    <w:rsid w:val="00460EEF"/>
    <w:rsid w:val="004612F6"/>
    <w:rsid w:val="004614A3"/>
    <w:rsid w:val="004619D4"/>
    <w:rsid w:val="004628F9"/>
    <w:rsid w:val="00463191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574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2D07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5FA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1B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8A7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1D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644F"/>
    <w:rsid w:val="005802E2"/>
    <w:rsid w:val="00580865"/>
    <w:rsid w:val="005816A4"/>
    <w:rsid w:val="00581EF5"/>
    <w:rsid w:val="00582A8F"/>
    <w:rsid w:val="005836B2"/>
    <w:rsid w:val="00583EA9"/>
    <w:rsid w:val="00583FC8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363C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197"/>
    <w:rsid w:val="005B4F48"/>
    <w:rsid w:val="005B5BB9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55C2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4E9"/>
    <w:rsid w:val="005E1C12"/>
    <w:rsid w:val="005E21ED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4DF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0E6"/>
    <w:rsid w:val="00604E5A"/>
    <w:rsid w:val="00606221"/>
    <w:rsid w:val="006067B0"/>
    <w:rsid w:val="006108D7"/>
    <w:rsid w:val="00612426"/>
    <w:rsid w:val="00612B75"/>
    <w:rsid w:val="00612E8E"/>
    <w:rsid w:val="006140C2"/>
    <w:rsid w:val="00614C4D"/>
    <w:rsid w:val="00615BEC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27CC6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8D7"/>
    <w:rsid w:val="00633947"/>
    <w:rsid w:val="00633BB8"/>
    <w:rsid w:val="00634378"/>
    <w:rsid w:val="00634EFF"/>
    <w:rsid w:val="00635C56"/>
    <w:rsid w:val="00635DB9"/>
    <w:rsid w:val="00636085"/>
    <w:rsid w:val="00640771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AD7"/>
    <w:rsid w:val="0065421D"/>
    <w:rsid w:val="006544C4"/>
    <w:rsid w:val="006549FC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2D2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0E95"/>
    <w:rsid w:val="006E2270"/>
    <w:rsid w:val="006E2E80"/>
    <w:rsid w:val="006E2F99"/>
    <w:rsid w:val="006E360B"/>
    <w:rsid w:val="006E3A30"/>
    <w:rsid w:val="006E3FEB"/>
    <w:rsid w:val="006E40EF"/>
    <w:rsid w:val="006E439C"/>
    <w:rsid w:val="006E5409"/>
    <w:rsid w:val="006E564B"/>
    <w:rsid w:val="006E56D4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50CC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AE5"/>
    <w:rsid w:val="00742FA2"/>
    <w:rsid w:val="0074328C"/>
    <w:rsid w:val="007432B1"/>
    <w:rsid w:val="0074343B"/>
    <w:rsid w:val="0074352C"/>
    <w:rsid w:val="00743903"/>
    <w:rsid w:val="00743F85"/>
    <w:rsid w:val="0074474F"/>
    <w:rsid w:val="007467BD"/>
    <w:rsid w:val="00747382"/>
    <w:rsid w:val="007502FB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95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4A9D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0AE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EB4"/>
    <w:rsid w:val="007B3302"/>
    <w:rsid w:val="007B37F1"/>
    <w:rsid w:val="007B38F4"/>
    <w:rsid w:val="007B3F7B"/>
    <w:rsid w:val="007B5A28"/>
    <w:rsid w:val="007B5FF7"/>
    <w:rsid w:val="007B63E5"/>
    <w:rsid w:val="007B6BB1"/>
    <w:rsid w:val="007B7B28"/>
    <w:rsid w:val="007B7BC7"/>
    <w:rsid w:val="007C030B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3149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023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639"/>
    <w:rsid w:val="00821E6A"/>
    <w:rsid w:val="0082382D"/>
    <w:rsid w:val="008239F4"/>
    <w:rsid w:val="008243B1"/>
    <w:rsid w:val="00824464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A14"/>
    <w:rsid w:val="00841CC3"/>
    <w:rsid w:val="00843AEB"/>
    <w:rsid w:val="00844E41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4F3F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144C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F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1BE1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4EB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729C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70D"/>
    <w:rsid w:val="00942BF6"/>
    <w:rsid w:val="00942CCD"/>
    <w:rsid w:val="00942E04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204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D94"/>
    <w:rsid w:val="009662FD"/>
    <w:rsid w:val="00966636"/>
    <w:rsid w:val="009671F8"/>
    <w:rsid w:val="00967AF0"/>
    <w:rsid w:val="00970CE7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D46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0D"/>
    <w:rsid w:val="00997FDA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CF3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D7B8A"/>
    <w:rsid w:val="009E0ECA"/>
    <w:rsid w:val="009E13DA"/>
    <w:rsid w:val="009E3FB0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0A5"/>
    <w:rsid w:val="00A13C89"/>
    <w:rsid w:val="00A13F59"/>
    <w:rsid w:val="00A1460D"/>
    <w:rsid w:val="00A159DA"/>
    <w:rsid w:val="00A161FB"/>
    <w:rsid w:val="00A17089"/>
    <w:rsid w:val="00A17320"/>
    <w:rsid w:val="00A1764D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097"/>
    <w:rsid w:val="00A4757E"/>
    <w:rsid w:val="00A501FB"/>
    <w:rsid w:val="00A5028B"/>
    <w:rsid w:val="00A503F4"/>
    <w:rsid w:val="00A52159"/>
    <w:rsid w:val="00A5252D"/>
    <w:rsid w:val="00A54618"/>
    <w:rsid w:val="00A55036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4A1B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1DB"/>
    <w:rsid w:val="00A927A4"/>
    <w:rsid w:val="00A948E2"/>
    <w:rsid w:val="00A96F0A"/>
    <w:rsid w:val="00AA209F"/>
    <w:rsid w:val="00AA26FF"/>
    <w:rsid w:val="00AA2A8D"/>
    <w:rsid w:val="00AA5C3B"/>
    <w:rsid w:val="00AA68EB"/>
    <w:rsid w:val="00AA7257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BE2"/>
    <w:rsid w:val="00AB7E7E"/>
    <w:rsid w:val="00AC0B5D"/>
    <w:rsid w:val="00AC0DE5"/>
    <w:rsid w:val="00AC1B1B"/>
    <w:rsid w:val="00AC1FFE"/>
    <w:rsid w:val="00AC3B2B"/>
    <w:rsid w:val="00AC3CFC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8D6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4E13"/>
    <w:rsid w:val="00AE6BE8"/>
    <w:rsid w:val="00AF3422"/>
    <w:rsid w:val="00AF34A5"/>
    <w:rsid w:val="00AF3956"/>
    <w:rsid w:val="00AF3DBD"/>
    <w:rsid w:val="00AF41A3"/>
    <w:rsid w:val="00AF4470"/>
    <w:rsid w:val="00AF61A0"/>
    <w:rsid w:val="00AF6DA6"/>
    <w:rsid w:val="00AF753F"/>
    <w:rsid w:val="00B0034A"/>
    <w:rsid w:val="00B005B4"/>
    <w:rsid w:val="00B00785"/>
    <w:rsid w:val="00B01176"/>
    <w:rsid w:val="00B0166F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3049A"/>
    <w:rsid w:val="00B30527"/>
    <w:rsid w:val="00B306D3"/>
    <w:rsid w:val="00B31CB0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4C57"/>
    <w:rsid w:val="00B46ED9"/>
    <w:rsid w:val="00B47849"/>
    <w:rsid w:val="00B47A1C"/>
    <w:rsid w:val="00B47C8C"/>
    <w:rsid w:val="00B515A3"/>
    <w:rsid w:val="00B52737"/>
    <w:rsid w:val="00B52934"/>
    <w:rsid w:val="00B5320D"/>
    <w:rsid w:val="00B54BA8"/>
    <w:rsid w:val="00B55B02"/>
    <w:rsid w:val="00B55C8E"/>
    <w:rsid w:val="00B565EB"/>
    <w:rsid w:val="00B60A36"/>
    <w:rsid w:val="00B6156C"/>
    <w:rsid w:val="00B61FC2"/>
    <w:rsid w:val="00B62092"/>
    <w:rsid w:val="00B6238F"/>
    <w:rsid w:val="00B62E71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ACF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2B7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B78A0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474D"/>
    <w:rsid w:val="00BC5977"/>
    <w:rsid w:val="00BC60A7"/>
    <w:rsid w:val="00BC6B8E"/>
    <w:rsid w:val="00BC6BBC"/>
    <w:rsid w:val="00BC6D5B"/>
    <w:rsid w:val="00BC6E37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519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110"/>
    <w:rsid w:val="00C142B1"/>
    <w:rsid w:val="00C1501C"/>
    <w:rsid w:val="00C15229"/>
    <w:rsid w:val="00C15361"/>
    <w:rsid w:val="00C15C65"/>
    <w:rsid w:val="00C1606A"/>
    <w:rsid w:val="00C17E69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CDD"/>
    <w:rsid w:val="00C55EDE"/>
    <w:rsid w:val="00C560BF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2D14"/>
    <w:rsid w:val="00C8375D"/>
    <w:rsid w:val="00C8426C"/>
    <w:rsid w:val="00C84854"/>
    <w:rsid w:val="00C8496B"/>
    <w:rsid w:val="00C84CE5"/>
    <w:rsid w:val="00C84DF3"/>
    <w:rsid w:val="00C86107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4E49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0EE6"/>
    <w:rsid w:val="00CB1246"/>
    <w:rsid w:val="00CB1380"/>
    <w:rsid w:val="00CB2051"/>
    <w:rsid w:val="00CB2866"/>
    <w:rsid w:val="00CB3FC6"/>
    <w:rsid w:val="00CB4C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46A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C46"/>
    <w:rsid w:val="00CD5503"/>
    <w:rsid w:val="00CD59CE"/>
    <w:rsid w:val="00CD5A38"/>
    <w:rsid w:val="00CD6D5F"/>
    <w:rsid w:val="00CD723B"/>
    <w:rsid w:val="00CE1E9E"/>
    <w:rsid w:val="00CE27B3"/>
    <w:rsid w:val="00CE2F9E"/>
    <w:rsid w:val="00CE3001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00A7"/>
    <w:rsid w:val="00D21261"/>
    <w:rsid w:val="00D22DE7"/>
    <w:rsid w:val="00D23207"/>
    <w:rsid w:val="00D23A9E"/>
    <w:rsid w:val="00D24A5E"/>
    <w:rsid w:val="00D2714B"/>
    <w:rsid w:val="00D27367"/>
    <w:rsid w:val="00D30E05"/>
    <w:rsid w:val="00D30E61"/>
    <w:rsid w:val="00D31A52"/>
    <w:rsid w:val="00D3210A"/>
    <w:rsid w:val="00D322E9"/>
    <w:rsid w:val="00D32F7D"/>
    <w:rsid w:val="00D32FD8"/>
    <w:rsid w:val="00D33333"/>
    <w:rsid w:val="00D33A16"/>
    <w:rsid w:val="00D350EF"/>
    <w:rsid w:val="00D35AE1"/>
    <w:rsid w:val="00D35E91"/>
    <w:rsid w:val="00D36CA4"/>
    <w:rsid w:val="00D370BA"/>
    <w:rsid w:val="00D3724F"/>
    <w:rsid w:val="00D41600"/>
    <w:rsid w:val="00D41874"/>
    <w:rsid w:val="00D424C5"/>
    <w:rsid w:val="00D425A9"/>
    <w:rsid w:val="00D42C63"/>
    <w:rsid w:val="00D42D8C"/>
    <w:rsid w:val="00D436D8"/>
    <w:rsid w:val="00D43D74"/>
    <w:rsid w:val="00D44022"/>
    <w:rsid w:val="00D44071"/>
    <w:rsid w:val="00D47121"/>
    <w:rsid w:val="00D473D7"/>
    <w:rsid w:val="00D47737"/>
    <w:rsid w:val="00D479EF"/>
    <w:rsid w:val="00D47B87"/>
    <w:rsid w:val="00D50046"/>
    <w:rsid w:val="00D50B45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6321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4D8C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03A5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2AAE"/>
    <w:rsid w:val="00DC2D76"/>
    <w:rsid w:val="00DC548E"/>
    <w:rsid w:val="00DC6910"/>
    <w:rsid w:val="00DC6B73"/>
    <w:rsid w:val="00DC72B3"/>
    <w:rsid w:val="00DC7B29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2A1A"/>
    <w:rsid w:val="00DF2C0B"/>
    <w:rsid w:val="00DF2C45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38E"/>
    <w:rsid w:val="00E22563"/>
    <w:rsid w:val="00E2325A"/>
    <w:rsid w:val="00E2431E"/>
    <w:rsid w:val="00E25153"/>
    <w:rsid w:val="00E25686"/>
    <w:rsid w:val="00E257CF"/>
    <w:rsid w:val="00E25F93"/>
    <w:rsid w:val="00E3007F"/>
    <w:rsid w:val="00E30B12"/>
    <w:rsid w:val="00E31530"/>
    <w:rsid w:val="00E32399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237"/>
    <w:rsid w:val="00E44176"/>
    <w:rsid w:val="00E4431E"/>
    <w:rsid w:val="00E447C3"/>
    <w:rsid w:val="00E4503C"/>
    <w:rsid w:val="00E45927"/>
    <w:rsid w:val="00E46B13"/>
    <w:rsid w:val="00E4728D"/>
    <w:rsid w:val="00E47B03"/>
    <w:rsid w:val="00E513E8"/>
    <w:rsid w:val="00E52D68"/>
    <w:rsid w:val="00E53B6B"/>
    <w:rsid w:val="00E54C36"/>
    <w:rsid w:val="00E556FF"/>
    <w:rsid w:val="00E55A6D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D5F"/>
    <w:rsid w:val="00E74205"/>
    <w:rsid w:val="00E7451E"/>
    <w:rsid w:val="00E76135"/>
    <w:rsid w:val="00E805F2"/>
    <w:rsid w:val="00E806F2"/>
    <w:rsid w:val="00E80AFF"/>
    <w:rsid w:val="00E80D42"/>
    <w:rsid w:val="00E80FC4"/>
    <w:rsid w:val="00E82690"/>
    <w:rsid w:val="00E8421E"/>
    <w:rsid w:val="00E844B6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2A41"/>
    <w:rsid w:val="00EA35D3"/>
    <w:rsid w:val="00EA4DFB"/>
    <w:rsid w:val="00EA4F08"/>
    <w:rsid w:val="00EA58B3"/>
    <w:rsid w:val="00EA5FC4"/>
    <w:rsid w:val="00EA7AF4"/>
    <w:rsid w:val="00EA7F3C"/>
    <w:rsid w:val="00EB11A7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A55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0506"/>
    <w:rsid w:val="00F11431"/>
    <w:rsid w:val="00F1200B"/>
    <w:rsid w:val="00F125DA"/>
    <w:rsid w:val="00F12A62"/>
    <w:rsid w:val="00F12DD3"/>
    <w:rsid w:val="00F133DC"/>
    <w:rsid w:val="00F14A8A"/>
    <w:rsid w:val="00F1640C"/>
    <w:rsid w:val="00F16BFE"/>
    <w:rsid w:val="00F16D6C"/>
    <w:rsid w:val="00F201D2"/>
    <w:rsid w:val="00F2024F"/>
    <w:rsid w:val="00F20A24"/>
    <w:rsid w:val="00F21A1C"/>
    <w:rsid w:val="00F21AF3"/>
    <w:rsid w:val="00F225B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89C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67BA3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1620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328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A7FB1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070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13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03C2"/>
    <w:rsid w:val="00FF1AB5"/>
    <w:rsid w:val="00FF2D4E"/>
    <w:rsid w:val="00FF449C"/>
    <w:rsid w:val="00FF449D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A1762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rFonts w:ascii="Calibri" w:hAnsi="Calibri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1BE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B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1BE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C1BEB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1BEB"/>
    <w:pPr>
      <w:keepNext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ascii="Calibri" w:hAnsi="Calibri"/>
      <w:b/>
      <w:color w:val="000000"/>
      <w:spacing w:val="2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BEB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BEB"/>
    <w:rPr>
      <w:rFonts w:cs="Times New Roman"/>
      <w:b/>
      <w:sz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1BEB"/>
    <w:rPr>
      <w:rFonts w:cs="Times New Roman"/>
      <w:b/>
      <w:color w:val="000000"/>
      <w:spacing w:val="2"/>
      <w:sz w:val="28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0">
    <w:name w:val="Мой"/>
    <w:basedOn w:val="Normal"/>
    <w:uiPriority w:val="99"/>
    <w:rsid w:val="00FC1BEB"/>
    <w:pPr>
      <w:ind w:firstLine="720"/>
    </w:pPr>
    <w:rPr>
      <w:rFonts w:eastAsia="Batang"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0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1BEB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BodyText">
    <w:name w:val="Body Text"/>
    <w:basedOn w:val="Normal"/>
    <w:link w:val="BodyTextChar"/>
    <w:uiPriority w:val="99"/>
    <w:rsid w:val="00FC1BE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FC1BEB"/>
    <w:pPr>
      <w:jc w:val="center"/>
    </w:pPr>
    <w:rPr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FC1BEB"/>
    <w:pPr>
      <w:jc w:val="center"/>
    </w:pPr>
    <w:rPr>
      <w:b/>
      <w:cap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BlockText">
    <w:name w:val="Block Text"/>
    <w:basedOn w:val="Normal"/>
    <w:uiPriority w:val="99"/>
    <w:rsid w:val="00FC1BEB"/>
    <w:pPr>
      <w:ind w:left="360" w:right="-105"/>
    </w:pPr>
  </w:style>
  <w:style w:type="paragraph" w:styleId="Footer">
    <w:name w:val="footer"/>
    <w:basedOn w:val="Normal"/>
    <w:link w:val="FooterChar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FC1BEB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1">
    <w:name w:val="Абзац списка1"/>
    <w:basedOn w:val="Normal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">
    <w:name w:val="стиль2"/>
    <w:basedOn w:val="Normal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uiPriority w:val="99"/>
    <w:rsid w:val="00FC1BEB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FC1BE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C1B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C1BEB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Strong">
    <w:name w:val="Strong"/>
    <w:basedOn w:val="DefaultParagraphFont"/>
    <w:uiPriority w:val="99"/>
    <w:qFormat/>
    <w:rsid w:val="00FC1BEB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C1BEB"/>
    <w:rPr>
      <w:rFonts w:cs="Times New Roman"/>
      <w:color w:val="0000FF"/>
      <w:u w:val="single"/>
    </w:rPr>
  </w:style>
  <w:style w:type="paragraph" w:customStyle="1" w:styleId="12">
    <w:name w:val="Заголовок оглавления1"/>
    <w:basedOn w:val="Heading1"/>
    <w:next w:val="Normal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TOC1">
    <w:name w:val="toc 1"/>
    <w:basedOn w:val="Normal"/>
    <w:next w:val="Normal"/>
    <w:autoRedefine/>
    <w:uiPriority w:val="99"/>
    <w:rsid w:val="00FC1BEB"/>
    <w:pPr>
      <w:spacing w:after="100"/>
    </w:pPr>
  </w:style>
  <w:style w:type="paragraph" w:styleId="ListParagraph">
    <w:name w:val="List Paragraph"/>
    <w:basedOn w:val="Normal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FollowedHyperlink">
    <w:name w:val="FollowedHyperlink"/>
    <w:basedOn w:val="DefaultParagraphFont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a">
    <w:name w:val="список с точками"/>
    <w:basedOn w:val="Normal"/>
    <w:uiPriority w:val="99"/>
    <w:rsid w:val="006F2001"/>
    <w:pPr>
      <w:numPr>
        <w:numId w:val="8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1">
    <w:name w:val="формульный"/>
    <w:uiPriority w:val="99"/>
    <w:rsid w:val="00A23283"/>
    <w:rPr>
      <w:i/>
      <w:sz w:val="32"/>
      <w:lang w:val="en-US"/>
    </w:rPr>
  </w:style>
  <w:style w:type="paragraph" w:customStyle="1" w:styleId="20">
    <w:name w:val="Абзац списка2"/>
    <w:basedOn w:val="Normal"/>
    <w:uiPriority w:val="99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uiPriority w:val="99"/>
    <w:rsid w:val="00DC164F"/>
  </w:style>
  <w:style w:type="character" w:customStyle="1" w:styleId="bolighting">
    <w:name w:val="bo_lighting"/>
    <w:uiPriority w:val="99"/>
    <w:rsid w:val="00B1283E"/>
  </w:style>
  <w:style w:type="paragraph" w:styleId="NoSpacing">
    <w:name w:val="No Spacing"/>
    <w:uiPriority w:val="99"/>
    <w:qFormat/>
    <w:rsid w:val="0007345C"/>
    <w:rPr>
      <w:rFonts w:eastAsia="Times New Roman"/>
    </w:rPr>
  </w:style>
  <w:style w:type="character" w:customStyle="1" w:styleId="FontStyle36">
    <w:name w:val="Font Style36"/>
    <w:uiPriority w:val="99"/>
    <w:rsid w:val="0007345C"/>
    <w:rPr>
      <w:rFonts w:ascii="Times New Roman" w:hAnsi="Times New Roman"/>
      <w:sz w:val="26"/>
    </w:rPr>
  </w:style>
  <w:style w:type="paragraph" w:customStyle="1" w:styleId="a2">
    <w:name w:val="Рабочий"/>
    <w:basedOn w:val="Normal"/>
    <w:uiPriority w:val="99"/>
    <w:rsid w:val="005C55C2"/>
    <w:pPr>
      <w:ind w:firstLine="720"/>
      <w:jc w:val="both"/>
    </w:pPr>
    <w:rPr>
      <w:rFonts w:eastAsia="Times New Roman"/>
      <w:sz w:val="28"/>
      <w:szCs w:val="28"/>
    </w:rPr>
  </w:style>
  <w:style w:type="numbering" w:customStyle="1" w:styleId="1">
    <w:name w:val="Список1"/>
    <w:rsid w:val="00857D9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13</Pages>
  <Words>3254</Words>
  <Characters>18554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nemo</cp:lastModifiedBy>
  <cp:revision>10</cp:revision>
  <cp:lastPrinted>2017-12-12T12:03:00Z</cp:lastPrinted>
  <dcterms:created xsi:type="dcterms:W3CDTF">2017-03-24T08:23:00Z</dcterms:created>
  <dcterms:modified xsi:type="dcterms:W3CDTF">2017-12-12T12:03:00Z</dcterms:modified>
</cp:coreProperties>
</file>