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3F1" w:rsidRDefault="009853F1" w:rsidP="00CF3A24">
      <w:pPr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АННОТАЦИЯ</w:t>
      </w:r>
    </w:p>
    <w:p w:rsidR="009853F1" w:rsidRDefault="009853F1" w:rsidP="00CF3A24">
      <w:pPr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дисциплины</w:t>
      </w:r>
    </w:p>
    <w:p w:rsidR="009853F1" w:rsidRDefault="009853F1" w:rsidP="00CF3A24">
      <w:pPr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«</w:t>
      </w:r>
      <w:r w:rsidRPr="00D23D9B">
        <w:rPr>
          <w:rFonts w:ascii="Times New Roman" w:hAnsi="Times New Roman"/>
          <w:noProof/>
          <w:sz w:val="24"/>
          <w:szCs w:val="24"/>
        </w:rPr>
        <w:t>ОСОБЕННОСТИ СОДЕРЖАНИЯ ЗЕМЛЯНОГО ПОЛОТНА АВТОМОБИЛЬНЫХ ДОРОГ</w:t>
      </w:r>
      <w:r>
        <w:rPr>
          <w:rFonts w:ascii="Times New Roman" w:hAnsi="Times New Roman"/>
          <w:noProof/>
          <w:sz w:val="24"/>
          <w:szCs w:val="24"/>
        </w:rPr>
        <w:t>»</w:t>
      </w:r>
    </w:p>
    <w:p w:rsidR="009853F1" w:rsidRPr="007E3C95" w:rsidRDefault="009853F1" w:rsidP="00137FA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853F1" w:rsidRPr="007E3C95" w:rsidRDefault="009853F1" w:rsidP="00137FA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Направление подготовки – 08.0</w:t>
      </w:r>
      <w:r>
        <w:rPr>
          <w:rFonts w:ascii="Times New Roman" w:hAnsi="Times New Roman"/>
          <w:sz w:val="24"/>
          <w:szCs w:val="24"/>
        </w:rPr>
        <w:t>3</w:t>
      </w:r>
      <w:r w:rsidRPr="007E3C95">
        <w:rPr>
          <w:rFonts w:ascii="Times New Roman" w:hAnsi="Times New Roman"/>
          <w:sz w:val="24"/>
          <w:szCs w:val="24"/>
        </w:rPr>
        <w:t>.01 «Строительство»</w:t>
      </w:r>
    </w:p>
    <w:p w:rsidR="009853F1" w:rsidRPr="007E3C95" w:rsidRDefault="009853F1" w:rsidP="00137FA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>
        <w:rPr>
          <w:rFonts w:ascii="Times New Roman" w:hAnsi="Times New Roman"/>
          <w:sz w:val="24"/>
          <w:szCs w:val="24"/>
        </w:rPr>
        <w:t xml:space="preserve"> бакалавр</w:t>
      </w:r>
    </w:p>
    <w:p w:rsidR="009853F1" w:rsidRPr="00D23D9B" w:rsidRDefault="009853F1" w:rsidP="00137FA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</w:t>
      </w:r>
      <w:r w:rsidRPr="007E3C95">
        <w:rPr>
          <w:rFonts w:ascii="Times New Roman" w:hAnsi="Times New Roman"/>
          <w:sz w:val="24"/>
          <w:szCs w:val="24"/>
        </w:rPr>
        <w:t xml:space="preserve"> – </w:t>
      </w:r>
      <w:r w:rsidRPr="00D23D9B">
        <w:rPr>
          <w:rFonts w:ascii="Times New Roman" w:hAnsi="Times New Roman"/>
          <w:sz w:val="24"/>
          <w:szCs w:val="24"/>
        </w:rPr>
        <w:t xml:space="preserve">«Автомобильные дороги и аэродромы» </w:t>
      </w:r>
    </w:p>
    <w:p w:rsidR="009853F1" w:rsidRPr="007E3C95" w:rsidRDefault="009853F1" w:rsidP="00137FA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9853F1" w:rsidRPr="007E3C95" w:rsidRDefault="009853F1" w:rsidP="00137FA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86C3D">
        <w:rPr>
          <w:rFonts w:ascii="Times New Roman" w:hAnsi="Times New Roman"/>
          <w:sz w:val="24"/>
          <w:szCs w:val="24"/>
        </w:rPr>
        <w:t>Дисциплина «</w:t>
      </w:r>
      <w:r>
        <w:rPr>
          <w:rFonts w:ascii="Times New Roman" w:hAnsi="Times New Roman"/>
          <w:noProof/>
          <w:sz w:val="24"/>
          <w:szCs w:val="24"/>
        </w:rPr>
        <w:t>О</w:t>
      </w:r>
      <w:r w:rsidRPr="00D23D9B">
        <w:rPr>
          <w:rFonts w:ascii="Times New Roman" w:hAnsi="Times New Roman"/>
          <w:noProof/>
          <w:sz w:val="24"/>
          <w:szCs w:val="24"/>
        </w:rPr>
        <w:t>собенности содержания земляного полотна автомобильных дорог</w:t>
      </w:r>
      <w:r w:rsidRPr="00986C3D">
        <w:rPr>
          <w:rFonts w:ascii="Times New Roman" w:hAnsi="Times New Roman"/>
          <w:sz w:val="24"/>
          <w:szCs w:val="24"/>
        </w:rPr>
        <w:t xml:space="preserve">» </w:t>
      </w:r>
      <w:r w:rsidRPr="00D23D9B">
        <w:rPr>
          <w:rFonts w:ascii="Times New Roman" w:hAnsi="Times New Roman"/>
          <w:noProof/>
          <w:sz w:val="24"/>
          <w:szCs w:val="24"/>
        </w:rPr>
        <w:t>(Б1.В.ДВ.6.2)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D23D9B">
        <w:rPr>
          <w:rFonts w:ascii="Times New Roman" w:hAnsi="Times New Roman"/>
          <w:noProof/>
          <w:sz w:val="24"/>
          <w:szCs w:val="24"/>
        </w:rPr>
        <w:t>относится к вариативной части и является дисциплиной по выбору</w:t>
      </w:r>
      <w:r w:rsidRPr="00986C3D">
        <w:rPr>
          <w:rFonts w:ascii="Times New Roman" w:hAnsi="Times New Roman"/>
          <w:sz w:val="24"/>
          <w:szCs w:val="24"/>
        </w:rPr>
        <w:t xml:space="preserve"> обучающегося.</w:t>
      </w:r>
    </w:p>
    <w:p w:rsidR="009853F1" w:rsidRPr="007E3C95" w:rsidRDefault="009853F1" w:rsidP="00137FA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9853F1" w:rsidRPr="00D23D9B" w:rsidRDefault="009853F1" w:rsidP="00137FA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3D9B">
        <w:rPr>
          <w:rFonts w:ascii="Times New Roman" w:hAnsi="Times New Roman"/>
          <w:sz w:val="24"/>
          <w:szCs w:val="24"/>
        </w:rPr>
        <w:t>Целью изучения дисциплины является получение обучающимися знаний и умений принятия нестандартных технических решений при проектировании, возведении, эксплуатации и реконструкции земляного полотна автомобильных дорог, а так же при проведении научных исследований и образовательной деятельности.</w:t>
      </w:r>
    </w:p>
    <w:p w:rsidR="009853F1" w:rsidRPr="00D23D9B" w:rsidRDefault="009853F1" w:rsidP="00137FA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3D9B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9853F1" w:rsidRPr="00D23D9B" w:rsidRDefault="009853F1" w:rsidP="00137FA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3D9B">
        <w:rPr>
          <w:rFonts w:ascii="Times New Roman" w:hAnsi="Times New Roman"/>
          <w:sz w:val="24"/>
          <w:szCs w:val="24"/>
        </w:rPr>
        <w:t>научить обучающихся методам изучения и анализа научно-технической информации, отечественного и зарубежного опыта для оценки современного мирового уровня техники и выявления возможных путей её дальнейшего совершенствования;</w:t>
      </w:r>
    </w:p>
    <w:p w:rsidR="009853F1" w:rsidRPr="00D23D9B" w:rsidRDefault="009853F1" w:rsidP="00137FA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3D9B">
        <w:rPr>
          <w:rFonts w:ascii="Times New Roman" w:hAnsi="Times New Roman"/>
          <w:sz w:val="24"/>
          <w:szCs w:val="24"/>
        </w:rPr>
        <w:t>привитие им знаний и умений в разработке инновационных материалов технологий, конструкций и систем на основе использования последних научных достижений и принятия принципиально новых технических решений;</w:t>
      </w:r>
    </w:p>
    <w:p w:rsidR="009853F1" w:rsidRPr="00D23D9B" w:rsidRDefault="009853F1" w:rsidP="00137FA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3D9B">
        <w:rPr>
          <w:rFonts w:ascii="Times New Roman" w:hAnsi="Times New Roman"/>
          <w:sz w:val="24"/>
          <w:szCs w:val="24"/>
        </w:rPr>
        <w:t>формировать у обучающихся практические навыки в организации патентной защиты объектов новой техники.</w:t>
      </w:r>
    </w:p>
    <w:p w:rsidR="009853F1" w:rsidRPr="007E3C95" w:rsidRDefault="009853F1" w:rsidP="00137FA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9853F1" w:rsidRPr="007E3C95" w:rsidRDefault="009853F1" w:rsidP="00137FA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 компетенций: ПК-1</w:t>
      </w:r>
      <w:r>
        <w:rPr>
          <w:rFonts w:ascii="Times New Roman" w:hAnsi="Times New Roman"/>
          <w:sz w:val="24"/>
          <w:szCs w:val="24"/>
        </w:rPr>
        <w:t>6</w:t>
      </w:r>
      <w:r w:rsidRPr="007E3C95">
        <w:rPr>
          <w:rFonts w:ascii="Times New Roman" w:hAnsi="Times New Roman"/>
          <w:sz w:val="24"/>
          <w:szCs w:val="24"/>
        </w:rPr>
        <w:t>, ПК-</w:t>
      </w:r>
      <w:r>
        <w:rPr>
          <w:rFonts w:ascii="Times New Roman" w:hAnsi="Times New Roman"/>
          <w:sz w:val="24"/>
          <w:szCs w:val="24"/>
        </w:rPr>
        <w:t>17</w:t>
      </w:r>
      <w:r w:rsidRPr="007E3C95">
        <w:rPr>
          <w:rFonts w:ascii="Times New Roman" w:hAnsi="Times New Roman"/>
          <w:sz w:val="24"/>
          <w:szCs w:val="24"/>
        </w:rPr>
        <w:t>, ПК-</w:t>
      </w:r>
      <w:r>
        <w:rPr>
          <w:rFonts w:ascii="Times New Roman" w:hAnsi="Times New Roman"/>
          <w:sz w:val="24"/>
          <w:szCs w:val="24"/>
        </w:rPr>
        <w:t>18</w:t>
      </w:r>
      <w:r w:rsidRPr="007E3C95">
        <w:rPr>
          <w:rFonts w:ascii="Times New Roman" w:hAnsi="Times New Roman"/>
          <w:sz w:val="24"/>
          <w:szCs w:val="24"/>
        </w:rPr>
        <w:t>.</w:t>
      </w:r>
    </w:p>
    <w:p w:rsidR="009853F1" w:rsidRPr="007E3C95" w:rsidRDefault="009853F1" w:rsidP="00137FA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9853F1" w:rsidRPr="00D23D9B" w:rsidRDefault="009853F1" w:rsidP="00137FA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3D9B">
        <w:rPr>
          <w:rFonts w:ascii="Times New Roman" w:hAnsi="Times New Roman"/>
          <w:sz w:val="24"/>
          <w:szCs w:val="24"/>
        </w:rPr>
        <w:t>ЗНАТЬ:</w:t>
      </w:r>
    </w:p>
    <w:p w:rsidR="009853F1" w:rsidRPr="00D23D9B" w:rsidRDefault="009853F1" w:rsidP="00137FA9">
      <w:pPr>
        <w:pStyle w:val="ListParagraph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3D9B">
        <w:rPr>
          <w:rFonts w:ascii="Times New Roman" w:hAnsi="Times New Roman"/>
          <w:sz w:val="24"/>
          <w:szCs w:val="24"/>
        </w:rPr>
        <w:t>современные проблемы науки и техники, формы и методы научного познания, развития науки и смену типов научной рациональности применительно к появлению и развитию конструкции земляного полотна автомобильных дорог;</w:t>
      </w:r>
    </w:p>
    <w:p w:rsidR="009853F1" w:rsidRPr="00D23D9B" w:rsidRDefault="009853F1" w:rsidP="00137FA9">
      <w:pPr>
        <w:pStyle w:val="ListParagraph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3D9B">
        <w:rPr>
          <w:rFonts w:ascii="Times New Roman" w:hAnsi="Times New Roman"/>
          <w:sz w:val="24"/>
          <w:szCs w:val="24"/>
        </w:rPr>
        <w:t>особенности эксплуатации различных видов и типов земляного полотна автомобильных дорог;</w:t>
      </w:r>
    </w:p>
    <w:p w:rsidR="009853F1" w:rsidRPr="00D23D9B" w:rsidRDefault="009853F1" w:rsidP="00137FA9">
      <w:pPr>
        <w:pStyle w:val="ListParagraph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3D9B">
        <w:rPr>
          <w:rFonts w:ascii="Times New Roman" w:hAnsi="Times New Roman"/>
          <w:sz w:val="24"/>
          <w:szCs w:val="24"/>
        </w:rPr>
        <w:t>основные физические законы и их использование в области механики, гидравлики, теплотехники, электричества применительно к существующим и перспективным конструкциям земляного полотна автомобильных дорог;</w:t>
      </w:r>
    </w:p>
    <w:p w:rsidR="009853F1" w:rsidRPr="00D23D9B" w:rsidRDefault="009853F1" w:rsidP="00137FA9">
      <w:pPr>
        <w:pStyle w:val="ListParagraph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3D9B">
        <w:rPr>
          <w:rFonts w:ascii="Times New Roman" w:hAnsi="Times New Roman"/>
          <w:sz w:val="24"/>
          <w:szCs w:val="24"/>
        </w:rPr>
        <w:t>проблематику взаимодействия автомобильного транспорта и земляного полотна, учитывая особенности конструкции и условия эксплуатации.</w:t>
      </w:r>
    </w:p>
    <w:p w:rsidR="009853F1" w:rsidRPr="00D23D9B" w:rsidRDefault="009853F1" w:rsidP="00137FA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23D9B">
        <w:rPr>
          <w:rFonts w:ascii="Times New Roman" w:hAnsi="Times New Roman"/>
          <w:sz w:val="24"/>
          <w:szCs w:val="24"/>
        </w:rPr>
        <w:t>УМЕТЬ:</w:t>
      </w:r>
    </w:p>
    <w:p w:rsidR="009853F1" w:rsidRPr="00D23D9B" w:rsidRDefault="009853F1" w:rsidP="00137FA9">
      <w:pPr>
        <w:pStyle w:val="ListParagraph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3D9B">
        <w:rPr>
          <w:rFonts w:ascii="Times New Roman" w:hAnsi="Times New Roman"/>
          <w:sz w:val="24"/>
          <w:szCs w:val="24"/>
        </w:rPr>
        <w:t>формулировать критерии выбора технологии содержания земляного полотна;</w:t>
      </w:r>
    </w:p>
    <w:p w:rsidR="009853F1" w:rsidRPr="00D23D9B" w:rsidRDefault="009853F1" w:rsidP="00137FA9">
      <w:pPr>
        <w:pStyle w:val="ListParagraph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3D9B">
        <w:rPr>
          <w:rFonts w:ascii="Times New Roman" w:hAnsi="Times New Roman"/>
          <w:sz w:val="24"/>
          <w:szCs w:val="24"/>
        </w:rPr>
        <w:t>выбирать и реализовывать методики выбора технологии содержания земляного полотна в практической профессиональной деятельности;</w:t>
      </w:r>
    </w:p>
    <w:p w:rsidR="009853F1" w:rsidRPr="00D23D9B" w:rsidRDefault="009853F1" w:rsidP="00137FA9">
      <w:pPr>
        <w:pStyle w:val="ListParagraph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3D9B">
        <w:rPr>
          <w:rFonts w:ascii="Times New Roman" w:hAnsi="Times New Roman"/>
          <w:sz w:val="24"/>
          <w:szCs w:val="24"/>
        </w:rPr>
        <w:t>пользоваться справочной и нормативной литературой, открытыми источниками;</w:t>
      </w:r>
    </w:p>
    <w:p w:rsidR="009853F1" w:rsidRPr="00D23D9B" w:rsidRDefault="009853F1" w:rsidP="00137FA9">
      <w:pPr>
        <w:pStyle w:val="ListParagraph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3D9B">
        <w:rPr>
          <w:rFonts w:ascii="Times New Roman" w:hAnsi="Times New Roman"/>
          <w:sz w:val="24"/>
          <w:szCs w:val="24"/>
        </w:rPr>
        <w:t>подбирать и обобщать научно-техническую информацию в области автодорожного строительства.</w:t>
      </w:r>
    </w:p>
    <w:p w:rsidR="009853F1" w:rsidRPr="00D23D9B" w:rsidRDefault="009853F1" w:rsidP="00137FA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3D9B">
        <w:rPr>
          <w:rFonts w:ascii="Times New Roman" w:hAnsi="Times New Roman"/>
          <w:sz w:val="24"/>
          <w:szCs w:val="24"/>
        </w:rPr>
        <w:t>ВЛАДЕТЬ:</w:t>
      </w:r>
    </w:p>
    <w:p w:rsidR="009853F1" w:rsidRPr="00D23D9B" w:rsidRDefault="009853F1" w:rsidP="00137FA9">
      <w:pPr>
        <w:pStyle w:val="ListParagraph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3D9B">
        <w:rPr>
          <w:rFonts w:ascii="Times New Roman" w:hAnsi="Times New Roman"/>
          <w:sz w:val="24"/>
          <w:szCs w:val="24"/>
        </w:rPr>
        <w:t>физико-математическим аппаратом для решения практических задач профессиональной деятельности;</w:t>
      </w:r>
    </w:p>
    <w:p w:rsidR="009853F1" w:rsidRPr="00D23D9B" w:rsidRDefault="009853F1" w:rsidP="00137FA9">
      <w:pPr>
        <w:pStyle w:val="ListParagraph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3D9B">
        <w:rPr>
          <w:rFonts w:ascii="Times New Roman" w:hAnsi="Times New Roman"/>
          <w:sz w:val="24"/>
          <w:szCs w:val="24"/>
        </w:rPr>
        <w:t>навыками работы с справочной и нормативной литературой, открытыми источниками.</w:t>
      </w:r>
    </w:p>
    <w:p w:rsidR="009853F1" w:rsidRPr="00D23D9B" w:rsidRDefault="009853F1" w:rsidP="00137FA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3D9B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9853F1" w:rsidRDefault="009853F1" w:rsidP="00137FA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3D9B">
        <w:rPr>
          <w:rFonts w:ascii="Times New Roman" w:hAnsi="Times New Roman"/>
          <w:sz w:val="24"/>
          <w:szCs w:val="24"/>
        </w:rPr>
        <w:t>Виды деформаций и разрушений</w:t>
      </w:r>
    </w:p>
    <w:p w:rsidR="009853F1" w:rsidRPr="00D23D9B" w:rsidRDefault="009853F1" w:rsidP="00137FA9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D9B">
        <w:rPr>
          <w:rFonts w:ascii="Times New Roman" w:hAnsi="Times New Roman"/>
          <w:sz w:val="24"/>
          <w:szCs w:val="24"/>
        </w:rPr>
        <w:t>Содержание земляного полотна</w:t>
      </w:r>
    </w:p>
    <w:p w:rsidR="009853F1" w:rsidRPr="00D23D9B" w:rsidRDefault="009853F1" w:rsidP="00137FA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3D9B">
        <w:rPr>
          <w:rFonts w:ascii="Times New Roman" w:hAnsi="Times New Roman"/>
          <w:sz w:val="24"/>
          <w:szCs w:val="24"/>
        </w:rPr>
        <w:t>Ремонт земляного полотна</w:t>
      </w:r>
    </w:p>
    <w:p w:rsidR="009853F1" w:rsidRPr="007E3C95" w:rsidRDefault="009853F1" w:rsidP="00137FA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9853F1" w:rsidRDefault="009853F1" w:rsidP="00137FA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60B5F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9853F1" w:rsidRPr="007E3C95" w:rsidRDefault="009853F1" w:rsidP="00137FA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Объем дисциплины – 2 зачетные единицы (72 час.), в том числе:</w:t>
      </w:r>
    </w:p>
    <w:p w:rsidR="009853F1" w:rsidRDefault="009853F1" w:rsidP="00137FA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8 час.</w:t>
      </w:r>
    </w:p>
    <w:p w:rsidR="009853F1" w:rsidRPr="007E3C95" w:rsidRDefault="009853F1" w:rsidP="00137FA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18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9853F1" w:rsidRDefault="009853F1" w:rsidP="00137FA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46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9853F1" w:rsidRDefault="009853F1" w:rsidP="00137FA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–зачет</w:t>
      </w:r>
    </w:p>
    <w:p w:rsidR="009853F1" w:rsidRPr="007E3C95" w:rsidRDefault="009853F1" w:rsidP="00137FA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9853F1" w:rsidRPr="007E3C95" w:rsidSect="00137FA9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57496"/>
    <w:multiLevelType w:val="hybridMultilevel"/>
    <w:tmpl w:val="F6A8297E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82E310A"/>
    <w:multiLevelType w:val="hybridMultilevel"/>
    <w:tmpl w:val="332210FC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AF5B0E"/>
    <w:multiLevelType w:val="hybridMultilevel"/>
    <w:tmpl w:val="BF00032C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4"/>
  </w:num>
  <w:num w:numId="5">
    <w:abstractNumId w:val="6"/>
  </w:num>
  <w:num w:numId="6">
    <w:abstractNumId w:val="8"/>
  </w:num>
  <w:num w:numId="7">
    <w:abstractNumId w:val="12"/>
  </w:num>
  <w:num w:numId="8">
    <w:abstractNumId w:val="4"/>
  </w:num>
  <w:num w:numId="9">
    <w:abstractNumId w:val="10"/>
  </w:num>
  <w:num w:numId="10">
    <w:abstractNumId w:val="1"/>
  </w:num>
  <w:num w:numId="11">
    <w:abstractNumId w:val="0"/>
  </w:num>
  <w:num w:numId="12">
    <w:abstractNumId w:val="11"/>
  </w:num>
  <w:num w:numId="13">
    <w:abstractNumId w:val="13"/>
  </w:num>
  <w:num w:numId="14">
    <w:abstractNumId w:val="5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137FA9"/>
    <w:rsid w:val="0018685C"/>
    <w:rsid w:val="003879B4"/>
    <w:rsid w:val="00403D4E"/>
    <w:rsid w:val="00554D26"/>
    <w:rsid w:val="005E6668"/>
    <w:rsid w:val="00623F9F"/>
    <w:rsid w:val="00632136"/>
    <w:rsid w:val="00633870"/>
    <w:rsid w:val="00677863"/>
    <w:rsid w:val="006E419F"/>
    <w:rsid w:val="006E519C"/>
    <w:rsid w:val="00723430"/>
    <w:rsid w:val="007E3C95"/>
    <w:rsid w:val="009213C9"/>
    <w:rsid w:val="00960B5F"/>
    <w:rsid w:val="009853F1"/>
    <w:rsid w:val="00986C3D"/>
    <w:rsid w:val="00A3637B"/>
    <w:rsid w:val="00BA56A5"/>
    <w:rsid w:val="00CA35C1"/>
    <w:rsid w:val="00CF3A24"/>
    <w:rsid w:val="00D06585"/>
    <w:rsid w:val="00D23D9B"/>
    <w:rsid w:val="00D5166C"/>
    <w:rsid w:val="00DD7138"/>
    <w:rsid w:val="00EB1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66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6585"/>
    <w:pPr>
      <w:ind w:left="720"/>
      <w:contextualSpacing/>
    </w:pPr>
  </w:style>
  <w:style w:type="character" w:styleId="SubtleEmphasis">
    <w:name w:val="Subtle Emphasis"/>
    <w:basedOn w:val="DefaultParagraphFont"/>
    <w:uiPriority w:val="99"/>
    <w:qFormat/>
    <w:rsid w:val="007E3C95"/>
    <w:rPr>
      <w:rFonts w:cs="Times New Roman"/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BA5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56A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Normal"/>
    <w:uiPriority w:val="99"/>
    <w:rsid w:val="00D23D9B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2</Pages>
  <Words>468</Words>
  <Characters>2674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nemo</cp:lastModifiedBy>
  <cp:revision>8</cp:revision>
  <cp:lastPrinted>2017-09-25T14:25:00Z</cp:lastPrinted>
  <dcterms:created xsi:type="dcterms:W3CDTF">2016-04-01T06:09:00Z</dcterms:created>
  <dcterms:modified xsi:type="dcterms:W3CDTF">2017-09-25T14:29:00Z</dcterms:modified>
</cp:coreProperties>
</file>